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89219" w14:textId="77777777" w:rsidR="00142C01" w:rsidRDefault="00142C01" w:rsidP="00142C01">
      <w:r w:rsidRPr="00142C01">
        <w:t>Was benötigt ein Schulabgänger / eine Schulabgängerin für ihr Leben?</w:t>
      </w:r>
    </w:p>
    <w:p w14:paraId="10F7E314" w14:textId="596D3DA2" w:rsidR="00142C01" w:rsidRPr="00142C01" w:rsidRDefault="00142C01" w:rsidP="00142C01">
      <w:pPr>
        <w:pStyle w:val="Listenabsatz"/>
        <w:numPr>
          <w:ilvl w:val="0"/>
          <w:numId w:val="2"/>
        </w:numPr>
      </w:pPr>
      <w:r>
        <w:t xml:space="preserve">Computerführerschein, Grundkenntnisse, Wissen woher ich glaubwürdige Quellen herbekomme, </w:t>
      </w:r>
    </w:p>
    <w:p w14:paraId="03D52609" w14:textId="77777777" w:rsidR="00142C01" w:rsidRDefault="00142C01" w:rsidP="00142C01"/>
    <w:p w14:paraId="7019C89B" w14:textId="69A1EB84" w:rsidR="00142C01" w:rsidRPr="00142C01" w:rsidRDefault="00142C01" w:rsidP="00142C01">
      <w:r w:rsidRPr="00142C01">
        <w:t>Welche Kompetenzen soll sie aufweisen?</w:t>
      </w:r>
    </w:p>
    <w:p w14:paraId="3ED09EEC" w14:textId="20364BE4" w:rsidR="00142C01" w:rsidRDefault="00142C01" w:rsidP="00142C01">
      <w:pPr>
        <w:pStyle w:val="Listenabsatz"/>
        <w:numPr>
          <w:ilvl w:val="0"/>
          <w:numId w:val="2"/>
        </w:numPr>
      </w:pPr>
      <w:r>
        <w:t xml:space="preserve">Kritisches Denken, bewusster Konsum, Anpassungsfähigkeit, </w:t>
      </w:r>
    </w:p>
    <w:p w14:paraId="59ADBFD1" w14:textId="77777777" w:rsidR="00142C01" w:rsidRDefault="00142C01" w:rsidP="00142C01"/>
    <w:p w14:paraId="2831E85B" w14:textId="646D8C57" w:rsidR="00142C01" w:rsidRPr="00142C01" w:rsidRDefault="00142C01" w:rsidP="00142C01">
      <w:r w:rsidRPr="00142C01">
        <w:t xml:space="preserve">Was erscheint </w:t>
      </w:r>
      <w:proofErr w:type="spellStart"/>
      <w:r w:rsidRPr="00142C01">
        <w:t>darüberhinaus</w:t>
      </w:r>
      <w:proofErr w:type="spellEnd"/>
      <w:r w:rsidRPr="00142C01">
        <w:t xml:space="preserve"> noch notwendig zu sein?</w:t>
      </w:r>
    </w:p>
    <w:p w14:paraId="3D0518D6" w14:textId="1764D73C" w:rsidR="00142C01" w:rsidRDefault="00142C01" w:rsidP="00142C01">
      <w:pPr>
        <w:pStyle w:val="Listenabsatz"/>
        <w:numPr>
          <w:ilvl w:val="0"/>
          <w:numId w:val="2"/>
        </w:numPr>
      </w:pPr>
      <w:r>
        <w:t xml:space="preserve">Datenschutz, Schutz vor Gewalt, Rechtliches Verständnis (Urheberrecht, …), Gesundheitliche/Psychische Aspekte, </w:t>
      </w:r>
    </w:p>
    <w:p w14:paraId="3798AD9D" w14:textId="77777777" w:rsidR="00142C01" w:rsidRDefault="00142C01" w:rsidP="00142C01"/>
    <w:p w14:paraId="1DABC340" w14:textId="079699D8" w:rsidR="00142C01" w:rsidRPr="00142C01" w:rsidRDefault="00142C01" w:rsidP="00142C01">
      <w:r w:rsidRPr="00142C01">
        <w:t>Was können wir im GWB-Unterricht dafür leisten?</w:t>
      </w:r>
    </w:p>
    <w:p w14:paraId="40A501FC" w14:textId="47D1C3C0" w:rsidR="004044DC" w:rsidRPr="00142C01" w:rsidRDefault="00A86356" w:rsidP="00142C01">
      <w:pPr>
        <w:pStyle w:val="Listenabsatz"/>
        <w:numPr>
          <w:ilvl w:val="0"/>
          <w:numId w:val="2"/>
        </w:numPr>
      </w:pPr>
      <w:r>
        <w:t>Auf Informationsquellen achten (Bewusstsein schaffen), praktische Anwendungen im Unterricht</w:t>
      </w:r>
      <w:r w:rsidR="007D0188">
        <w:t xml:space="preserve"> (Projektorientiert)</w:t>
      </w:r>
      <w:r>
        <w:t xml:space="preserve">, </w:t>
      </w:r>
    </w:p>
    <w:sectPr w:rsidR="004044DC" w:rsidRPr="00142C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F5B5A"/>
    <w:multiLevelType w:val="multilevel"/>
    <w:tmpl w:val="CEA0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EC6FD5"/>
    <w:multiLevelType w:val="hybridMultilevel"/>
    <w:tmpl w:val="FA263222"/>
    <w:lvl w:ilvl="0" w:tplc="7B724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566098">
    <w:abstractNumId w:val="0"/>
  </w:num>
  <w:num w:numId="2" w16cid:durableId="500125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01"/>
    <w:rsid w:val="000C7405"/>
    <w:rsid w:val="0014146B"/>
    <w:rsid w:val="00142C01"/>
    <w:rsid w:val="001507D1"/>
    <w:rsid w:val="00231260"/>
    <w:rsid w:val="00235961"/>
    <w:rsid w:val="00242E31"/>
    <w:rsid w:val="00335C98"/>
    <w:rsid w:val="003529C3"/>
    <w:rsid w:val="00392299"/>
    <w:rsid w:val="003B28CC"/>
    <w:rsid w:val="004044DC"/>
    <w:rsid w:val="00445E9C"/>
    <w:rsid w:val="004A3680"/>
    <w:rsid w:val="004B2F04"/>
    <w:rsid w:val="0051010C"/>
    <w:rsid w:val="0054601E"/>
    <w:rsid w:val="005E355D"/>
    <w:rsid w:val="00624B6C"/>
    <w:rsid w:val="00630503"/>
    <w:rsid w:val="006C2829"/>
    <w:rsid w:val="00733B70"/>
    <w:rsid w:val="00781963"/>
    <w:rsid w:val="00781F7E"/>
    <w:rsid w:val="007D0188"/>
    <w:rsid w:val="00807A14"/>
    <w:rsid w:val="00837E3B"/>
    <w:rsid w:val="00843ECE"/>
    <w:rsid w:val="00845F39"/>
    <w:rsid w:val="00853699"/>
    <w:rsid w:val="008936E0"/>
    <w:rsid w:val="008A24D1"/>
    <w:rsid w:val="008A2EFE"/>
    <w:rsid w:val="00930139"/>
    <w:rsid w:val="009A69CC"/>
    <w:rsid w:val="00A51218"/>
    <w:rsid w:val="00A86356"/>
    <w:rsid w:val="00A92425"/>
    <w:rsid w:val="00AC6D8F"/>
    <w:rsid w:val="00AF6387"/>
    <w:rsid w:val="00B0364C"/>
    <w:rsid w:val="00B707C4"/>
    <w:rsid w:val="00BE6396"/>
    <w:rsid w:val="00C00897"/>
    <w:rsid w:val="00C258C3"/>
    <w:rsid w:val="00C30F44"/>
    <w:rsid w:val="00C35F7F"/>
    <w:rsid w:val="00C4632E"/>
    <w:rsid w:val="00C532E4"/>
    <w:rsid w:val="00C540A5"/>
    <w:rsid w:val="00C6355E"/>
    <w:rsid w:val="00D11173"/>
    <w:rsid w:val="00D34A36"/>
    <w:rsid w:val="00D62CB4"/>
    <w:rsid w:val="00DB5C34"/>
    <w:rsid w:val="00DD06FF"/>
    <w:rsid w:val="00DE2278"/>
    <w:rsid w:val="00DF2953"/>
    <w:rsid w:val="00E007FB"/>
    <w:rsid w:val="00E25BF9"/>
    <w:rsid w:val="00E271DC"/>
    <w:rsid w:val="00E329AE"/>
    <w:rsid w:val="00F56666"/>
    <w:rsid w:val="00F64408"/>
    <w:rsid w:val="00FA2708"/>
    <w:rsid w:val="00FB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B0F815"/>
  <w15:chartTrackingRefBased/>
  <w15:docId w15:val="{08DDB841-150D-6347-BFD7-56A18C55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2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15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506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Marlene Grillitsch</cp:lastModifiedBy>
  <cp:revision>14</cp:revision>
  <dcterms:created xsi:type="dcterms:W3CDTF">2024-10-14T08:41:00Z</dcterms:created>
  <dcterms:modified xsi:type="dcterms:W3CDTF">2024-10-14T08:53:00Z</dcterms:modified>
</cp:coreProperties>
</file>