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791C" w14:textId="77777777" w:rsidR="00D17393" w:rsidRDefault="00D17393" w:rsidP="00D17393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2. Termin 14.10.2024</w:t>
      </w:r>
    </w:p>
    <w:p w14:paraId="4B291EBF" w14:textId="77777777" w:rsidR="00D17393" w:rsidRDefault="00D17393" w:rsidP="00D17393">
      <w:pPr>
        <w:rPr>
          <w:color w:val="000000" w:themeColor="text1"/>
        </w:rPr>
      </w:pPr>
    </w:p>
    <w:p w14:paraId="4DFC97DA" w14:textId="3EFAD17A" w:rsidR="00D17393" w:rsidRDefault="00D17393" w:rsidP="00D17393">
      <w:pPr>
        <w:rPr>
          <w:color w:val="000000" w:themeColor="text1"/>
        </w:rPr>
      </w:pPr>
      <w:r>
        <w:rPr>
          <w:color w:val="000000" w:themeColor="text1"/>
        </w:rPr>
        <w:t>AA2:</w:t>
      </w:r>
    </w:p>
    <w:p w14:paraId="6E5A55FE" w14:textId="77777777" w:rsidR="00D17393" w:rsidRPr="000D5F3B" w:rsidRDefault="00D17393" w:rsidP="00D17393">
      <w:pPr>
        <w:rPr>
          <w:color w:val="000000" w:themeColor="text1"/>
        </w:rPr>
      </w:pPr>
      <w:r w:rsidRPr="000D5F3B">
        <w:rPr>
          <w:b/>
          <w:bCs/>
          <w:color w:val="000000" w:themeColor="text1"/>
        </w:rPr>
        <w:t>Was benötigt ein Schulabgänger / eine Schulabgängerin für ihr Leben?</w:t>
      </w:r>
    </w:p>
    <w:p w14:paraId="1AA1DC46" w14:textId="77777777" w:rsidR="00D17393" w:rsidRPr="000D5F3B" w:rsidRDefault="00D17393" w:rsidP="00D17393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0D5F3B">
        <w:rPr>
          <w:i/>
          <w:iCs/>
          <w:color w:val="000000" w:themeColor="text1"/>
        </w:rPr>
        <w:t>Technische Kompetenzen:</w:t>
      </w:r>
      <w:r w:rsidRPr="000D5F3B">
        <w:rPr>
          <w:color w:val="000000" w:themeColor="text1"/>
        </w:rPr>
        <w:t xml:space="preserve"> wie funktioniert Computer, Smartphone, bestimmte Programme und deren Anwendung</w:t>
      </w:r>
    </w:p>
    <w:p w14:paraId="4E8C2B97" w14:textId="77777777" w:rsidR="00D17393" w:rsidRPr="000D5F3B" w:rsidRDefault="00D17393" w:rsidP="00D17393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0D5F3B">
        <w:rPr>
          <w:i/>
          <w:iCs/>
          <w:color w:val="000000" w:themeColor="text1"/>
        </w:rPr>
        <w:t>Medienkompetenz</w:t>
      </w:r>
      <w:r w:rsidRPr="000D5F3B">
        <w:rPr>
          <w:color w:val="000000" w:themeColor="text1"/>
        </w:rPr>
        <w:t>: Auswahl treffen je nach Bedürfnissen = Routenplanung anpassen, beim Wandern welche App (nicht immer Google), Wanderwege hinterfrage (man vertraut nicht dem Gerät)</w:t>
      </w:r>
    </w:p>
    <w:p w14:paraId="7271289A" w14:textId="77777777" w:rsidR="00D17393" w:rsidRDefault="00D17393" w:rsidP="00D17393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0D5F3B">
        <w:rPr>
          <w:i/>
          <w:iCs/>
          <w:color w:val="000000" w:themeColor="text1"/>
        </w:rPr>
        <w:t>Datenschutz und Cybersicherheit</w:t>
      </w:r>
      <w:r w:rsidRPr="000D5F3B">
        <w:rPr>
          <w:color w:val="000000" w:themeColor="text1"/>
        </w:rPr>
        <w:t xml:space="preserve">: Passwörter schützen, Geräte schützen, </w:t>
      </w:r>
    </w:p>
    <w:p w14:paraId="7A2F9999" w14:textId="77777777" w:rsidR="00D17393" w:rsidRDefault="00D17393" w:rsidP="00D1739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i/>
          <w:iCs/>
          <w:color w:val="000000" w:themeColor="text1"/>
        </w:rPr>
        <w:t>Kommunikative und kollaborative  Kompetenzen</w:t>
      </w:r>
      <w:r w:rsidRPr="000D5F3B">
        <w:rPr>
          <w:color w:val="000000" w:themeColor="text1"/>
        </w:rPr>
        <w:t>:</w:t>
      </w:r>
      <w:r>
        <w:rPr>
          <w:color w:val="000000" w:themeColor="text1"/>
        </w:rPr>
        <w:t xml:space="preserve"> digitale Zusammenarbeit, digitale Werkzeuge in Teams zB Google Drive gemeinsam Schreiben, Microsoft Teams, Dropbox zB Videos, Stichwort Qualitätsverlust bei Videos, welchen Tonfall verwendet man, kann es zu Missverständnissen kommen</w:t>
      </w:r>
    </w:p>
    <w:p w14:paraId="0F2473F4" w14:textId="77777777" w:rsidR="00D17393" w:rsidRDefault="00D17393" w:rsidP="00D17393">
      <w:pPr>
        <w:pStyle w:val="Listenabsatz"/>
        <w:numPr>
          <w:ilvl w:val="0"/>
          <w:numId w:val="1"/>
        </w:numPr>
        <w:rPr>
          <w:i/>
          <w:iCs/>
          <w:color w:val="000000" w:themeColor="text1"/>
        </w:rPr>
      </w:pPr>
      <w:r w:rsidRPr="000D5F3B">
        <w:rPr>
          <w:i/>
          <w:iCs/>
          <w:color w:val="000000" w:themeColor="text1"/>
        </w:rPr>
        <w:t>Kritisch-reflexive Kompetenz</w:t>
      </w:r>
    </w:p>
    <w:p w14:paraId="04810460" w14:textId="77777777" w:rsidR="00D17393" w:rsidRDefault="00D17393" w:rsidP="00D17393">
      <w:pPr>
        <w:pStyle w:val="Listenabsatz"/>
        <w:numPr>
          <w:ilvl w:val="0"/>
          <w:numId w:val="1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Problemlösungskompetenz: </w:t>
      </w:r>
      <w:r w:rsidRPr="000D5F3B">
        <w:rPr>
          <w:color w:val="000000" w:themeColor="text1"/>
        </w:rPr>
        <w:t>was nimmt man für was her</w:t>
      </w:r>
    </w:p>
    <w:p w14:paraId="64919B35" w14:textId="77777777" w:rsidR="00D17393" w:rsidRDefault="00D17393" w:rsidP="00D1739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i/>
          <w:iCs/>
          <w:color w:val="000000" w:themeColor="text1"/>
        </w:rPr>
        <w:t xml:space="preserve">Selbstkompetenz: </w:t>
      </w:r>
      <w:r w:rsidRPr="000D5F3B">
        <w:rPr>
          <w:color w:val="000000" w:themeColor="text1"/>
        </w:rPr>
        <w:t>man muss</w:t>
      </w:r>
      <w:r>
        <w:rPr>
          <w:color w:val="000000" w:themeColor="text1"/>
        </w:rPr>
        <w:t xml:space="preserve"> sich selbst Dinge aneignen</w:t>
      </w:r>
    </w:p>
    <w:p w14:paraId="40FC3345" w14:textId="77777777" w:rsidR="00D17393" w:rsidRPr="000D5F3B" w:rsidRDefault="00D17393" w:rsidP="00D1739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i/>
          <w:iCs/>
          <w:color w:val="000000" w:themeColor="text1"/>
        </w:rPr>
        <w:t>Reflektiver Umgang mit Medien</w:t>
      </w:r>
    </w:p>
    <w:p w14:paraId="2647B0F0" w14:textId="77777777" w:rsidR="00D17393" w:rsidRDefault="00D17393" w:rsidP="00D17393">
      <w:pPr>
        <w:rPr>
          <w:color w:val="000000" w:themeColor="text1"/>
        </w:rPr>
      </w:pPr>
    </w:p>
    <w:p w14:paraId="275BBCFB" w14:textId="77777777" w:rsidR="00D17393" w:rsidRPr="000D5F3B" w:rsidRDefault="00D17393" w:rsidP="00D17393">
      <w:pPr>
        <w:rPr>
          <w:color w:val="000000" w:themeColor="text1"/>
        </w:rPr>
      </w:pPr>
      <w:r w:rsidRPr="000D5F3B">
        <w:rPr>
          <w:b/>
          <w:bCs/>
          <w:color w:val="000000" w:themeColor="text1"/>
        </w:rPr>
        <w:t>Was erscheint darüber</w:t>
      </w:r>
      <w:r>
        <w:rPr>
          <w:b/>
          <w:bCs/>
          <w:color w:val="000000" w:themeColor="text1"/>
        </w:rPr>
        <w:t xml:space="preserve"> </w:t>
      </w:r>
      <w:r w:rsidRPr="000D5F3B">
        <w:rPr>
          <w:b/>
          <w:bCs/>
          <w:color w:val="000000" w:themeColor="text1"/>
        </w:rPr>
        <w:t>hinaus noch notwendig zu sein?</w:t>
      </w:r>
    </w:p>
    <w:p w14:paraId="056DC234" w14:textId="77777777" w:rsidR="00D17393" w:rsidRDefault="00D17393" w:rsidP="00D17393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0D5F3B">
        <w:rPr>
          <w:color w:val="000000" w:themeColor="text1"/>
        </w:rPr>
        <w:t>Sich nicht scheuen Fragen zu stellen, sich Informationen einholen</w:t>
      </w:r>
    </w:p>
    <w:p w14:paraId="5EBFF046" w14:textId="77777777" w:rsidR="00D17393" w:rsidRDefault="00D17393" w:rsidP="00D17393">
      <w:pPr>
        <w:pStyle w:val="Listenabsatz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Kreative Ansätze für die Problemlösung</w:t>
      </w:r>
    </w:p>
    <w:p w14:paraId="04718DCB" w14:textId="77777777" w:rsidR="00D17393" w:rsidRDefault="00D17393" w:rsidP="00D17393">
      <w:pPr>
        <w:pStyle w:val="Listenabsatz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Wissen, wo man sich Unterstützung holen kann</w:t>
      </w:r>
    </w:p>
    <w:p w14:paraId="1359487D" w14:textId="77777777" w:rsidR="00D17393" w:rsidRDefault="00D17393" w:rsidP="00D17393">
      <w:pPr>
        <w:pStyle w:val="Listenabsatz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Hausverstand einsetzen</w:t>
      </w:r>
    </w:p>
    <w:p w14:paraId="633EAF89" w14:textId="77777777" w:rsidR="00D17393" w:rsidRDefault="00D17393" w:rsidP="00D17393">
      <w:pPr>
        <w:pStyle w:val="Listenabsatz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Ethische Aspekte und höfliche Kommunikation, wie geht man mit anderen um im digitalen Raum = Verantwortung im Umgang im digitalen Raum</w:t>
      </w:r>
    </w:p>
    <w:p w14:paraId="76E10996" w14:textId="77777777" w:rsidR="00D17393" w:rsidRDefault="00D17393" w:rsidP="00D17393">
      <w:pPr>
        <w:rPr>
          <w:color w:val="000000" w:themeColor="text1"/>
        </w:rPr>
      </w:pPr>
    </w:p>
    <w:p w14:paraId="3239B222" w14:textId="77777777" w:rsidR="00D17393" w:rsidRDefault="00D17393" w:rsidP="00D17393">
      <w:pPr>
        <w:rPr>
          <w:b/>
          <w:bCs/>
          <w:color w:val="000000" w:themeColor="text1"/>
        </w:rPr>
      </w:pPr>
      <w:r w:rsidRPr="000D5F3B">
        <w:rPr>
          <w:b/>
          <w:bCs/>
          <w:color w:val="000000" w:themeColor="text1"/>
        </w:rPr>
        <w:t>Was können wir im GWB-Unterricht dafür leisten?</w:t>
      </w:r>
    </w:p>
    <w:p w14:paraId="6A7398BE" w14:textId="77777777" w:rsidR="00D17393" w:rsidRDefault="00D17393" w:rsidP="00D17393">
      <w:pPr>
        <w:pStyle w:val="Listenabsatz"/>
        <w:numPr>
          <w:ilvl w:val="0"/>
          <w:numId w:val="3"/>
        </w:numPr>
        <w:rPr>
          <w:color w:val="000000" w:themeColor="text1"/>
          <w:u w:val="single"/>
        </w:rPr>
      </w:pPr>
      <w:r w:rsidRPr="000D5F3B">
        <w:rPr>
          <w:color w:val="000000" w:themeColor="text1"/>
          <w:u w:val="single"/>
        </w:rPr>
        <w:t>Digitale Tools aktiv</w:t>
      </w:r>
      <w:r>
        <w:rPr>
          <w:color w:val="000000" w:themeColor="text1"/>
          <w:u w:val="single"/>
        </w:rPr>
        <w:t xml:space="preserve"> im U</w:t>
      </w:r>
      <w:r w:rsidRPr="000D5F3B">
        <w:rPr>
          <w:color w:val="000000" w:themeColor="text1"/>
          <w:u w:val="single"/>
        </w:rPr>
        <w:t xml:space="preserve"> verwenden</w:t>
      </w:r>
    </w:p>
    <w:p w14:paraId="6FB79B6B" w14:textId="77777777" w:rsidR="00D17393" w:rsidRPr="00A57E25" w:rsidRDefault="00D17393" w:rsidP="00D17393">
      <w:pPr>
        <w:pStyle w:val="Listenabsatz"/>
        <w:numPr>
          <w:ilvl w:val="0"/>
          <w:numId w:val="3"/>
        </w:numPr>
        <w:rPr>
          <w:color w:val="000000" w:themeColor="text1"/>
        </w:rPr>
      </w:pPr>
      <w:r w:rsidRPr="00A57E25">
        <w:rPr>
          <w:color w:val="000000" w:themeColor="text1"/>
        </w:rPr>
        <w:t>Gruppen- und Projektarbeit forcieren inkl. Präsentationen</w:t>
      </w:r>
    </w:p>
    <w:p w14:paraId="71D25560" w14:textId="77777777" w:rsidR="00D17393" w:rsidRDefault="00D17393" w:rsidP="00D17393">
      <w:pPr>
        <w:pStyle w:val="Listenabsatz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zB:</w:t>
      </w:r>
    </w:p>
    <w:p w14:paraId="2D22274E" w14:textId="77777777" w:rsidR="00D17393" w:rsidRDefault="00D17393" w:rsidP="00D17393">
      <w:pPr>
        <w:pStyle w:val="Listenabsatz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Routenführungen durchführen </w:t>
      </w:r>
    </w:p>
    <w:p w14:paraId="124AB6AD" w14:textId="77777777" w:rsidR="00D17393" w:rsidRDefault="00D17393" w:rsidP="00D17393">
      <w:pPr>
        <w:pStyle w:val="Listenabsatz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Als LK immer wieder hinweisen zB sich abzumelden im Computerraum</w:t>
      </w:r>
    </w:p>
    <w:p w14:paraId="574ECE6F" w14:textId="77777777" w:rsidR="00D17393" w:rsidRDefault="00D17393" w:rsidP="00D17393">
      <w:pPr>
        <w:pStyle w:val="Listenabsatz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Quelleninformation angeben und darauf hinweisen</w:t>
      </w:r>
    </w:p>
    <w:p w14:paraId="05524C06" w14:textId="77777777" w:rsidR="00D17393" w:rsidRPr="000D5F3B" w:rsidRDefault="00D17393" w:rsidP="00D17393">
      <w:pPr>
        <w:pStyle w:val="Listenabsatz"/>
        <w:rPr>
          <w:color w:val="000000" w:themeColor="text1"/>
        </w:rPr>
      </w:pPr>
    </w:p>
    <w:p w14:paraId="413B3189" w14:textId="77777777" w:rsidR="00D17393" w:rsidRPr="000D5F3B" w:rsidRDefault="00D17393" w:rsidP="00D17393">
      <w:pPr>
        <w:rPr>
          <w:color w:val="000000" w:themeColor="text1"/>
        </w:rPr>
      </w:pPr>
    </w:p>
    <w:p w14:paraId="16E826D2" w14:textId="77777777" w:rsidR="00D17393" w:rsidRPr="000D5F3B" w:rsidRDefault="00D17393" w:rsidP="00D17393">
      <w:pPr>
        <w:rPr>
          <w:color w:val="000000" w:themeColor="text1"/>
        </w:rPr>
      </w:pPr>
    </w:p>
    <w:p w14:paraId="6325F5CB" w14:textId="77777777" w:rsidR="00D17393" w:rsidRPr="005E5CDE" w:rsidRDefault="00D17393" w:rsidP="00D17393">
      <w:pPr>
        <w:rPr>
          <w:color w:val="000000" w:themeColor="text1"/>
        </w:rPr>
      </w:pPr>
    </w:p>
    <w:p w14:paraId="42534CBB" w14:textId="77777777" w:rsidR="00D17393" w:rsidRPr="005E5CDE" w:rsidRDefault="00D17393" w:rsidP="00D17393">
      <w:pPr>
        <w:rPr>
          <w:color w:val="000000" w:themeColor="text1"/>
        </w:rPr>
      </w:pPr>
    </w:p>
    <w:p w14:paraId="6DCCD979" w14:textId="77777777" w:rsidR="006C79D6" w:rsidRDefault="006C79D6"/>
    <w:sectPr w:rsidR="006C79D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006E" w14:textId="77777777" w:rsidR="00494BA6" w:rsidRDefault="00494BA6" w:rsidP="00D17393">
      <w:r>
        <w:separator/>
      </w:r>
    </w:p>
  </w:endnote>
  <w:endnote w:type="continuationSeparator" w:id="0">
    <w:p w14:paraId="60B60172" w14:textId="77777777" w:rsidR="00494BA6" w:rsidRDefault="00494BA6" w:rsidP="00D1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2DF05" w14:textId="77777777" w:rsidR="00494BA6" w:rsidRDefault="00494BA6" w:rsidP="00D17393">
      <w:r>
        <w:separator/>
      </w:r>
    </w:p>
  </w:footnote>
  <w:footnote w:type="continuationSeparator" w:id="0">
    <w:p w14:paraId="26CA9E59" w14:textId="77777777" w:rsidR="00494BA6" w:rsidRDefault="00494BA6" w:rsidP="00D1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D053" w14:textId="03E87E9A" w:rsidR="00D17393" w:rsidRDefault="00D17393">
    <w:pPr>
      <w:pStyle w:val="Kopfzeile"/>
    </w:pPr>
    <w:r>
      <w:t>Lucia Varcholova</w:t>
    </w:r>
    <w:r>
      <w:tab/>
    </w:r>
    <w:r>
      <w:tab/>
      <w:t>WS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C056A"/>
    <w:multiLevelType w:val="multilevel"/>
    <w:tmpl w:val="0B449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AEC6BC5"/>
    <w:multiLevelType w:val="multilevel"/>
    <w:tmpl w:val="0B449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C7340A0"/>
    <w:multiLevelType w:val="multilevel"/>
    <w:tmpl w:val="0B449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22693920">
    <w:abstractNumId w:val="2"/>
  </w:num>
  <w:num w:numId="2" w16cid:durableId="96222069">
    <w:abstractNumId w:val="0"/>
  </w:num>
  <w:num w:numId="3" w16cid:durableId="102690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93"/>
    <w:rsid w:val="001C4A97"/>
    <w:rsid w:val="002234BB"/>
    <w:rsid w:val="00321888"/>
    <w:rsid w:val="003540B5"/>
    <w:rsid w:val="00427453"/>
    <w:rsid w:val="00430847"/>
    <w:rsid w:val="00494BA6"/>
    <w:rsid w:val="00517096"/>
    <w:rsid w:val="006C79D6"/>
    <w:rsid w:val="007E5485"/>
    <w:rsid w:val="00AE2E1A"/>
    <w:rsid w:val="00CA5BF3"/>
    <w:rsid w:val="00D17393"/>
    <w:rsid w:val="00D45FE9"/>
    <w:rsid w:val="00D92039"/>
    <w:rsid w:val="00E021A7"/>
    <w:rsid w:val="00E70DA3"/>
    <w:rsid w:val="00E73C35"/>
    <w:rsid w:val="00F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A2C0E"/>
  <w15:chartTrackingRefBased/>
  <w15:docId w15:val="{3CF60F17-A918-804A-8062-5134A5BB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73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73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73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393"/>
  </w:style>
  <w:style w:type="paragraph" w:styleId="Fuzeile">
    <w:name w:val="footer"/>
    <w:basedOn w:val="Standard"/>
    <w:link w:val="FuzeileZchn"/>
    <w:uiPriority w:val="99"/>
    <w:unhideWhenUsed/>
    <w:rsid w:val="00D173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Varcholova</dc:creator>
  <cp:keywords/>
  <dc:description/>
  <cp:lastModifiedBy>Lucia Varcholova</cp:lastModifiedBy>
  <cp:revision>1</cp:revision>
  <dcterms:created xsi:type="dcterms:W3CDTF">2024-10-14T09:43:00Z</dcterms:created>
  <dcterms:modified xsi:type="dcterms:W3CDTF">2024-10-14T09:44:00Z</dcterms:modified>
</cp:coreProperties>
</file>