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D664" w14:textId="583B7706" w:rsidR="00702C9F" w:rsidRDefault="00702C9F" w:rsidP="00702C9F">
      <w:pPr>
        <w:tabs>
          <w:tab w:val="right" w:pos="9066"/>
        </w:tabs>
        <w:spacing w:before="120" w:after="120"/>
        <w:rPr>
          <w:rFonts w:ascii="Avenir Next" w:hAnsi="Avenir Next"/>
          <w:b/>
          <w:sz w:val="28"/>
          <w:szCs w:val="22"/>
          <w:lang w:val="de-AT"/>
        </w:rPr>
      </w:pPr>
      <w:bookmarkStart w:id="0" w:name="OLE_LINK21"/>
      <w:bookmarkStart w:id="1" w:name="OLE_LINK22"/>
      <w:bookmarkStart w:id="2" w:name="OLE_LINK29"/>
      <w:bookmarkStart w:id="3" w:name="OLE_LINK30"/>
      <w:proofErr w:type="spellStart"/>
      <w:r w:rsidRPr="00954C62">
        <w:rPr>
          <w:rFonts w:ascii="Avenir Next" w:hAnsi="Avenir Next"/>
          <w:b/>
          <w:sz w:val="28"/>
          <w:szCs w:val="22"/>
          <w:lang w:val="de-AT"/>
        </w:rPr>
        <w:t>sMüp</w:t>
      </w:r>
      <w:proofErr w:type="spellEnd"/>
      <w:r w:rsidRPr="00954C62">
        <w:rPr>
          <w:rFonts w:ascii="Avenir Next" w:hAnsi="Avenir Next"/>
          <w:b/>
          <w:sz w:val="28"/>
          <w:szCs w:val="22"/>
          <w:lang w:val="de-AT"/>
        </w:rPr>
        <w:t xml:space="preserve"> </w:t>
      </w:r>
      <w:r w:rsidR="005861F6">
        <w:rPr>
          <w:rFonts w:ascii="Avenir Next" w:hAnsi="Avenir Next"/>
          <w:b/>
          <w:sz w:val="28"/>
          <w:szCs w:val="22"/>
          <w:lang w:val="de-AT"/>
        </w:rPr>
        <w:t>zum Wetterbericht vom 1</w:t>
      </w:r>
      <w:r w:rsidR="001968D4">
        <w:rPr>
          <w:rFonts w:ascii="Avenir Next" w:hAnsi="Avenir Next"/>
          <w:b/>
          <w:sz w:val="28"/>
          <w:szCs w:val="22"/>
          <w:lang w:val="de-AT"/>
        </w:rPr>
        <w:t>2</w:t>
      </w:r>
      <w:r w:rsidR="005861F6">
        <w:rPr>
          <w:rFonts w:ascii="Avenir Next" w:hAnsi="Avenir Next"/>
          <w:b/>
          <w:sz w:val="28"/>
          <w:szCs w:val="22"/>
          <w:lang w:val="de-AT"/>
        </w:rPr>
        <w:t>.0</w:t>
      </w:r>
      <w:r w:rsidR="001968D4">
        <w:rPr>
          <w:rFonts w:ascii="Avenir Next" w:hAnsi="Avenir Next"/>
          <w:b/>
          <w:sz w:val="28"/>
          <w:szCs w:val="22"/>
          <w:lang w:val="de-AT"/>
        </w:rPr>
        <w:t>3</w:t>
      </w:r>
      <w:r w:rsidR="005861F6">
        <w:rPr>
          <w:rFonts w:ascii="Avenir Next" w:hAnsi="Avenir Next"/>
          <w:b/>
          <w:sz w:val="28"/>
          <w:szCs w:val="22"/>
          <w:lang w:val="de-AT"/>
        </w:rPr>
        <w:t>.202</w:t>
      </w:r>
      <w:r w:rsidR="001968D4">
        <w:rPr>
          <w:rFonts w:ascii="Avenir Next" w:hAnsi="Avenir Next"/>
          <w:b/>
          <w:sz w:val="28"/>
          <w:szCs w:val="22"/>
          <w:lang w:val="de-AT"/>
        </w:rPr>
        <w:t>5</w:t>
      </w:r>
      <w:r w:rsidRPr="00954C62">
        <w:rPr>
          <w:rFonts w:ascii="Avenir Next" w:hAnsi="Avenir Next"/>
          <w:b/>
          <w:sz w:val="28"/>
          <w:szCs w:val="22"/>
          <w:lang w:val="de-AT"/>
        </w:rPr>
        <w:tab/>
      </w:r>
      <w:r w:rsidR="005861F6">
        <w:rPr>
          <w:rFonts w:ascii="Avenir Next" w:hAnsi="Avenir Next"/>
          <w:b/>
          <w:sz w:val="28"/>
          <w:szCs w:val="22"/>
          <w:lang w:val="de-AT"/>
        </w:rPr>
        <w:t>1</w:t>
      </w:r>
      <w:r w:rsidR="001968D4">
        <w:rPr>
          <w:rFonts w:ascii="Avenir Next" w:hAnsi="Avenir Next"/>
          <w:b/>
          <w:sz w:val="28"/>
          <w:szCs w:val="22"/>
          <w:lang w:val="de-AT"/>
        </w:rPr>
        <w:t>b</w:t>
      </w:r>
      <w:r w:rsidR="00865284" w:rsidRPr="00954C62">
        <w:rPr>
          <w:rFonts w:ascii="Avenir Next" w:hAnsi="Avenir Next"/>
          <w:b/>
          <w:sz w:val="28"/>
          <w:szCs w:val="22"/>
          <w:lang w:val="de-AT"/>
        </w:rPr>
        <w:t>/</w:t>
      </w:r>
      <w:r w:rsidRPr="00954C62">
        <w:rPr>
          <w:rFonts w:ascii="Avenir Next" w:hAnsi="Avenir Next"/>
          <w:b/>
          <w:sz w:val="28"/>
          <w:szCs w:val="22"/>
          <w:lang w:val="de-AT"/>
        </w:rPr>
        <w:t>Gruppe A</w:t>
      </w:r>
    </w:p>
    <w:p w14:paraId="7F528F85" w14:textId="77777777" w:rsidR="00E5383F" w:rsidRDefault="00E5383F" w:rsidP="00702C9F">
      <w:pPr>
        <w:tabs>
          <w:tab w:val="right" w:pos="9066"/>
        </w:tabs>
        <w:spacing w:before="120" w:after="120"/>
        <w:rPr>
          <w:rFonts w:ascii="Avenir Next" w:hAnsi="Avenir Next"/>
          <w:b/>
          <w:sz w:val="28"/>
          <w:szCs w:val="22"/>
          <w:lang w:val="de-AT"/>
        </w:rPr>
      </w:pPr>
      <w:r>
        <w:rPr>
          <w:rFonts w:ascii="Avenir Next" w:hAnsi="Avenir Next"/>
          <w:b/>
          <w:sz w:val="28"/>
          <w:szCs w:val="22"/>
          <w:lang w:val="de-AT"/>
        </w:rPr>
        <w:t>Name:</w:t>
      </w:r>
    </w:p>
    <w:p w14:paraId="67DFED12" w14:textId="77777777" w:rsidR="005861F6" w:rsidRPr="00954C62" w:rsidRDefault="005861F6" w:rsidP="00702C9F">
      <w:pPr>
        <w:tabs>
          <w:tab w:val="right" w:pos="9066"/>
        </w:tabs>
        <w:spacing w:before="120" w:after="120"/>
        <w:rPr>
          <w:rFonts w:ascii="Avenir Next" w:hAnsi="Avenir Next"/>
          <w:b/>
          <w:sz w:val="28"/>
          <w:szCs w:val="22"/>
          <w:lang w:val="de-AT"/>
        </w:rPr>
      </w:pPr>
    </w:p>
    <w:p w14:paraId="1D58CF50" w14:textId="001BD52A" w:rsidR="00702C9F" w:rsidRPr="00865284" w:rsidRDefault="00DB1090" w:rsidP="00702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" w:hAnsi="Avenir Next"/>
          <w:sz w:val="20"/>
          <w:szCs w:val="20"/>
          <w:lang w:val="de-AT"/>
        </w:rPr>
      </w:pPr>
      <w:r>
        <w:rPr>
          <w:rFonts w:ascii="Avenir Next" w:hAnsi="Avenir Next"/>
          <w:sz w:val="20"/>
          <w:szCs w:val="20"/>
          <w:lang w:val="de-AT"/>
        </w:rPr>
        <w:t>Ich kann</w:t>
      </w:r>
      <w:r w:rsidR="005861F6">
        <w:rPr>
          <w:rFonts w:ascii="Avenir Next" w:hAnsi="Avenir Next"/>
          <w:sz w:val="20"/>
          <w:szCs w:val="20"/>
          <w:lang w:val="de-AT"/>
        </w:rPr>
        <w:t xml:space="preserve"> einen Wetterbericht aus dem Fernsehen verstehen. </w:t>
      </w:r>
    </w:p>
    <w:p w14:paraId="7315FC69" w14:textId="77777777" w:rsidR="00702C9F" w:rsidRPr="00865284" w:rsidRDefault="00702C9F" w:rsidP="00702C9F">
      <w:pPr>
        <w:rPr>
          <w:rFonts w:ascii="Avenir Next" w:hAnsi="Avenir Next"/>
          <w:sz w:val="12"/>
          <w:szCs w:val="12"/>
          <w:lang w:val="de-AT"/>
        </w:rPr>
      </w:pPr>
    </w:p>
    <w:p w14:paraId="2D814BDF" w14:textId="49869541" w:rsidR="0090332A" w:rsidRDefault="005861F6" w:rsidP="005861F6">
      <w:pPr>
        <w:spacing w:after="240"/>
        <w:rPr>
          <w:rFonts w:ascii="Avenir Next" w:eastAsiaTheme="minorEastAsia" w:hAnsi="Avenir Next"/>
          <w:lang w:val="de-AT"/>
        </w:rPr>
      </w:pPr>
      <w:r>
        <w:rPr>
          <w:rFonts w:ascii="Avenir Next" w:eastAsiaTheme="minorEastAsia" w:hAnsi="Avenir Next"/>
          <w:lang w:val="de-AT"/>
        </w:rPr>
        <w:t xml:space="preserve">Kreuze an, ob die Aussagen richtig oder falsch sind.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58"/>
        <w:gridCol w:w="1199"/>
        <w:gridCol w:w="1199"/>
      </w:tblGrid>
      <w:tr w:rsidR="005861F6" w:rsidRPr="00CD70EB" w14:paraId="1AE0E5C4" w14:textId="77777777" w:rsidTr="007F0F7B"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5D679EDA" w14:textId="77777777" w:rsidR="005861F6" w:rsidRDefault="005861F6" w:rsidP="007F0F7B">
            <w:pPr>
              <w:rPr>
                <w:rFonts w:ascii="Avenir Next" w:hAnsi="Avenir Next"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</w:tcPr>
          <w:p w14:paraId="6B45FFB6" w14:textId="77777777" w:rsidR="005861F6" w:rsidRPr="00CD70EB" w:rsidRDefault="005861F6" w:rsidP="007F0F7B">
            <w:pPr>
              <w:jc w:val="center"/>
              <w:rPr>
                <w:rFonts w:ascii="Avenir Next" w:hAnsi="Avenir Next"/>
                <w:b/>
                <w:bCs/>
              </w:rPr>
            </w:pPr>
            <w:r w:rsidRPr="00CD70EB">
              <w:rPr>
                <w:rFonts w:ascii="Avenir Next" w:hAnsi="Avenir Next"/>
                <w:b/>
                <w:bCs/>
              </w:rPr>
              <w:t>richtig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14:paraId="776FE63F" w14:textId="77777777" w:rsidR="005861F6" w:rsidRPr="00CD70EB" w:rsidRDefault="005861F6" w:rsidP="007F0F7B">
            <w:pPr>
              <w:jc w:val="center"/>
              <w:rPr>
                <w:rFonts w:ascii="Avenir Next" w:hAnsi="Avenir Next"/>
                <w:b/>
                <w:bCs/>
              </w:rPr>
            </w:pPr>
            <w:r w:rsidRPr="00CD70EB">
              <w:rPr>
                <w:rFonts w:ascii="Avenir Next" w:hAnsi="Avenir Next"/>
                <w:b/>
                <w:bCs/>
              </w:rPr>
              <w:t>falsch</w:t>
            </w:r>
          </w:p>
        </w:tc>
      </w:tr>
      <w:tr w:rsidR="005861F6" w:rsidRPr="002C72B8" w14:paraId="71F6C6F4" w14:textId="77777777" w:rsidTr="001968D4">
        <w:trPr>
          <w:trHeight w:val="509"/>
        </w:trPr>
        <w:tc>
          <w:tcPr>
            <w:tcW w:w="6658" w:type="dxa"/>
            <w:vAlign w:val="center"/>
          </w:tcPr>
          <w:p w14:paraId="40DB52D1" w14:textId="10B54CD3" w:rsidR="005861F6" w:rsidRDefault="001968D4" w:rsidP="007F0F7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Das Wetter ändert sich die nächsten Tage wenig bis gar nicht.  </w:t>
            </w:r>
          </w:p>
        </w:tc>
        <w:tc>
          <w:tcPr>
            <w:tcW w:w="1199" w:type="dxa"/>
            <w:vAlign w:val="center"/>
          </w:tcPr>
          <w:p w14:paraId="3904E1C2" w14:textId="77777777" w:rsidR="005861F6" w:rsidRPr="002C72B8" w:rsidRDefault="005861F6" w:rsidP="007F0F7B">
            <w:pPr>
              <w:jc w:val="center"/>
              <w:rPr>
                <w:rFonts w:ascii="Avenir Book" w:hAnsi="Avenir Book"/>
                <w:sz w:val="48"/>
                <w:szCs w:val="48"/>
              </w:rPr>
            </w:pPr>
            <w:r w:rsidRPr="002C72B8">
              <w:rPr>
                <w:rFonts w:ascii="Avenir Book" w:hAnsi="Avenir Book"/>
                <w:sz w:val="48"/>
                <w:szCs w:val="48"/>
              </w:rPr>
              <w:t>O</w:t>
            </w:r>
          </w:p>
        </w:tc>
        <w:tc>
          <w:tcPr>
            <w:tcW w:w="1199" w:type="dxa"/>
            <w:vAlign w:val="center"/>
          </w:tcPr>
          <w:p w14:paraId="0B55B469" w14:textId="77777777" w:rsidR="005861F6" w:rsidRPr="002C72B8" w:rsidRDefault="005861F6" w:rsidP="007F0F7B">
            <w:pPr>
              <w:jc w:val="center"/>
              <w:rPr>
                <w:rFonts w:ascii="Avenir Book" w:hAnsi="Avenir Book"/>
                <w:sz w:val="48"/>
                <w:szCs w:val="48"/>
              </w:rPr>
            </w:pPr>
            <w:r w:rsidRPr="002C72B8">
              <w:rPr>
                <w:rFonts w:ascii="Avenir Book" w:hAnsi="Avenir Book"/>
                <w:sz w:val="48"/>
                <w:szCs w:val="48"/>
              </w:rPr>
              <w:t>O</w:t>
            </w:r>
          </w:p>
        </w:tc>
      </w:tr>
      <w:tr w:rsidR="005861F6" w:rsidRPr="002C72B8" w14:paraId="3374490A" w14:textId="77777777" w:rsidTr="007F0F7B">
        <w:trPr>
          <w:trHeight w:val="656"/>
        </w:trPr>
        <w:tc>
          <w:tcPr>
            <w:tcW w:w="6658" w:type="dxa"/>
            <w:vAlign w:val="center"/>
          </w:tcPr>
          <w:p w14:paraId="233B824B" w14:textId="20C53D32" w:rsidR="005861F6" w:rsidRDefault="001968D4" w:rsidP="007F0F7B">
            <w:pPr>
              <w:rPr>
                <w:rFonts w:ascii="Avenir Next" w:hAnsi="Avenir Next"/>
              </w:rPr>
            </w:pPr>
            <w:bookmarkStart w:id="4" w:name="OLE_LINK1"/>
            <w:r>
              <w:rPr>
                <w:rFonts w:ascii="Avenir Next" w:hAnsi="Avenir Next"/>
              </w:rPr>
              <w:t>Die Tiefdruckgebiete im Norden und Süden bringen Regen nach Österreich.</w:t>
            </w:r>
            <w:bookmarkEnd w:id="4"/>
          </w:p>
        </w:tc>
        <w:tc>
          <w:tcPr>
            <w:tcW w:w="1199" w:type="dxa"/>
            <w:vAlign w:val="center"/>
          </w:tcPr>
          <w:p w14:paraId="3D023044" w14:textId="77777777" w:rsidR="005861F6" w:rsidRPr="002C72B8" w:rsidRDefault="005861F6" w:rsidP="007F0F7B">
            <w:pPr>
              <w:jc w:val="center"/>
              <w:rPr>
                <w:rFonts w:ascii="Avenir Book" w:hAnsi="Avenir Book"/>
                <w:sz w:val="48"/>
                <w:szCs w:val="48"/>
              </w:rPr>
            </w:pPr>
            <w:r w:rsidRPr="002C72B8">
              <w:rPr>
                <w:rFonts w:ascii="Avenir Book" w:hAnsi="Avenir Book"/>
                <w:sz w:val="48"/>
                <w:szCs w:val="48"/>
              </w:rPr>
              <w:t>O</w:t>
            </w:r>
          </w:p>
        </w:tc>
        <w:tc>
          <w:tcPr>
            <w:tcW w:w="1199" w:type="dxa"/>
            <w:vAlign w:val="center"/>
          </w:tcPr>
          <w:p w14:paraId="18028350" w14:textId="77777777" w:rsidR="005861F6" w:rsidRPr="002C72B8" w:rsidRDefault="005861F6" w:rsidP="007F0F7B">
            <w:pPr>
              <w:jc w:val="center"/>
              <w:rPr>
                <w:rFonts w:ascii="Avenir Book" w:hAnsi="Avenir Book"/>
                <w:sz w:val="48"/>
                <w:szCs w:val="48"/>
              </w:rPr>
            </w:pPr>
            <w:r w:rsidRPr="002C72B8">
              <w:rPr>
                <w:rFonts w:ascii="Avenir Book" w:hAnsi="Avenir Book"/>
                <w:sz w:val="48"/>
                <w:szCs w:val="48"/>
              </w:rPr>
              <w:t>O</w:t>
            </w:r>
          </w:p>
        </w:tc>
      </w:tr>
      <w:tr w:rsidR="005861F6" w:rsidRPr="002C72B8" w14:paraId="62C4262B" w14:textId="77777777" w:rsidTr="007F0F7B">
        <w:trPr>
          <w:trHeight w:val="656"/>
        </w:trPr>
        <w:tc>
          <w:tcPr>
            <w:tcW w:w="6658" w:type="dxa"/>
            <w:vAlign w:val="center"/>
          </w:tcPr>
          <w:p w14:paraId="3654C1E4" w14:textId="023CB351" w:rsidR="005861F6" w:rsidRDefault="001968D4" w:rsidP="007F0F7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Im Süden und Osten Österreichs ist das Wetter freundlicher. </w:t>
            </w:r>
          </w:p>
        </w:tc>
        <w:tc>
          <w:tcPr>
            <w:tcW w:w="1199" w:type="dxa"/>
            <w:vAlign w:val="center"/>
          </w:tcPr>
          <w:p w14:paraId="6C9F27CF" w14:textId="77777777" w:rsidR="005861F6" w:rsidRPr="002C72B8" w:rsidRDefault="005861F6" w:rsidP="007F0F7B">
            <w:pPr>
              <w:jc w:val="center"/>
              <w:rPr>
                <w:rFonts w:ascii="Avenir Book" w:hAnsi="Avenir Book"/>
                <w:sz w:val="48"/>
                <w:szCs w:val="48"/>
              </w:rPr>
            </w:pPr>
            <w:r w:rsidRPr="002C72B8">
              <w:rPr>
                <w:rFonts w:ascii="Avenir Book" w:hAnsi="Avenir Book"/>
                <w:sz w:val="48"/>
                <w:szCs w:val="48"/>
              </w:rPr>
              <w:t>O</w:t>
            </w:r>
          </w:p>
        </w:tc>
        <w:tc>
          <w:tcPr>
            <w:tcW w:w="1199" w:type="dxa"/>
            <w:vAlign w:val="center"/>
          </w:tcPr>
          <w:p w14:paraId="30C72431" w14:textId="77777777" w:rsidR="005861F6" w:rsidRPr="002C72B8" w:rsidRDefault="005861F6" w:rsidP="007F0F7B">
            <w:pPr>
              <w:jc w:val="center"/>
              <w:rPr>
                <w:rFonts w:ascii="Avenir Book" w:hAnsi="Avenir Book"/>
                <w:sz w:val="48"/>
                <w:szCs w:val="48"/>
              </w:rPr>
            </w:pPr>
            <w:r w:rsidRPr="002C72B8">
              <w:rPr>
                <w:rFonts w:ascii="Avenir Book" w:hAnsi="Avenir Book"/>
                <w:sz w:val="48"/>
                <w:szCs w:val="48"/>
              </w:rPr>
              <w:t>O</w:t>
            </w:r>
          </w:p>
        </w:tc>
      </w:tr>
      <w:tr w:rsidR="005861F6" w:rsidRPr="002C72B8" w14:paraId="4134CE9C" w14:textId="77777777" w:rsidTr="007F0F7B">
        <w:trPr>
          <w:trHeight w:val="656"/>
        </w:trPr>
        <w:tc>
          <w:tcPr>
            <w:tcW w:w="6658" w:type="dxa"/>
            <w:vAlign w:val="center"/>
          </w:tcPr>
          <w:p w14:paraId="19F92C92" w14:textId="241BE42F" w:rsidR="005861F6" w:rsidRDefault="001968D4" w:rsidP="007F0F7B">
            <w:pPr>
              <w:rPr>
                <w:rFonts w:ascii="Avenir Next" w:hAnsi="Avenir Next"/>
              </w:rPr>
            </w:pPr>
            <w:bookmarkStart w:id="5" w:name="_Hlk192775768"/>
            <w:r>
              <w:rPr>
                <w:rFonts w:ascii="Avenir Next" w:hAnsi="Avenir Next"/>
              </w:rPr>
              <w:t xml:space="preserve">Es könnte sein, dass in den nächsten Tagen in manchen Regionen Schnee fällt. </w:t>
            </w:r>
          </w:p>
        </w:tc>
        <w:tc>
          <w:tcPr>
            <w:tcW w:w="1199" w:type="dxa"/>
            <w:vAlign w:val="center"/>
          </w:tcPr>
          <w:p w14:paraId="072F9491" w14:textId="77777777" w:rsidR="005861F6" w:rsidRPr="002C72B8" w:rsidRDefault="005861F6" w:rsidP="007F0F7B">
            <w:pPr>
              <w:jc w:val="center"/>
              <w:rPr>
                <w:rFonts w:ascii="Avenir Book" w:hAnsi="Avenir Book"/>
                <w:sz w:val="48"/>
                <w:szCs w:val="48"/>
              </w:rPr>
            </w:pPr>
            <w:r w:rsidRPr="002C72B8">
              <w:rPr>
                <w:rFonts w:ascii="Avenir Book" w:hAnsi="Avenir Book"/>
                <w:sz w:val="48"/>
                <w:szCs w:val="48"/>
              </w:rPr>
              <w:t>O</w:t>
            </w:r>
          </w:p>
        </w:tc>
        <w:tc>
          <w:tcPr>
            <w:tcW w:w="1199" w:type="dxa"/>
            <w:vAlign w:val="center"/>
          </w:tcPr>
          <w:p w14:paraId="476322A4" w14:textId="77777777" w:rsidR="005861F6" w:rsidRPr="002C72B8" w:rsidRDefault="005861F6" w:rsidP="007F0F7B">
            <w:pPr>
              <w:jc w:val="center"/>
              <w:rPr>
                <w:rFonts w:ascii="Avenir Book" w:hAnsi="Avenir Book"/>
                <w:sz w:val="48"/>
                <w:szCs w:val="48"/>
              </w:rPr>
            </w:pPr>
            <w:r w:rsidRPr="002C72B8">
              <w:rPr>
                <w:rFonts w:ascii="Avenir Book" w:hAnsi="Avenir Book"/>
                <w:sz w:val="48"/>
                <w:szCs w:val="48"/>
              </w:rPr>
              <w:t>O</w:t>
            </w:r>
          </w:p>
        </w:tc>
      </w:tr>
      <w:tr w:rsidR="001968D4" w:rsidRPr="002C72B8" w14:paraId="6C738A8D" w14:textId="77777777" w:rsidTr="007F0F7B">
        <w:trPr>
          <w:trHeight w:val="656"/>
        </w:trPr>
        <w:tc>
          <w:tcPr>
            <w:tcW w:w="6658" w:type="dxa"/>
            <w:vAlign w:val="center"/>
          </w:tcPr>
          <w:p w14:paraId="122B56D2" w14:textId="61869549" w:rsidR="001968D4" w:rsidRDefault="001968D4" w:rsidP="001968D4">
            <w:pPr>
              <w:rPr>
                <w:rFonts w:ascii="Avenir Next" w:hAnsi="Avenir Next"/>
              </w:rPr>
            </w:pPr>
            <w:bookmarkStart w:id="6" w:name="OLE_LINK4"/>
            <w:bookmarkEnd w:id="5"/>
            <w:r>
              <w:rPr>
                <w:rFonts w:ascii="Avenir Next" w:hAnsi="Avenir Next"/>
              </w:rPr>
              <w:t xml:space="preserve">Die Temperatur ist in ganz Österreich in etwa gleich mit nur wenigen Unterschieden. </w:t>
            </w:r>
            <w:bookmarkEnd w:id="6"/>
          </w:p>
        </w:tc>
        <w:tc>
          <w:tcPr>
            <w:tcW w:w="1199" w:type="dxa"/>
            <w:vAlign w:val="center"/>
          </w:tcPr>
          <w:p w14:paraId="23AE784E" w14:textId="5845D0A8" w:rsidR="001968D4" w:rsidRPr="002C72B8" w:rsidRDefault="001968D4" w:rsidP="001968D4">
            <w:pPr>
              <w:jc w:val="center"/>
              <w:rPr>
                <w:rFonts w:ascii="Avenir Book" w:hAnsi="Avenir Book"/>
                <w:sz w:val="48"/>
                <w:szCs w:val="48"/>
              </w:rPr>
            </w:pPr>
            <w:r w:rsidRPr="002C72B8">
              <w:rPr>
                <w:rFonts w:ascii="Avenir Book" w:hAnsi="Avenir Book"/>
                <w:sz w:val="48"/>
                <w:szCs w:val="48"/>
              </w:rPr>
              <w:t>O</w:t>
            </w:r>
          </w:p>
        </w:tc>
        <w:tc>
          <w:tcPr>
            <w:tcW w:w="1199" w:type="dxa"/>
            <w:vAlign w:val="center"/>
          </w:tcPr>
          <w:p w14:paraId="7749FCC8" w14:textId="096298AC" w:rsidR="001968D4" w:rsidRPr="002C72B8" w:rsidRDefault="001968D4" w:rsidP="001968D4">
            <w:pPr>
              <w:jc w:val="center"/>
              <w:rPr>
                <w:rFonts w:ascii="Avenir Book" w:hAnsi="Avenir Book"/>
                <w:sz w:val="48"/>
                <w:szCs w:val="48"/>
              </w:rPr>
            </w:pPr>
            <w:r w:rsidRPr="002C72B8">
              <w:rPr>
                <w:rFonts w:ascii="Avenir Book" w:hAnsi="Avenir Book"/>
                <w:sz w:val="48"/>
                <w:szCs w:val="48"/>
              </w:rPr>
              <w:t>O</w:t>
            </w:r>
          </w:p>
        </w:tc>
      </w:tr>
    </w:tbl>
    <w:p w14:paraId="7AF08477" w14:textId="77777777" w:rsidR="005861F6" w:rsidRDefault="005861F6" w:rsidP="005861F6">
      <w:pPr>
        <w:spacing w:after="240"/>
        <w:rPr>
          <w:rFonts w:ascii="Avenir Next" w:eastAsiaTheme="minorEastAsia" w:hAnsi="Avenir Next"/>
          <w:lang w:val="de-AT"/>
        </w:rPr>
      </w:pPr>
    </w:p>
    <w:p w14:paraId="360B2421" w14:textId="77777777" w:rsidR="003041CA" w:rsidRPr="00954C62" w:rsidRDefault="003041CA" w:rsidP="005861F6">
      <w:pPr>
        <w:spacing w:after="240"/>
        <w:rPr>
          <w:rFonts w:ascii="Avenir Next" w:eastAsiaTheme="minorEastAsia" w:hAnsi="Avenir Next"/>
          <w:lang w:val="de-AT"/>
        </w:rPr>
      </w:pPr>
    </w:p>
    <w:p w14:paraId="544869ED" w14:textId="36B3290F" w:rsidR="00702C9F" w:rsidRPr="00865284" w:rsidRDefault="0090332A" w:rsidP="00702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" w:hAnsi="Avenir Next"/>
          <w:sz w:val="20"/>
          <w:szCs w:val="20"/>
          <w:lang w:val="de-AT"/>
        </w:rPr>
      </w:pPr>
      <w:r>
        <w:rPr>
          <w:rFonts w:ascii="Avenir Next" w:hAnsi="Avenir Next"/>
          <w:sz w:val="20"/>
          <w:szCs w:val="20"/>
          <w:lang w:val="de-AT"/>
        </w:rPr>
        <w:t xml:space="preserve">Ich kann </w:t>
      </w:r>
      <w:r w:rsidR="005861F6">
        <w:rPr>
          <w:rFonts w:ascii="Avenir Next" w:hAnsi="Avenir Next"/>
          <w:sz w:val="20"/>
          <w:szCs w:val="20"/>
          <w:lang w:val="de-AT"/>
        </w:rPr>
        <w:t xml:space="preserve">Begriffe aus dem Wetterbericht den Wetterelementen zuordnen. </w:t>
      </w:r>
    </w:p>
    <w:p w14:paraId="7914809C" w14:textId="77777777" w:rsidR="00702C9F" w:rsidRPr="00865284" w:rsidRDefault="00702C9F" w:rsidP="00702C9F">
      <w:pPr>
        <w:rPr>
          <w:rFonts w:ascii="Avenir Next" w:hAnsi="Avenir Next"/>
          <w:sz w:val="12"/>
          <w:szCs w:val="12"/>
          <w:lang w:val="de-AT"/>
        </w:rPr>
      </w:pPr>
    </w:p>
    <w:bookmarkEnd w:id="0"/>
    <w:bookmarkEnd w:id="1"/>
    <w:p w14:paraId="2296E6DF" w14:textId="3F6966F1" w:rsidR="004C3CAC" w:rsidRDefault="005861F6" w:rsidP="005861F6">
      <w:pPr>
        <w:spacing w:after="240"/>
        <w:rPr>
          <w:rFonts w:ascii="Avenir Next" w:hAnsi="Avenir Next"/>
          <w:lang w:val="de-AT"/>
        </w:rPr>
      </w:pPr>
      <w:r>
        <w:rPr>
          <w:rFonts w:ascii="Avenir Next" w:hAnsi="Avenir Next"/>
          <w:lang w:val="de-AT"/>
        </w:rPr>
        <w:t xml:space="preserve">Gib an, zu welchem Wetterelement die </w:t>
      </w:r>
      <w:r w:rsidR="002D02D3">
        <w:rPr>
          <w:rFonts w:ascii="Avenir Next" w:hAnsi="Avenir Next"/>
          <w:lang w:val="de-AT"/>
        </w:rPr>
        <w:t>genannten</w:t>
      </w:r>
      <w:r>
        <w:rPr>
          <w:rFonts w:ascii="Avenir Next" w:hAnsi="Avenir Next"/>
          <w:lang w:val="de-AT"/>
        </w:rPr>
        <w:t xml:space="preserve"> Begriffe gehören. </w:t>
      </w:r>
      <w:r>
        <w:rPr>
          <w:rFonts w:ascii="Avenir Next" w:hAnsi="Avenir Next"/>
          <w:lang w:val="de-AT"/>
        </w:rPr>
        <w:br/>
        <w:t xml:space="preserve">Trage dazu den passenden Buchstaben in das leere Feld ein. </w:t>
      </w:r>
    </w:p>
    <w:tbl>
      <w:tblPr>
        <w:tblStyle w:val="Tabellenraster"/>
        <w:tblpPr w:leftFromText="180" w:rightFromText="180" w:vertAnchor="page" w:horzAnchor="margin" w:tblpXSpec="center" w:tblpY="10802"/>
        <w:tblOverlap w:val="never"/>
        <w:tblW w:w="0" w:type="auto"/>
        <w:tblLook w:val="04A0" w:firstRow="1" w:lastRow="0" w:firstColumn="1" w:lastColumn="0" w:noHBand="0" w:noVBand="1"/>
      </w:tblPr>
      <w:tblGrid>
        <w:gridCol w:w="3120"/>
        <w:gridCol w:w="709"/>
        <w:gridCol w:w="850"/>
        <w:gridCol w:w="567"/>
        <w:gridCol w:w="2468"/>
      </w:tblGrid>
      <w:tr w:rsidR="005861F6" w:rsidRPr="001D798B" w14:paraId="0A9A6CE5" w14:textId="77777777" w:rsidTr="003041CA">
        <w:trPr>
          <w:cantSplit/>
          <w:trHeight w:val="510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5F3630" w14:textId="77777777" w:rsidR="005861F6" w:rsidRPr="00A67245" w:rsidRDefault="005861F6" w:rsidP="003041CA">
            <w:pPr>
              <w:rPr>
                <w:rFonts w:ascii="Avenir Next" w:eastAsia="Calibri" w:hAnsi="Avenir Next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AEB929" w14:textId="77777777" w:rsidR="005861F6" w:rsidRPr="001D798B" w:rsidRDefault="005861F6" w:rsidP="003041CA">
            <w:pPr>
              <w:pStyle w:val="Textkrper-Einzug3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023F0D" w14:textId="77777777" w:rsidR="005861F6" w:rsidRPr="001D798B" w:rsidRDefault="005861F6" w:rsidP="003041CA">
            <w:pPr>
              <w:pStyle w:val="Textkrper-Einzug3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399170" w14:textId="77777777" w:rsidR="005861F6" w:rsidRPr="005861F6" w:rsidRDefault="005861F6" w:rsidP="003041CA">
            <w:pPr>
              <w:pStyle w:val="Textkrper-Einzug3"/>
              <w:jc w:val="center"/>
              <w:rPr>
                <w:rFonts w:ascii="Avenir Next" w:hAnsi="Avenir Next"/>
                <w:b/>
                <w:bCs/>
                <w:sz w:val="20"/>
                <w:szCs w:val="20"/>
              </w:rPr>
            </w:pPr>
            <w:r w:rsidRPr="005861F6">
              <w:rPr>
                <w:rFonts w:ascii="Avenir Next" w:hAnsi="Avenir Next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468" w:type="dxa"/>
            <w:vAlign w:val="center"/>
          </w:tcPr>
          <w:p w14:paraId="568D6CF9" w14:textId="077EC5E6" w:rsidR="005861F6" w:rsidRPr="00457A54" w:rsidRDefault="005861F6" w:rsidP="003041CA">
            <w:pPr>
              <w:pStyle w:val="Textkrper-Einzug3"/>
              <w:ind w:left="0" w:firstLine="0"/>
              <w:jc w:val="left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Temperatur</w:t>
            </w:r>
          </w:p>
        </w:tc>
      </w:tr>
      <w:tr w:rsidR="005861F6" w:rsidRPr="001D798B" w14:paraId="2CA2D343" w14:textId="77777777" w:rsidTr="003041CA">
        <w:trPr>
          <w:cantSplit/>
          <w:trHeight w:val="510"/>
        </w:trPr>
        <w:tc>
          <w:tcPr>
            <w:tcW w:w="3120" w:type="dxa"/>
            <w:tcBorders>
              <w:top w:val="single" w:sz="4" w:space="0" w:color="auto"/>
            </w:tcBorders>
            <w:vAlign w:val="center"/>
          </w:tcPr>
          <w:p w14:paraId="615037E6" w14:textId="08F5687C" w:rsidR="005861F6" w:rsidRPr="00A67245" w:rsidRDefault="00A67245" w:rsidP="003041CA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„</w:t>
            </w:r>
            <w:r w:rsidR="001968D4">
              <w:rPr>
                <w:rFonts w:ascii="Avenir Next" w:hAnsi="Avenir Next"/>
                <w:sz w:val="20"/>
                <w:szCs w:val="20"/>
              </w:rPr>
              <w:t>jede Menge Tiefdruckgebiete</w:t>
            </w:r>
            <w:r>
              <w:rPr>
                <w:rFonts w:ascii="Avenir Next" w:hAnsi="Avenir Next"/>
                <w:sz w:val="20"/>
                <w:szCs w:val="20"/>
              </w:rPr>
              <w:t>“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7D60EC" w14:textId="77777777" w:rsidR="005861F6" w:rsidRPr="001D798B" w:rsidRDefault="005861F6" w:rsidP="003041CA">
            <w:pPr>
              <w:pStyle w:val="Textkrper-Einzug3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C2CEE" w14:textId="77777777" w:rsidR="005861F6" w:rsidRPr="001D798B" w:rsidRDefault="005861F6" w:rsidP="003041CA">
            <w:pPr>
              <w:pStyle w:val="Textkrper-Einzug3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546F37" w14:textId="77777777" w:rsidR="005861F6" w:rsidRPr="005861F6" w:rsidRDefault="005861F6" w:rsidP="003041CA">
            <w:pPr>
              <w:pStyle w:val="Textkrper-Einzug3"/>
              <w:jc w:val="center"/>
              <w:rPr>
                <w:rFonts w:ascii="Avenir Next" w:hAnsi="Avenir Next"/>
                <w:b/>
                <w:bCs/>
                <w:sz w:val="20"/>
                <w:szCs w:val="20"/>
              </w:rPr>
            </w:pPr>
            <w:r w:rsidRPr="005861F6">
              <w:rPr>
                <w:rFonts w:ascii="Avenir Next" w:hAnsi="Avenir Next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468" w:type="dxa"/>
            <w:vAlign w:val="center"/>
          </w:tcPr>
          <w:p w14:paraId="483B7921" w14:textId="00DBA075" w:rsidR="005861F6" w:rsidRPr="00457A54" w:rsidRDefault="005861F6" w:rsidP="003041CA">
            <w:pPr>
              <w:pStyle w:val="Textkrper-Einzug3"/>
              <w:ind w:left="0" w:firstLine="0"/>
              <w:jc w:val="left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Niederschlag</w:t>
            </w:r>
          </w:p>
        </w:tc>
      </w:tr>
      <w:tr w:rsidR="005861F6" w:rsidRPr="001D798B" w14:paraId="2BC51326" w14:textId="77777777" w:rsidTr="003041CA">
        <w:trPr>
          <w:cantSplit/>
          <w:trHeight w:val="510"/>
        </w:trPr>
        <w:tc>
          <w:tcPr>
            <w:tcW w:w="3120" w:type="dxa"/>
            <w:vAlign w:val="center"/>
          </w:tcPr>
          <w:p w14:paraId="7D8F76DF" w14:textId="2621BBEE" w:rsidR="005861F6" w:rsidRPr="00A67245" w:rsidRDefault="001968D4" w:rsidP="003041CA">
            <w:pPr>
              <w:spacing w:line="276" w:lineRule="auto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eastAsiaTheme="minorEastAsia" w:hAnsi="Avenir Next"/>
                <w:sz w:val="20"/>
                <w:szCs w:val="20"/>
              </w:rPr>
              <w:t>„Abkühlung macht sich bemerkbar“</w:t>
            </w:r>
            <w:r>
              <w:rPr>
                <w:rFonts w:ascii="Avenir Next" w:hAnsi="Avenir Next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3D0386F" w14:textId="77777777" w:rsidR="005861F6" w:rsidRPr="001D798B" w:rsidRDefault="005861F6" w:rsidP="003041CA">
            <w:pPr>
              <w:pStyle w:val="Textkrper-Einzug3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1B1B2" w14:textId="77777777" w:rsidR="005861F6" w:rsidRPr="001D798B" w:rsidRDefault="005861F6" w:rsidP="003041CA">
            <w:pPr>
              <w:pStyle w:val="Textkrper-Einzug3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DADC6B" w14:textId="77777777" w:rsidR="005861F6" w:rsidRPr="005861F6" w:rsidRDefault="005861F6" w:rsidP="003041CA">
            <w:pPr>
              <w:pStyle w:val="Textkrper-Einzug3"/>
              <w:jc w:val="center"/>
              <w:rPr>
                <w:rFonts w:ascii="Avenir Next" w:hAnsi="Avenir Next"/>
                <w:b/>
                <w:bCs/>
                <w:sz w:val="20"/>
                <w:szCs w:val="20"/>
              </w:rPr>
            </w:pPr>
            <w:r w:rsidRPr="005861F6">
              <w:rPr>
                <w:rFonts w:ascii="Avenir Next" w:hAnsi="Avenir Next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468" w:type="dxa"/>
            <w:vAlign w:val="center"/>
          </w:tcPr>
          <w:p w14:paraId="1A46DE26" w14:textId="166E9F5F" w:rsidR="005861F6" w:rsidRPr="00457A54" w:rsidRDefault="005861F6" w:rsidP="003041CA">
            <w:pPr>
              <w:pStyle w:val="Textkrper-Einzug3"/>
              <w:ind w:left="0" w:firstLine="0"/>
              <w:jc w:val="left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Bewölkung</w:t>
            </w:r>
          </w:p>
        </w:tc>
      </w:tr>
      <w:tr w:rsidR="005861F6" w:rsidRPr="001D798B" w14:paraId="4326727F" w14:textId="77777777" w:rsidTr="003041CA">
        <w:trPr>
          <w:cantSplit/>
          <w:trHeight w:val="510"/>
        </w:trPr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427C6D40" w14:textId="707ED05E" w:rsidR="005861F6" w:rsidRPr="00A67245" w:rsidRDefault="00A67245" w:rsidP="003041CA">
            <w:pPr>
              <w:rPr>
                <w:rFonts w:ascii="Avenir Next" w:eastAsiaTheme="minorEastAsia" w:hAnsi="Avenir Next"/>
                <w:sz w:val="20"/>
                <w:szCs w:val="20"/>
              </w:rPr>
            </w:pPr>
            <w:r>
              <w:rPr>
                <w:rFonts w:ascii="Avenir Next" w:eastAsiaTheme="minorEastAsia" w:hAnsi="Avenir Next"/>
                <w:sz w:val="20"/>
                <w:szCs w:val="20"/>
              </w:rPr>
              <w:t>„</w:t>
            </w:r>
            <w:r w:rsidR="002D02D3">
              <w:rPr>
                <w:rFonts w:ascii="Avenir Next" w:eastAsiaTheme="minorEastAsia" w:hAnsi="Avenir Next"/>
                <w:sz w:val="20"/>
                <w:szCs w:val="20"/>
              </w:rPr>
              <w:t>trübes</w:t>
            </w:r>
            <w:r>
              <w:rPr>
                <w:rFonts w:ascii="Avenir Next" w:eastAsiaTheme="minorEastAsia" w:hAnsi="Avenir Next"/>
                <w:sz w:val="20"/>
                <w:szCs w:val="20"/>
              </w:rPr>
              <w:t xml:space="preserve"> Wetter“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77FEED" w14:textId="77777777" w:rsidR="005861F6" w:rsidRPr="001D798B" w:rsidRDefault="005861F6" w:rsidP="003041CA">
            <w:pPr>
              <w:pStyle w:val="Textkrper-Einzug3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B994C" w14:textId="77777777" w:rsidR="005861F6" w:rsidRPr="001D798B" w:rsidRDefault="005861F6" w:rsidP="003041CA">
            <w:pPr>
              <w:pStyle w:val="Textkrper-Einzug3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B4D23A" w14:textId="77777777" w:rsidR="005861F6" w:rsidRPr="005861F6" w:rsidRDefault="005861F6" w:rsidP="003041CA">
            <w:pPr>
              <w:pStyle w:val="Textkrper-Einzug3"/>
              <w:jc w:val="center"/>
              <w:rPr>
                <w:rFonts w:ascii="Avenir Next" w:hAnsi="Avenir Next"/>
                <w:b/>
                <w:bCs/>
                <w:sz w:val="20"/>
                <w:szCs w:val="20"/>
              </w:rPr>
            </w:pPr>
            <w:r w:rsidRPr="005861F6">
              <w:rPr>
                <w:rFonts w:ascii="Avenir Next" w:hAnsi="Avenir Next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468" w:type="dxa"/>
            <w:vAlign w:val="center"/>
          </w:tcPr>
          <w:p w14:paraId="3BF1B7D6" w14:textId="4435F1F8" w:rsidR="005861F6" w:rsidRPr="00457A54" w:rsidRDefault="005861F6" w:rsidP="003041CA">
            <w:pPr>
              <w:pStyle w:val="Textkrper-Einzug3"/>
              <w:ind w:left="0" w:firstLine="0"/>
              <w:jc w:val="left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Wind</w:t>
            </w:r>
          </w:p>
        </w:tc>
      </w:tr>
      <w:tr w:rsidR="005861F6" w:rsidRPr="001D798B" w14:paraId="6738755A" w14:textId="77777777" w:rsidTr="003041CA">
        <w:trPr>
          <w:cantSplit/>
          <w:trHeight w:val="510"/>
        </w:trPr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033F3D" w14:textId="77777777" w:rsidR="005861F6" w:rsidRPr="001D798B" w:rsidRDefault="005861F6" w:rsidP="003041CA">
            <w:pPr>
              <w:ind w:left="171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9DDD7A" w14:textId="77777777" w:rsidR="005861F6" w:rsidRPr="001D798B" w:rsidRDefault="005861F6" w:rsidP="003041CA">
            <w:pPr>
              <w:pStyle w:val="Textkrper-Einzug3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674C0" w14:textId="77777777" w:rsidR="005861F6" w:rsidRPr="001D798B" w:rsidRDefault="005861F6" w:rsidP="003041CA">
            <w:pPr>
              <w:pStyle w:val="Textkrper-Einzug3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F9C504" w14:textId="77777777" w:rsidR="005861F6" w:rsidRPr="005861F6" w:rsidRDefault="005861F6" w:rsidP="003041CA">
            <w:pPr>
              <w:pStyle w:val="Textkrper-Einzug3"/>
              <w:jc w:val="center"/>
              <w:rPr>
                <w:rFonts w:ascii="Avenir Next" w:hAnsi="Avenir Next"/>
                <w:b/>
                <w:bCs/>
                <w:sz w:val="20"/>
                <w:szCs w:val="20"/>
              </w:rPr>
            </w:pPr>
            <w:r w:rsidRPr="005861F6">
              <w:rPr>
                <w:rFonts w:ascii="Avenir Next" w:hAnsi="Avenir Next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468" w:type="dxa"/>
            <w:vAlign w:val="center"/>
          </w:tcPr>
          <w:p w14:paraId="4107E712" w14:textId="35153A41" w:rsidR="005861F6" w:rsidRPr="00457A54" w:rsidRDefault="005861F6" w:rsidP="003041CA">
            <w:pPr>
              <w:pStyle w:val="Textkrper-Einzug3"/>
              <w:ind w:left="0" w:firstLine="0"/>
              <w:jc w:val="left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Luftdruck</w:t>
            </w:r>
          </w:p>
        </w:tc>
      </w:tr>
    </w:tbl>
    <w:p w14:paraId="4ECE8BF6" w14:textId="77777777" w:rsidR="005861F6" w:rsidRPr="005861F6" w:rsidRDefault="005861F6" w:rsidP="005861F6">
      <w:pPr>
        <w:spacing w:after="240"/>
        <w:rPr>
          <w:rFonts w:ascii="Avenir Next" w:hAnsi="Avenir Next"/>
        </w:rPr>
      </w:pPr>
    </w:p>
    <w:p w14:paraId="462AF42F" w14:textId="77777777" w:rsidR="005861F6" w:rsidRDefault="005861F6">
      <w:pPr>
        <w:rPr>
          <w:rFonts w:ascii="Avenir Next" w:hAnsi="Avenir Next"/>
          <w:lang w:val="de-AT"/>
        </w:rPr>
      </w:pPr>
      <w:r>
        <w:rPr>
          <w:rFonts w:ascii="Avenir Next" w:hAnsi="Avenir Next"/>
          <w:lang w:val="de-AT"/>
        </w:rPr>
        <w:br w:type="page"/>
      </w:r>
    </w:p>
    <w:bookmarkEnd w:id="2"/>
    <w:bookmarkEnd w:id="3"/>
    <w:p w14:paraId="5DCE9F06" w14:textId="6F90A690" w:rsidR="005861F6" w:rsidRDefault="005861F6" w:rsidP="005861F6">
      <w:pPr>
        <w:tabs>
          <w:tab w:val="right" w:pos="9066"/>
        </w:tabs>
        <w:spacing w:before="120" w:after="120"/>
        <w:rPr>
          <w:rFonts w:ascii="Avenir Next" w:hAnsi="Avenir Next"/>
          <w:b/>
          <w:sz w:val="28"/>
          <w:szCs w:val="22"/>
          <w:lang w:val="de-AT"/>
        </w:rPr>
      </w:pPr>
      <w:proofErr w:type="spellStart"/>
      <w:r w:rsidRPr="00954C62">
        <w:rPr>
          <w:rFonts w:ascii="Avenir Next" w:hAnsi="Avenir Next"/>
          <w:b/>
          <w:sz w:val="28"/>
          <w:szCs w:val="22"/>
          <w:lang w:val="de-AT"/>
        </w:rPr>
        <w:lastRenderedPageBreak/>
        <w:t>sMüp</w:t>
      </w:r>
      <w:proofErr w:type="spellEnd"/>
      <w:r w:rsidRPr="00954C62">
        <w:rPr>
          <w:rFonts w:ascii="Avenir Next" w:hAnsi="Avenir Next"/>
          <w:b/>
          <w:sz w:val="28"/>
          <w:szCs w:val="22"/>
          <w:lang w:val="de-AT"/>
        </w:rPr>
        <w:t xml:space="preserve"> </w:t>
      </w:r>
      <w:r>
        <w:rPr>
          <w:rFonts w:ascii="Avenir Next" w:hAnsi="Avenir Next"/>
          <w:b/>
          <w:sz w:val="28"/>
          <w:szCs w:val="22"/>
          <w:lang w:val="de-AT"/>
        </w:rPr>
        <w:t xml:space="preserve">zum Wetterbericht vom </w:t>
      </w:r>
      <w:r w:rsidR="001968D4">
        <w:rPr>
          <w:rFonts w:ascii="Avenir Next" w:hAnsi="Avenir Next"/>
          <w:b/>
          <w:sz w:val="28"/>
          <w:szCs w:val="22"/>
          <w:lang w:val="de-AT"/>
        </w:rPr>
        <w:t>12</w:t>
      </w:r>
      <w:r>
        <w:rPr>
          <w:rFonts w:ascii="Avenir Next" w:hAnsi="Avenir Next"/>
          <w:b/>
          <w:sz w:val="28"/>
          <w:szCs w:val="22"/>
          <w:lang w:val="de-AT"/>
        </w:rPr>
        <w:t>.0</w:t>
      </w:r>
      <w:r w:rsidR="001968D4">
        <w:rPr>
          <w:rFonts w:ascii="Avenir Next" w:hAnsi="Avenir Next"/>
          <w:b/>
          <w:sz w:val="28"/>
          <w:szCs w:val="22"/>
          <w:lang w:val="de-AT"/>
        </w:rPr>
        <w:t>3</w:t>
      </w:r>
      <w:r>
        <w:rPr>
          <w:rFonts w:ascii="Avenir Next" w:hAnsi="Avenir Next"/>
          <w:b/>
          <w:sz w:val="28"/>
          <w:szCs w:val="22"/>
          <w:lang w:val="de-AT"/>
        </w:rPr>
        <w:t>.202</w:t>
      </w:r>
      <w:r w:rsidR="001968D4">
        <w:rPr>
          <w:rFonts w:ascii="Avenir Next" w:hAnsi="Avenir Next"/>
          <w:b/>
          <w:sz w:val="28"/>
          <w:szCs w:val="22"/>
          <w:lang w:val="de-AT"/>
        </w:rPr>
        <w:t>5</w:t>
      </w:r>
      <w:r w:rsidRPr="00954C62">
        <w:rPr>
          <w:rFonts w:ascii="Avenir Next" w:hAnsi="Avenir Next"/>
          <w:b/>
          <w:sz w:val="28"/>
          <w:szCs w:val="22"/>
          <w:lang w:val="de-AT"/>
        </w:rPr>
        <w:tab/>
      </w:r>
      <w:r>
        <w:rPr>
          <w:rFonts w:ascii="Avenir Next" w:hAnsi="Avenir Next"/>
          <w:b/>
          <w:sz w:val="28"/>
          <w:szCs w:val="22"/>
          <w:lang w:val="de-AT"/>
        </w:rPr>
        <w:t>1</w:t>
      </w:r>
      <w:r w:rsidR="001968D4">
        <w:rPr>
          <w:rFonts w:ascii="Avenir Next" w:hAnsi="Avenir Next"/>
          <w:b/>
          <w:sz w:val="28"/>
          <w:szCs w:val="22"/>
          <w:lang w:val="de-AT"/>
        </w:rPr>
        <w:t>b</w:t>
      </w:r>
      <w:r w:rsidRPr="00954C62">
        <w:rPr>
          <w:rFonts w:ascii="Avenir Next" w:hAnsi="Avenir Next"/>
          <w:b/>
          <w:sz w:val="28"/>
          <w:szCs w:val="22"/>
          <w:lang w:val="de-AT"/>
        </w:rPr>
        <w:t xml:space="preserve">/Gruppe </w:t>
      </w:r>
      <w:r>
        <w:rPr>
          <w:rFonts w:ascii="Avenir Next" w:hAnsi="Avenir Next"/>
          <w:b/>
          <w:sz w:val="28"/>
          <w:szCs w:val="22"/>
          <w:lang w:val="de-AT"/>
        </w:rPr>
        <w:t>B</w:t>
      </w:r>
    </w:p>
    <w:p w14:paraId="5AB7A3FC" w14:textId="77777777" w:rsidR="005861F6" w:rsidRDefault="005861F6" w:rsidP="005861F6">
      <w:pPr>
        <w:tabs>
          <w:tab w:val="right" w:pos="9066"/>
        </w:tabs>
        <w:spacing w:before="120" w:after="120"/>
        <w:rPr>
          <w:rFonts w:ascii="Avenir Next" w:hAnsi="Avenir Next"/>
          <w:b/>
          <w:sz w:val="28"/>
          <w:szCs w:val="22"/>
          <w:lang w:val="de-AT"/>
        </w:rPr>
      </w:pPr>
      <w:r>
        <w:rPr>
          <w:rFonts w:ascii="Avenir Next" w:hAnsi="Avenir Next"/>
          <w:b/>
          <w:sz w:val="28"/>
          <w:szCs w:val="22"/>
          <w:lang w:val="de-AT"/>
        </w:rPr>
        <w:t>Name:</w:t>
      </w:r>
    </w:p>
    <w:p w14:paraId="521AEF96" w14:textId="77777777" w:rsidR="005861F6" w:rsidRPr="00954C62" w:rsidRDefault="005861F6" w:rsidP="005861F6">
      <w:pPr>
        <w:tabs>
          <w:tab w:val="right" w:pos="9066"/>
        </w:tabs>
        <w:spacing w:before="120" w:after="120"/>
        <w:rPr>
          <w:rFonts w:ascii="Avenir Next" w:hAnsi="Avenir Next"/>
          <w:b/>
          <w:sz w:val="28"/>
          <w:szCs w:val="22"/>
          <w:lang w:val="de-AT"/>
        </w:rPr>
      </w:pPr>
    </w:p>
    <w:p w14:paraId="6E661CB0" w14:textId="77777777" w:rsidR="005861F6" w:rsidRPr="00865284" w:rsidRDefault="005861F6" w:rsidP="0058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" w:hAnsi="Avenir Next"/>
          <w:sz w:val="20"/>
          <w:szCs w:val="20"/>
          <w:lang w:val="de-AT"/>
        </w:rPr>
      </w:pPr>
      <w:r>
        <w:rPr>
          <w:rFonts w:ascii="Avenir Next" w:hAnsi="Avenir Next"/>
          <w:sz w:val="20"/>
          <w:szCs w:val="20"/>
          <w:lang w:val="de-AT"/>
        </w:rPr>
        <w:t xml:space="preserve">Ich kann einen Wetterbericht aus dem Fernsehen verstehen. </w:t>
      </w:r>
    </w:p>
    <w:p w14:paraId="5E678BEA" w14:textId="77777777" w:rsidR="005861F6" w:rsidRPr="00865284" w:rsidRDefault="005861F6" w:rsidP="005861F6">
      <w:pPr>
        <w:rPr>
          <w:rFonts w:ascii="Avenir Next" w:hAnsi="Avenir Next"/>
          <w:sz w:val="12"/>
          <w:szCs w:val="12"/>
          <w:lang w:val="de-AT"/>
        </w:rPr>
      </w:pPr>
    </w:p>
    <w:p w14:paraId="456F7323" w14:textId="77777777" w:rsidR="005861F6" w:rsidRDefault="005861F6" w:rsidP="005861F6">
      <w:pPr>
        <w:spacing w:after="240"/>
        <w:rPr>
          <w:rFonts w:ascii="Avenir Next" w:eastAsiaTheme="minorEastAsia" w:hAnsi="Avenir Next"/>
          <w:lang w:val="de-AT"/>
        </w:rPr>
      </w:pPr>
      <w:r>
        <w:rPr>
          <w:rFonts w:ascii="Avenir Next" w:eastAsiaTheme="minorEastAsia" w:hAnsi="Avenir Next"/>
          <w:lang w:val="de-AT"/>
        </w:rPr>
        <w:t xml:space="preserve">Kreuze an, ob die Aussagen richtig oder falsch sind.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58"/>
        <w:gridCol w:w="1199"/>
        <w:gridCol w:w="1199"/>
      </w:tblGrid>
      <w:tr w:rsidR="005861F6" w:rsidRPr="00CD70EB" w14:paraId="5968599D" w14:textId="77777777" w:rsidTr="007F0F7B"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5FA0EB77" w14:textId="77777777" w:rsidR="005861F6" w:rsidRDefault="005861F6" w:rsidP="007F0F7B">
            <w:pPr>
              <w:rPr>
                <w:rFonts w:ascii="Avenir Next" w:hAnsi="Avenir Next"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</w:tcPr>
          <w:p w14:paraId="3B7627B2" w14:textId="77777777" w:rsidR="005861F6" w:rsidRPr="00CD70EB" w:rsidRDefault="005861F6" w:rsidP="007F0F7B">
            <w:pPr>
              <w:jc w:val="center"/>
              <w:rPr>
                <w:rFonts w:ascii="Avenir Next" w:hAnsi="Avenir Next"/>
                <w:b/>
                <w:bCs/>
              </w:rPr>
            </w:pPr>
            <w:r w:rsidRPr="00CD70EB">
              <w:rPr>
                <w:rFonts w:ascii="Avenir Next" w:hAnsi="Avenir Next"/>
                <w:b/>
                <w:bCs/>
              </w:rPr>
              <w:t>richtig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14:paraId="3EDDADFB" w14:textId="77777777" w:rsidR="005861F6" w:rsidRPr="00CD70EB" w:rsidRDefault="005861F6" w:rsidP="007F0F7B">
            <w:pPr>
              <w:jc w:val="center"/>
              <w:rPr>
                <w:rFonts w:ascii="Avenir Next" w:hAnsi="Avenir Next"/>
                <w:b/>
                <w:bCs/>
              </w:rPr>
            </w:pPr>
            <w:r w:rsidRPr="00CD70EB">
              <w:rPr>
                <w:rFonts w:ascii="Avenir Next" w:hAnsi="Avenir Next"/>
                <w:b/>
                <w:bCs/>
              </w:rPr>
              <w:t>falsch</w:t>
            </w:r>
          </w:p>
        </w:tc>
      </w:tr>
      <w:tr w:rsidR="005861F6" w:rsidRPr="002C72B8" w14:paraId="7ADBBCD3" w14:textId="77777777" w:rsidTr="007F0F7B">
        <w:trPr>
          <w:trHeight w:val="656"/>
        </w:trPr>
        <w:tc>
          <w:tcPr>
            <w:tcW w:w="6658" w:type="dxa"/>
            <w:vAlign w:val="center"/>
          </w:tcPr>
          <w:p w14:paraId="1342B74D" w14:textId="00AE83C8" w:rsidR="005861F6" w:rsidRDefault="001968D4" w:rsidP="007F0F7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Das Wetter ändert sich die nächsten Tage sehr deutlich. </w:t>
            </w:r>
          </w:p>
        </w:tc>
        <w:tc>
          <w:tcPr>
            <w:tcW w:w="1199" w:type="dxa"/>
            <w:vAlign w:val="center"/>
          </w:tcPr>
          <w:p w14:paraId="017EC198" w14:textId="77777777" w:rsidR="005861F6" w:rsidRPr="002C72B8" w:rsidRDefault="005861F6" w:rsidP="007F0F7B">
            <w:pPr>
              <w:jc w:val="center"/>
              <w:rPr>
                <w:rFonts w:ascii="Avenir Book" w:hAnsi="Avenir Book"/>
                <w:sz w:val="48"/>
                <w:szCs w:val="48"/>
              </w:rPr>
            </w:pPr>
            <w:r w:rsidRPr="002C72B8">
              <w:rPr>
                <w:rFonts w:ascii="Avenir Book" w:hAnsi="Avenir Book"/>
                <w:sz w:val="48"/>
                <w:szCs w:val="48"/>
              </w:rPr>
              <w:t>O</w:t>
            </w:r>
          </w:p>
        </w:tc>
        <w:tc>
          <w:tcPr>
            <w:tcW w:w="1199" w:type="dxa"/>
            <w:vAlign w:val="center"/>
          </w:tcPr>
          <w:p w14:paraId="76D595AB" w14:textId="77777777" w:rsidR="005861F6" w:rsidRPr="002C72B8" w:rsidRDefault="005861F6" w:rsidP="007F0F7B">
            <w:pPr>
              <w:jc w:val="center"/>
              <w:rPr>
                <w:rFonts w:ascii="Avenir Book" w:hAnsi="Avenir Book"/>
                <w:sz w:val="48"/>
                <w:szCs w:val="48"/>
              </w:rPr>
            </w:pPr>
            <w:r w:rsidRPr="002C72B8">
              <w:rPr>
                <w:rFonts w:ascii="Avenir Book" w:hAnsi="Avenir Book"/>
                <w:sz w:val="48"/>
                <w:szCs w:val="48"/>
              </w:rPr>
              <w:t>O</w:t>
            </w:r>
          </w:p>
        </w:tc>
      </w:tr>
      <w:tr w:rsidR="005861F6" w:rsidRPr="002C72B8" w14:paraId="4D95673C" w14:textId="77777777" w:rsidTr="007F0F7B">
        <w:trPr>
          <w:trHeight w:val="656"/>
        </w:trPr>
        <w:tc>
          <w:tcPr>
            <w:tcW w:w="6658" w:type="dxa"/>
            <w:vAlign w:val="center"/>
          </w:tcPr>
          <w:p w14:paraId="5AE7F20C" w14:textId="5325E5E1" w:rsidR="005861F6" w:rsidRDefault="001968D4" w:rsidP="007F0F7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Die Tiefdruckgebiete im Norden und Süden bringen </w:t>
            </w:r>
            <w:r>
              <w:rPr>
                <w:rFonts w:ascii="Avenir Next" w:hAnsi="Avenir Next"/>
              </w:rPr>
              <w:t>Sonnenschein</w:t>
            </w:r>
            <w:r>
              <w:rPr>
                <w:rFonts w:ascii="Avenir Next" w:hAnsi="Avenir Next"/>
              </w:rPr>
              <w:t xml:space="preserve"> nach Österreich.</w:t>
            </w:r>
          </w:p>
        </w:tc>
        <w:tc>
          <w:tcPr>
            <w:tcW w:w="1199" w:type="dxa"/>
            <w:vAlign w:val="center"/>
          </w:tcPr>
          <w:p w14:paraId="0F3D98E5" w14:textId="77777777" w:rsidR="005861F6" w:rsidRPr="002C72B8" w:rsidRDefault="005861F6" w:rsidP="007F0F7B">
            <w:pPr>
              <w:jc w:val="center"/>
              <w:rPr>
                <w:rFonts w:ascii="Avenir Book" w:hAnsi="Avenir Book"/>
                <w:sz w:val="48"/>
                <w:szCs w:val="48"/>
              </w:rPr>
            </w:pPr>
            <w:r w:rsidRPr="002C72B8">
              <w:rPr>
                <w:rFonts w:ascii="Avenir Book" w:hAnsi="Avenir Book"/>
                <w:sz w:val="48"/>
                <w:szCs w:val="48"/>
              </w:rPr>
              <w:t>O</w:t>
            </w:r>
          </w:p>
        </w:tc>
        <w:tc>
          <w:tcPr>
            <w:tcW w:w="1199" w:type="dxa"/>
            <w:vAlign w:val="center"/>
          </w:tcPr>
          <w:p w14:paraId="491F3732" w14:textId="77777777" w:rsidR="005861F6" w:rsidRPr="002C72B8" w:rsidRDefault="005861F6" w:rsidP="007F0F7B">
            <w:pPr>
              <w:jc w:val="center"/>
              <w:rPr>
                <w:rFonts w:ascii="Avenir Book" w:hAnsi="Avenir Book"/>
                <w:sz w:val="48"/>
                <w:szCs w:val="48"/>
              </w:rPr>
            </w:pPr>
            <w:r w:rsidRPr="002C72B8">
              <w:rPr>
                <w:rFonts w:ascii="Avenir Book" w:hAnsi="Avenir Book"/>
                <w:sz w:val="48"/>
                <w:szCs w:val="48"/>
              </w:rPr>
              <w:t>O</w:t>
            </w:r>
          </w:p>
        </w:tc>
      </w:tr>
      <w:tr w:rsidR="005861F6" w:rsidRPr="002C72B8" w14:paraId="01E87F05" w14:textId="77777777" w:rsidTr="007F0F7B">
        <w:trPr>
          <w:trHeight w:val="656"/>
        </w:trPr>
        <w:tc>
          <w:tcPr>
            <w:tcW w:w="6658" w:type="dxa"/>
            <w:vAlign w:val="center"/>
          </w:tcPr>
          <w:p w14:paraId="77A63C1D" w14:textId="65C597EE" w:rsidR="005861F6" w:rsidRDefault="001968D4" w:rsidP="007F0F7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Im Süden und Osten Österreichs ist das Wetter freundlicher. </w:t>
            </w:r>
          </w:p>
        </w:tc>
        <w:tc>
          <w:tcPr>
            <w:tcW w:w="1199" w:type="dxa"/>
            <w:vAlign w:val="center"/>
          </w:tcPr>
          <w:p w14:paraId="3F5D2423" w14:textId="77777777" w:rsidR="005861F6" w:rsidRPr="002C72B8" w:rsidRDefault="005861F6" w:rsidP="007F0F7B">
            <w:pPr>
              <w:jc w:val="center"/>
              <w:rPr>
                <w:rFonts w:ascii="Avenir Book" w:hAnsi="Avenir Book"/>
                <w:sz w:val="48"/>
                <w:szCs w:val="48"/>
              </w:rPr>
            </w:pPr>
            <w:r w:rsidRPr="002C72B8">
              <w:rPr>
                <w:rFonts w:ascii="Avenir Book" w:hAnsi="Avenir Book"/>
                <w:sz w:val="48"/>
                <w:szCs w:val="48"/>
              </w:rPr>
              <w:t>O</w:t>
            </w:r>
          </w:p>
        </w:tc>
        <w:tc>
          <w:tcPr>
            <w:tcW w:w="1199" w:type="dxa"/>
            <w:vAlign w:val="center"/>
          </w:tcPr>
          <w:p w14:paraId="73403970" w14:textId="77777777" w:rsidR="005861F6" w:rsidRPr="002C72B8" w:rsidRDefault="005861F6" w:rsidP="007F0F7B">
            <w:pPr>
              <w:jc w:val="center"/>
              <w:rPr>
                <w:rFonts w:ascii="Avenir Book" w:hAnsi="Avenir Book"/>
                <w:sz w:val="48"/>
                <w:szCs w:val="48"/>
              </w:rPr>
            </w:pPr>
            <w:r w:rsidRPr="002C72B8">
              <w:rPr>
                <w:rFonts w:ascii="Avenir Book" w:hAnsi="Avenir Book"/>
                <w:sz w:val="48"/>
                <w:szCs w:val="48"/>
              </w:rPr>
              <w:t>O</w:t>
            </w:r>
          </w:p>
        </w:tc>
      </w:tr>
      <w:tr w:rsidR="005861F6" w:rsidRPr="002C72B8" w14:paraId="2F28E8AC" w14:textId="77777777" w:rsidTr="007F0F7B">
        <w:trPr>
          <w:trHeight w:val="656"/>
        </w:trPr>
        <w:tc>
          <w:tcPr>
            <w:tcW w:w="6658" w:type="dxa"/>
            <w:vAlign w:val="center"/>
          </w:tcPr>
          <w:p w14:paraId="4F5D838F" w14:textId="715DCB60" w:rsidR="005861F6" w:rsidRDefault="001968D4" w:rsidP="007F0F7B">
            <w:pPr>
              <w:rPr>
                <w:rFonts w:ascii="Avenir Next" w:hAnsi="Avenir Next"/>
              </w:rPr>
            </w:pPr>
            <w:bookmarkStart w:id="7" w:name="_Hlk192775781"/>
            <w:r>
              <w:rPr>
                <w:rFonts w:ascii="Avenir Next" w:hAnsi="Avenir Next"/>
              </w:rPr>
              <w:t xml:space="preserve">Schnee wird es in den nächsten Tagen nirgendwo in Österreich geben. </w:t>
            </w:r>
          </w:p>
        </w:tc>
        <w:tc>
          <w:tcPr>
            <w:tcW w:w="1199" w:type="dxa"/>
            <w:vAlign w:val="center"/>
          </w:tcPr>
          <w:p w14:paraId="518CED40" w14:textId="77777777" w:rsidR="005861F6" w:rsidRPr="002C72B8" w:rsidRDefault="005861F6" w:rsidP="007F0F7B">
            <w:pPr>
              <w:jc w:val="center"/>
              <w:rPr>
                <w:rFonts w:ascii="Avenir Book" w:hAnsi="Avenir Book"/>
                <w:sz w:val="48"/>
                <w:szCs w:val="48"/>
              </w:rPr>
            </w:pPr>
            <w:r w:rsidRPr="002C72B8">
              <w:rPr>
                <w:rFonts w:ascii="Avenir Book" w:hAnsi="Avenir Book"/>
                <w:sz w:val="48"/>
                <w:szCs w:val="48"/>
              </w:rPr>
              <w:t>O</w:t>
            </w:r>
          </w:p>
        </w:tc>
        <w:tc>
          <w:tcPr>
            <w:tcW w:w="1199" w:type="dxa"/>
            <w:vAlign w:val="center"/>
          </w:tcPr>
          <w:p w14:paraId="26769B1A" w14:textId="77777777" w:rsidR="005861F6" w:rsidRPr="002C72B8" w:rsidRDefault="005861F6" w:rsidP="007F0F7B">
            <w:pPr>
              <w:jc w:val="center"/>
              <w:rPr>
                <w:rFonts w:ascii="Avenir Book" w:hAnsi="Avenir Book"/>
                <w:sz w:val="48"/>
                <w:szCs w:val="48"/>
              </w:rPr>
            </w:pPr>
            <w:r w:rsidRPr="002C72B8">
              <w:rPr>
                <w:rFonts w:ascii="Avenir Book" w:hAnsi="Avenir Book"/>
                <w:sz w:val="48"/>
                <w:szCs w:val="48"/>
              </w:rPr>
              <w:t>O</w:t>
            </w:r>
          </w:p>
        </w:tc>
      </w:tr>
      <w:bookmarkEnd w:id="7"/>
      <w:tr w:rsidR="001968D4" w:rsidRPr="002C72B8" w14:paraId="7A16F091" w14:textId="77777777" w:rsidTr="007F0F7B">
        <w:trPr>
          <w:trHeight w:val="656"/>
        </w:trPr>
        <w:tc>
          <w:tcPr>
            <w:tcW w:w="6658" w:type="dxa"/>
            <w:vAlign w:val="center"/>
          </w:tcPr>
          <w:p w14:paraId="7BFC03FC" w14:textId="5D17F1EB" w:rsidR="001968D4" w:rsidRDefault="001968D4" w:rsidP="001968D4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Die Temperatur ist in ganz Österreich in etwa gleich mit nur wenigen Unterschieden.</w:t>
            </w:r>
          </w:p>
        </w:tc>
        <w:tc>
          <w:tcPr>
            <w:tcW w:w="1199" w:type="dxa"/>
            <w:vAlign w:val="center"/>
          </w:tcPr>
          <w:p w14:paraId="0E31CF23" w14:textId="6EA06602" w:rsidR="001968D4" w:rsidRPr="002C72B8" w:rsidRDefault="001968D4" w:rsidP="001968D4">
            <w:pPr>
              <w:jc w:val="center"/>
              <w:rPr>
                <w:rFonts w:ascii="Avenir Book" w:hAnsi="Avenir Book"/>
                <w:sz w:val="48"/>
                <w:szCs w:val="48"/>
              </w:rPr>
            </w:pPr>
            <w:r w:rsidRPr="002C72B8">
              <w:rPr>
                <w:rFonts w:ascii="Avenir Book" w:hAnsi="Avenir Book"/>
                <w:sz w:val="48"/>
                <w:szCs w:val="48"/>
              </w:rPr>
              <w:t>O</w:t>
            </w:r>
          </w:p>
        </w:tc>
        <w:tc>
          <w:tcPr>
            <w:tcW w:w="1199" w:type="dxa"/>
            <w:vAlign w:val="center"/>
          </w:tcPr>
          <w:p w14:paraId="27E43D78" w14:textId="1A764E0B" w:rsidR="001968D4" w:rsidRPr="002C72B8" w:rsidRDefault="001968D4" w:rsidP="001968D4">
            <w:pPr>
              <w:jc w:val="center"/>
              <w:rPr>
                <w:rFonts w:ascii="Avenir Book" w:hAnsi="Avenir Book"/>
                <w:sz w:val="48"/>
                <w:szCs w:val="48"/>
              </w:rPr>
            </w:pPr>
            <w:r w:rsidRPr="002C72B8">
              <w:rPr>
                <w:rFonts w:ascii="Avenir Book" w:hAnsi="Avenir Book"/>
                <w:sz w:val="48"/>
                <w:szCs w:val="48"/>
              </w:rPr>
              <w:t>O</w:t>
            </w:r>
          </w:p>
        </w:tc>
      </w:tr>
    </w:tbl>
    <w:p w14:paraId="72F2978D" w14:textId="77777777" w:rsidR="005861F6" w:rsidRDefault="005861F6" w:rsidP="005861F6">
      <w:pPr>
        <w:spacing w:after="240"/>
        <w:rPr>
          <w:rFonts w:ascii="Avenir Next" w:eastAsiaTheme="minorEastAsia" w:hAnsi="Avenir Next"/>
          <w:lang w:val="de-AT"/>
        </w:rPr>
      </w:pPr>
    </w:p>
    <w:p w14:paraId="6FE8477E" w14:textId="77777777" w:rsidR="003041CA" w:rsidRPr="00954C62" w:rsidRDefault="003041CA" w:rsidP="005861F6">
      <w:pPr>
        <w:spacing w:after="240"/>
        <w:rPr>
          <w:rFonts w:ascii="Avenir Next" w:eastAsiaTheme="minorEastAsia" w:hAnsi="Avenir Next"/>
          <w:lang w:val="de-AT"/>
        </w:rPr>
      </w:pPr>
    </w:p>
    <w:p w14:paraId="5FACEFD6" w14:textId="77777777" w:rsidR="005861F6" w:rsidRPr="00865284" w:rsidRDefault="005861F6" w:rsidP="0058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" w:hAnsi="Avenir Next"/>
          <w:sz w:val="20"/>
          <w:szCs w:val="20"/>
          <w:lang w:val="de-AT"/>
        </w:rPr>
      </w:pPr>
      <w:r>
        <w:rPr>
          <w:rFonts w:ascii="Avenir Next" w:hAnsi="Avenir Next"/>
          <w:sz w:val="20"/>
          <w:szCs w:val="20"/>
          <w:lang w:val="de-AT"/>
        </w:rPr>
        <w:t xml:space="preserve">Ich kann Begriffe aus dem Wetterbericht den Wetterelementen zuordnen. </w:t>
      </w:r>
    </w:p>
    <w:p w14:paraId="0879C913" w14:textId="77777777" w:rsidR="005861F6" w:rsidRPr="00865284" w:rsidRDefault="005861F6" w:rsidP="005861F6">
      <w:pPr>
        <w:rPr>
          <w:rFonts w:ascii="Avenir Next" w:hAnsi="Avenir Next"/>
          <w:sz w:val="12"/>
          <w:szCs w:val="12"/>
          <w:lang w:val="de-AT"/>
        </w:rPr>
      </w:pPr>
    </w:p>
    <w:p w14:paraId="432399B2" w14:textId="3D0BA63C" w:rsidR="005861F6" w:rsidRDefault="005861F6" w:rsidP="005861F6">
      <w:pPr>
        <w:spacing w:after="240"/>
        <w:rPr>
          <w:rFonts w:ascii="Avenir Next" w:hAnsi="Avenir Next"/>
          <w:lang w:val="de-AT"/>
        </w:rPr>
      </w:pPr>
      <w:r>
        <w:rPr>
          <w:rFonts w:ascii="Avenir Next" w:hAnsi="Avenir Next"/>
          <w:lang w:val="de-AT"/>
        </w:rPr>
        <w:t xml:space="preserve">Gib an, zu welchem Wetterelement die </w:t>
      </w:r>
      <w:r w:rsidR="002D02D3">
        <w:rPr>
          <w:rFonts w:ascii="Avenir Next" w:hAnsi="Avenir Next"/>
          <w:lang w:val="de-AT"/>
        </w:rPr>
        <w:t>genannten</w:t>
      </w:r>
      <w:r>
        <w:rPr>
          <w:rFonts w:ascii="Avenir Next" w:hAnsi="Avenir Next"/>
          <w:lang w:val="de-AT"/>
        </w:rPr>
        <w:t xml:space="preserve"> Begriffe gehören. </w:t>
      </w:r>
      <w:r>
        <w:rPr>
          <w:rFonts w:ascii="Avenir Next" w:hAnsi="Avenir Next"/>
          <w:lang w:val="de-AT"/>
        </w:rPr>
        <w:br/>
        <w:t xml:space="preserve">Trage dazu den passenden Buchstaben in das leere Feld ein. </w:t>
      </w:r>
    </w:p>
    <w:p w14:paraId="34B726B0" w14:textId="77777777" w:rsidR="005861F6" w:rsidRPr="005861F6" w:rsidRDefault="005861F6" w:rsidP="005861F6">
      <w:pPr>
        <w:spacing w:after="240"/>
        <w:rPr>
          <w:rFonts w:ascii="Avenir Next" w:hAnsi="Avenir Next"/>
        </w:rPr>
      </w:pPr>
    </w:p>
    <w:tbl>
      <w:tblPr>
        <w:tblStyle w:val="Tabellenraster"/>
        <w:tblpPr w:leftFromText="180" w:rightFromText="180" w:vertAnchor="page" w:horzAnchor="margin" w:tblpXSpec="center" w:tblpY="10769"/>
        <w:tblOverlap w:val="never"/>
        <w:tblW w:w="0" w:type="auto"/>
        <w:tblLook w:val="04A0" w:firstRow="1" w:lastRow="0" w:firstColumn="1" w:lastColumn="0" w:noHBand="0" w:noVBand="1"/>
      </w:tblPr>
      <w:tblGrid>
        <w:gridCol w:w="3119"/>
        <w:gridCol w:w="568"/>
        <w:gridCol w:w="850"/>
        <w:gridCol w:w="567"/>
        <w:gridCol w:w="2468"/>
      </w:tblGrid>
      <w:tr w:rsidR="003041CA" w:rsidRPr="001D798B" w14:paraId="3A8C687A" w14:textId="77777777" w:rsidTr="003041CA">
        <w:trPr>
          <w:cantSplit/>
          <w:trHeight w:val="51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05397A" w14:textId="77777777" w:rsidR="003041CA" w:rsidRPr="00A67245" w:rsidRDefault="003041CA" w:rsidP="003041CA">
            <w:pPr>
              <w:rPr>
                <w:rFonts w:ascii="Avenir Next" w:eastAsia="Calibri" w:hAnsi="Avenir Next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7ABA64" w14:textId="77777777" w:rsidR="003041CA" w:rsidRPr="001D798B" w:rsidRDefault="003041CA" w:rsidP="003041CA">
            <w:pPr>
              <w:pStyle w:val="Textkrper-Einzug3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4D433B" w14:textId="77777777" w:rsidR="003041CA" w:rsidRPr="001D798B" w:rsidRDefault="003041CA" w:rsidP="003041CA">
            <w:pPr>
              <w:pStyle w:val="Textkrper-Einzug3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18EB0C" w14:textId="77777777" w:rsidR="003041CA" w:rsidRPr="005861F6" w:rsidRDefault="003041CA" w:rsidP="003041CA">
            <w:pPr>
              <w:pStyle w:val="Textkrper-Einzug3"/>
              <w:jc w:val="center"/>
              <w:rPr>
                <w:rFonts w:ascii="Avenir Next" w:hAnsi="Avenir Next"/>
                <w:b/>
                <w:bCs/>
                <w:sz w:val="20"/>
                <w:szCs w:val="20"/>
              </w:rPr>
            </w:pPr>
            <w:r w:rsidRPr="005861F6">
              <w:rPr>
                <w:rFonts w:ascii="Avenir Next" w:hAnsi="Avenir Next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468" w:type="dxa"/>
            <w:vAlign w:val="center"/>
          </w:tcPr>
          <w:p w14:paraId="1DFE298B" w14:textId="77777777" w:rsidR="003041CA" w:rsidRPr="00457A54" w:rsidRDefault="003041CA" w:rsidP="003041CA">
            <w:pPr>
              <w:pStyle w:val="Textkrper-Einzug3"/>
              <w:ind w:left="0" w:firstLine="0"/>
              <w:jc w:val="left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Temperatur</w:t>
            </w:r>
          </w:p>
        </w:tc>
      </w:tr>
      <w:tr w:rsidR="003041CA" w:rsidRPr="001D798B" w14:paraId="2C93F34C" w14:textId="77777777" w:rsidTr="003041CA">
        <w:trPr>
          <w:cantSplit/>
          <w:trHeight w:val="510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790E5E4" w14:textId="77777777" w:rsidR="003041CA" w:rsidRPr="00A67245" w:rsidRDefault="003041CA" w:rsidP="003041CA">
            <w:pPr>
              <w:rPr>
                <w:rFonts w:ascii="Avenir Next" w:hAnsi="Avenir Next"/>
                <w:sz w:val="20"/>
                <w:szCs w:val="20"/>
              </w:rPr>
            </w:pPr>
            <w:r w:rsidRPr="00A67245">
              <w:rPr>
                <w:rFonts w:ascii="Avenir Next" w:hAnsi="Avenir Next"/>
                <w:sz w:val="20"/>
                <w:szCs w:val="20"/>
              </w:rPr>
              <w:t>„</w:t>
            </w:r>
            <w:r>
              <w:rPr>
                <w:rFonts w:ascii="Avenir Next" w:hAnsi="Avenir Next"/>
                <w:sz w:val="20"/>
                <w:szCs w:val="20"/>
              </w:rPr>
              <w:t>eine kleine Portion Neuschnee</w:t>
            </w:r>
            <w:r w:rsidRPr="00A67245">
              <w:rPr>
                <w:rFonts w:ascii="Avenir Next" w:hAnsi="Avenir Next"/>
                <w:sz w:val="20"/>
                <w:szCs w:val="20"/>
              </w:rPr>
              <w:t>“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D01FF0" w14:textId="77777777" w:rsidR="003041CA" w:rsidRPr="001D798B" w:rsidRDefault="003041CA" w:rsidP="003041CA">
            <w:pPr>
              <w:pStyle w:val="Textkrper-Einzug3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6184C" w14:textId="77777777" w:rsidR="003041CA" w:rsidRPr="001D798B" w:rsidRDefault="003041CA" w:rsidP="003041CA">
            <w:pPr>
              <w:pStyle w:val="Textkrper-Einzug3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BEFAD8" w14:textId="77777777" w:rsidR="003041CA" w:rsidRPr="005861F6" w:rsidRDefault="003041CA" w:rsidP="003041CA">
            <w:pPr>
              <w:pStyle w:val="Textkrper-Einzug3"/>
              <w:jc w:val="center"/>
              <w:rPr>
                <w:rFonts w:ascii="Avenir Next" w:hAnsi="Avenir Next"/>
                <w:b/>
                <w:bCs/>
                <w:sz w:val="20"/>
                <w:szCs w:val="20"/>
              </w:rPr>
            </w:pPr>
            <w:r w:rsidRPr="005861F6">
              <w:rPr>
                <w:rFonts w:ascii="Avenir Next" w:hAnsi="Avenir Next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468" w:type="dxa"/>
            <w:vAlign w:val="center"/>
          </w:tcPr>
          <w:p w14:paraId="03AA0524" w14:textId="77777777" w:rsidR="003041CA" w:rsidRPr="00457A54" w:rsidRDefault="003041CA" w:rsidP="003041CA">
            <w:pPr>
              <w:pStyle w:val="Textkrper-Einzug3"/>
              <w:ind w:left="0" w:firstLine="0"/>
              <w:jc w:val="left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Niederschlag</w:t>
            </w:r>
          </w:p>
        </w:tc>
      </w:tr>
      <w:tr w:rsidR="003041CA" w:rsidRPr="001D798B" w14:paraId="3357CB31" w14:textId="77777777" w:rsidTr="003041CA">
        <w:trPr>
          <w:cantSplit/>
          <w:trHeight w:val="510"/>
        </w:trPr>
        <w:tc>
          <w:tcPr>
            <w:tcW w:w="3119" w:type="dxa"/>
            <w:vAlign w:val="center"/>
          </w:tcPr>
          <w:p w14:paraId="42E96D72" w14:textId="77777777" w:rsidR="003041CA" w:rsidRPr="00A67245" w:rsidRDefault="003041CA" w:rsidP="003041CA">
            <w:pPr>
              <w:spacing w:line="276" w:lineRule="auto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„jede Menge Tiefdruckgebiete“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0188928" w14:textId="77777777" w:rsidR="003041CA" w:rsidRPr="001D798B" w:rsidRDefault="003041CA" w:rsidP="003041CA">
            <w:pPr>
              <w:pStyle w:val="Textkrper-Einzug3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275BC" w14:textId="77777777" w:rsidR="003041CA" w:rsidRPr="001D798B" w:rsidRDefault="003041CA" w:rsidP="003041CA">
            <w:pPr>
              <w:pStyle w:val="Textkrper-Einzug3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7B7B99" w14:textId="77777777" w:rsidR="003041CA" w:rsidRPr="005861F6" w:rsidRDefault="003041CA" w:rsidP="003041CA">
            <w:pPr>
              <w:pStyle w:val="Textkrper-Einzug3"/>
              <w:jc w:val="center"/>
              <w:rPr>
                <w:rFonts w:ascii="Avenir Next" w:hAnsi="Avenir Next"/>
                <w:b/>
                <w:bCs/>
                <w:sz w:val="20"/>
                <w:szCs w:val="20"/>
              </w:rPr>
            </w:pPr>
            <w:r w:rsidRPr="005861F6">
              <w:rPr>
                <w:rFonts w:ascii="Avenir Next" w:hAnsi="Avenir Next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468" w:type="dxa"/>
            <w:vAlign w:val="center"/>
          </w:tcPr>
          <w:p w14:paraId="52416F4D" w14:textId="77777777" w:rsidR="003041CA" w:rsidRPr="00457A54" w:rsidRDefault="003041CA" w:rsidP="003041CA">
            <w:pPr>
              <w:pStyle w:val="Textkrper-Einzug3"/>
              <w:ind w:left="0" w:firstLine="0"/>
              <w:jc w:val="left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Bewölkung</w:t>
            </w:r>
          </w:p>
        </w:tc>
      </w:tr>
      <w:tr w:rsidR="003041CA" w:rsidRPr="001D798B" w14:paraId="74090C91" w14:textId="77777777" w:rsidTr="003041CA">
        <w:trPr>
          <w:cantSplit/>
          <w:trHeight w:val="51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A1AF80F" w14:textId="77777777" w:rsidR="003041CA" w:rsidRPr="00A67245" w:rsidRDefault="003041CA" w:rsidP="003041CA">
            <w:pPr>
              <w:rPr>
                <w:rFonts w:ascii="Avenir Next" w:eastAsiaTheme="minorEastAsia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„kein Frost“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AB2873" w14:textId="77777777" w:rsidR="003041CA" w:rsidRPr="001D798B" w:rsidRDefault="003041CA" w:rsidP="003041CA">
            <w:pPr>
              <w:pStyle w:val="Textkrper-Einzug3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B84D1" w14:textId="77777777" w:rsidR="003041CA" w:rsidRPr="001D798B" w:rsidRDefault="003041CA" w:rsidP="003041CA">
            <w:pPr>
              <w:pStyle w:val="Textkrper-Einzug3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6312E1" w14:textId="77777777" w:rsidR="003041CA" w:rsidRPr="005861F6" w:rsidRDefault="003041CA" w:rsidP="003041CA">
            <w:pPr>
              <w:pStyle w:val="Textkrper-Einzug3"/>
              <w:jc w:val="center"/>
              <w:rPr>
                <w:rFonts w:ascii="Avenir Next" w:hAnsi="Avenir Next"/>
                <w:b/>
                <w:bCs/>
                <w:sz w:val="20"/>
                <w:szCs w:val="20"/>
              </w:rPr>
            </w:pPr>
            <w:r w:rsidRPr="005861F6">
              <w:rPr>
                <w:rFonts w:ascii="Avenir Next" w:hAnsi="Avenir Next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468" w:type="dxa"/>
            <w:vAlign w:val="center"/>
          </w:tcPr>
          <w:p w14:paraId="4DD80A1E" w14:textId="77777777" w:rsidR="003041CA" w:rsidRPr="00457A54" w:rsidRDefault="003041CA" w:rsidP="003041CA">
            <w:pPr>
              <w:pStyle w:val="Textkrper-Einzug3"/>
              <w:ind w:left="0" w:firstLine="0"/>
              <w:jc w:val="left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Wind</w:t>
            </w:r>
          </w:p>
        </w:tc>
      </w:tr>
      <w:tr w:rsidR="003041CA" w:rsidRPr="001D798B" w14:paraId="19E8B977" w14:textId="77777777" w:rsidTr="003041CA">
        <w:trPr>
          <w:cantSplit/>
          <w:trHeight w:val="510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34178E" w14:textId="77777777" w:rsidR="003041CA" w:rsidRPr="001D798B" w:rsidRDefault="003041CA" w:rsidP="003041CA">
            <w:pPr>
              <w:ind w:left="171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78663F" w14:textId="77777777" w:rsidR="003041CA" w:rsidRPr="001D798B" w:rsidRDefault="003041CA" w:rsidP="003041CA">
            <w:pPr>
              <w:pStyle w:val="Textkrper-Einzug3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F7598D" w14:textId="77777777" w:rsidR="003041CA" w:rsidRPr="001D798B" w:rsidRDefault="003041CA" w:rsidP="003041CA">
            <w:pPr>
              <w:pStyle w:val="Textkrper-Einzug3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3347D3" w14:textId="77777777" w:rsidR="003041CA" w:rsidRPr="005861F6" w:rsidRDefault="003041CA" w:rsidP="003041CA">
            <w:pPr>
              <w:pStyle w:val="Textkrper-Einzug3"/>
              <w:jc w:val="center"/>
              <w:rPr>
                <w:rFonts w:ascii="Avenir Next" w:hAnsi="Avenir Next"/>
                <w:b/>
                <w:bCs/>
                <w:sz w:val="20"/>
                <w:szCs w:val="20"/>
              </w:rPr>
            </w:pPr>
            <w:r w:rsidRPr="005861F6">
              <w:rPr>
                <w:rFonts w:ascii="Avenir Next" w:hAnsi="Avenir Next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468" w:type="dxa"/>
            <w:vAlign w:val="center"/>
          </w:tcPr>
          <w:p w14:paraId="1A5715B6" w14:textId="77777777" w:rsidR="003041CA" w:rsidRPr="00457A54" w:rsidRDefault="003041CA" w:rsidP="003041CA">
            <w:pPr>
              <w:pStyle w:val="Textkrper-Einzug3"/>
              <w:ind w:left="0" w:firstLine="0"/>
              <w:jc w:val="left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Luftdruck</w:t>
            </w:r>
          </w:p>
        </w:tc>
      </w:tr>
    </w:tbl>
    <w:p w14:paraId="75CCC12B" w14:textId="5F8FC14F" w:rsidR="005861F6" w:rsidRPr="004C3CAC" w:rsidRDefault="005861F6" w:rsidP="005861F6">
      <w:pPr>
        <w:rPr>
          <w:rFonts w:ascii="Avenir Next" w:hAnsi="Avenir Next"/>
          <w:lang w:val="de-AT"/>
        </w:rPr>
      </w:pPr>
    </w:p>
    <w:sectPr w:rsidR="005861F6" w:rsidRPr="004C3CAC" w:rsidSect="0074022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F6"/>
    <w:rsid w:val="00137710"/>
    <w:rsid w:val="001968D4"/>
    <w:rsid w:val="001A2F33"/>
    <w:rsid w:val="001E7427"/>
    <w:rsid w:val="00223EC1"/>
    <w:rsid w:val="002D02D3"/>
    <w:rsid w:val="003041CA"/>
    <w:rsid w:val="003E7817"/>
    <w:rsid w:val="00475B1D"/>
    <w:rsid w:val="00477365"/>
    <w:rsid w:val="004C3CAC"/>
    <w:rsid w:val="004F46E8"/>
    <w:rsid w:val="0057158B"/>
    <w:rsid w:val="005861F6"/>
    <w:rsid w:val="00702C9F"/>
    <w:rsid w:val="00716089"/>
    <w:rsid w:val="0074022F"/>
    <w:rsid w:val="00786E3B"/>
    <w:rsid w:val="007D7FF6"/>
    <w:rsid w:val="00865284"/>
    <w:rsid w:val="00873AF6"/>
    <w:rsid w:val="0090332A"/>
    <w:rsid w:val="00954C62"/>
    <w:rsid w:val="00A67245"/>
    <w:rsid w:val="00B15DBD"/>
    <w:rsid w:val="00CE6477"/>
    <w:rsid w:val="00DB1090"/>
    <w:rsid w:val="00E5383F"/>
    <w:rsid w:val="00E53E91"/>
    <w:rsid w:val="00EB7EB9"/>
    <w:rsid w:val="00F05A44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1A17"/>
  <w15:chartTrackingRefBased/>
  <w15:docId w15:val="{A3364DF2-82A2-8D4B-A0FF-2D7816BF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5861F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3E91"/>
    <w:rPr>
      <w:color w:val="808080"/>
    </w:rPr>
  </w:style>
  <w:style w:type="paragraph" w:styleId="Listenabsatz">
    <w:name w:val="List Paragraph"/>
    <w:basedOn w:val="Standard"/>
    <w:uiPriority w:val="34"/>
    <w:qFormat/>
    <w:rsid w:val="0090332A"/>
    <w:pPr>
      <w:ind w:left="720"/>
      <w:contextualSpacing/>
    </w:pPr>
  </w:style>
  <w:style w:type="table" w:styleId="Tabellenraster">
    <w:name w:val="Table Grid"/>
    <w:basedOn w:val="NormaleTabelle"/>
    <w:uiPriority w:val="39"/>
    <w:rsid w:val="0058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3">
    <w:name w:val="Body Text Indent 3"/>
    <w:basedOn w:val="Standard"/>
    <w:link w:val="Textkrper-Einzug3Zchn"/>
    <w:unhideWhenUsed/>
    <w:rsid w:val="005861F6"/>
    <w:pPr>
      <w:widowControl w:val="0"/>
      <w:tabs>
        <w:tab w:val="left" w:pos="1701"/>
        <w:tab w:val="left" w:pos="3686"/>
        <w:tab w:val="left" w:pos="5812"/>
      </w:tabs>
      <w:ind w:left="360" w:right="170" w:hanging="360"/>
      <w:contextualSpacing/>
      <w:jc w:val="both"/>
    </w:pPr>
    <w:rPr>
      <w:rFonts w:ascii="Cambria Math" w:eastAsia="Times New Roman" w:hAnsi="Cambria Math" w:cs="Arial"/>
      <w:sz w:val="22"/>
      <w:szCs w:val="22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5861F6"/>
    <w:rPr>
      <w:rFonts w:ascii="Cambria Math" w:eastAsia="Times New Roman" w:hAnsi="Cambria Math" w:cs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jamarso/Library/Group%20Containers/UBF8T346G9.Office/User%20Content.localized/Templates.localized/sMu&#776;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sMüp.dotx</Template>
  <TotalTime>0</TotalTime>
  <Pages>2</Pages>
  <Words>253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Marso</dc:creator>
  <cp:keywords/>
  <dc:description/>
  <cp:lastModifiedBy>Marso Katja</cp:lastModifiedBy>
  <cp:revision>5</cp:revision>
  <cp:lastPrinted>2019-09-23T10:48:00Z</cp:lastPrinted>
  <dcterms:created xsi:type="dcterms:W3CDTF">2024-01-14T12:24:00Z</dcterms:created>
  <dcterms:modified xsi:type="dcterms:W3CDTF">2025-03-13T15:32:00Z</dcterms:modified>
</cp:coreProperties>
</file>