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C26D" w14:textId="4FDAE262" w:rsidR="00B02265" w:rsidRDefault="004A04C7" w:rsidP="00C93807">
      <w:pPr>
        <w:tabs>
          <w:tab w:val="right" w:pos="9356"/>
        </w:tabs>
        <w:rPr>
          <w:rFonts w:ascii="Avenir Next" w:hAnsi="Avenir Next"/>
          <w:b/>
          <w:sz w:val="28"/>
        </w:rPr>
      </w:pPr>
      <w:r>
        <w:rPr>
          <w:rFonts w:ascii="Avenir Next" w:hAnsi="Avenir Next"/>
          <w:b/>
          <w:sz w:val="28"/>
        </w:rPr>
        <w:t>2</w:t>
      </w:r>
      <w:r w:rsidR="00B02265" w:rsidRPr="00B02265">
        <w:rPr>
          <w:rFonts w:ascii="Avenir Next" w:hAnsi="Avenir Next"/>
          <w:b/>
          <w:sz w:val="28"/>
        </w:rPr>
        <w:t xml:space="preserve">. Schularbeit am </w:t>
      </w:r>
      <w:r>
        <w:rPr>
          <w:rFonts w:ascii="Avenir Next" w:hAnsi="Avenir Next"/>
          <w:b/>
          <w:sz w:val="28"/>
        </w:rPr>
        <w:t>16</w:t>
      </w:r>
      <w:r w:rsidR="00B02265" w:rsidRPr="00B02265">
        <w:rPr>
          <w:rFonts w:ascii="Avenir Next" w:hAnsi="Avenir Next"/>
          <w:b/>
          <w:sz w:val="28"/>
        </w:rPr>
        <w:t>.</w:t>
      </w:r>
      <w:r>
        <w:rPr>
          <w:rFonts w:ascii="Avenir Next" w:hAnsi="Avenir Next"/>
          <w:b/>
          <w:sz w:val="28"/>
        </w:rPr>
        <w:t>01</w:t>
      </w:r>
      <w:r w:rsidR="00B02265" w:rsidRPr="00B02265">
        <w:rPr>
          <w:rFonts w:ascii="Avenir Next" w:hAnsi="Avenir Next"/>
          <w:b/>
          <w:sz w:val="28"/>
        </w:rPr>
        <w:t>.20</w:t>
      </w:r>
      <w:r>
        <w:rPr>
          <w:rFonts w:ascii="Avenir Next" w:hAnsi="Avenir Next"/>
          <w:b/>
          <w:sz w:val="28"/>
        </w:rPr>
        <w:t>24</w:t>
      </w:r>
      <w:r w:rsidR="00C93807">
        <w:rPr>
          <w:rFonts w:ascii="Avenir Next" w:hAnsi="Avenir Next"/>
          <w:b/>
          <w:sz w:val="28"/>
        </w:rPr>
        <w:tab/>
        <w:t xml:space="preserve">Klasse </w:t>
      </w:r>
      <w:r>
        <w:rPr>
          <w:rFonts w:ascii="Avenir Next" w:hAnsi="Avenir Next"/>
          <w:b/>
          <w:sz w:val="28"/>
        </w:rPr>
        <w:t>4a/4c</w:t>
      </w:r>
    </w:p>
    <w:p w14:paraId="22E6888C" w14:textId="2D2BD3EF" w:rsidR="00FA48BA" w:rsidRPr="00914CBE" w:rsidRDefault="008D594A" w:rsidP="00FA48BA">
      <w:pPr>
        <w:spacing w:before="120"/>
        <w:rPr>
          <w:rFonts w:ascii="Avenir Next" w:hAnsi="Avenir Next"/>
          <w:b/>
        </w:rPr>
      </w:pPr>
      <w:r w:rsidRPr="006501E1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6432" behindDoc="0" locked="0" layoutInCell="1" allowOverlap="1" wp14:anchorId="18CA706C" wp14:editId="19F1EA95">
            <wp:simplePos x="0" y="0"/>
            <wp:positionH relativeFrom="column">
              <wp:posOffset>5434330</wp:posOffset>
            </wp:positionH>
            <wp:positionV relativeFrom="paragraph">
              <wp:posOffset>278130</wp:posOffset>
            </wp:positionV>
            <wp:extent cx="719455" cy="719455"/>
            <wp:effectExtent l="0" t="0" r="4445" b="4445"/>
            <wp:wrapNone/>
            <wp:docPr id="36" name="Grafik 36" descr="Bildergebnis für hir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ldergebnis für hirn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BA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7456" behindDoc="0" locked="0" layoutInCell="1" allowOverlap="1" wp14:anchorId="6B51A729" wp14:editId="2914B1B3">
            <wp:simplePos x="0" y="0"/>
            <wp:positionH relativeFrom="column">
              <wp:posOffset>4008120</wp:posOffset>
            </wp:positionH>
            <wp:positionV relativeFrom="paragraph">
              <wp:posOffset>276860</wp:posOffset>
            </wp:positionV>
            <wp:extent cx="669925" cy="719455"/>
            <wp:effectExtent l="0" t="0" r="3175" b="4445"/>
            <wp:wrapNone/>
            <wp:docPr id="3" name="Grafik 3" descr="Bildergebnis für taschenrechn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taschenrechner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1E1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 wp14:anchorId="6D2F1DB9" wp14:editId="12A3D81A">
            <wp:simplePos x="0" y="0"/>
            <wp:positionH relativeFrom="column">
              <wp:posOffset>1275715</wp:posOffset>
            </wp:positionH>
            <wp:positionV relativeFrom="paragraph">
              <wp:posOffset>279400</wp:posOffset>
            </wp:positionV>
            <wp:extent cx="719455" cy="719455"/>
            <wp:effectExtent l="0" t="0" r="4445" b="4445"/>
            <wp:wrapNone/>
            <wp:docPr id="30" name="Grafik 30" descr="Bildergebnis für füllfeder 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dergebnis für füllfeder graf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1E1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276BC2FF" wp14:editId="333BA7DF">
            <wp:simplePos x="0" y="0"/>
            <wp:positionH relativeFrom="column">
              <wp:posOffset>-201295</wp:posOffset>
            </wp:positionH>
            <wp:positionV relativeFrom="paragraph">
              <wp:posOffset>279400</wp:posOffset>
            </wp:positionV>
            <wp:extent cx="719455" cy="719455"/>
            <wp:effectExtent l="0" t="0" r="4445" b="4445"/>
            <wp:wrapNone/>
            <wp:docPr id="29" name="Grafik 29" descr="Bildergebnis für bleistift 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gebnis für bleistift graf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8BA">
        <w:rPr>
          <w:rFonts w:ascii="Avenir Next" w:hAnsi="Avenir Next"/>
          <w:b/>
        </w:rPr>
        <w:t xml:space="preserve">Hast du auch alles, was du brauchst? </w:t>
      </w:r>
    </w:p>
    <w:p w14:paraId="01111823" w14:textId="04A7F3F0" w:rsidR="00FA48BA" w:rsidRDefault="008D594A" w:rsidP="00FA4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501E1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0C887B61" wp14:editId="32A618DD">
            <wp:simplePos x="0" y="0"/>
            <wp:positionH relativeFrom="column">
              <wp:posOffset>2752725</wp:posOffset>
            </wp:positionH>
            <wp:positionV relativeFrom="paragraph">
              <wp:posOffset>120650</wp:posOffset>
            </wp:positionV>
            <wp:extent cx="494665" cy="420370"/>
            <wp:effectExtent l="0" t="0" r="635" b="0"/>
            <wp:wrapNone/>
            <wp:docPr id="31" name="Grafik 31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7AFD0" w14:textId="77777777" w:rsidR="00FA48BA" w:rsidRPr="006501E1" w:rsidRDefault="00FA48BA" w:rsidP="00FA4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501E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6501E1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"/var/folders/xt/lx8dxnxs5qb1kgqm103bfhc80000gn/T/com.microsoft.Word/WebArchiveCopyPasteTempFiles/depositphotos_119377130-stock-illustration-pencil-drawi-icon-vector-illustration.jpg" \* MERGEFORMATINET </w:instrText>
      </w:r>
      <w:r w:rsidRPr="006501E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788081C5" w14:textId="77777777" w:rsidR="00FA48BA" w:rsidRPr="006501E1" w:rsidRDefault="00FA48BA" w:rsidP="00FA4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501E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6501E1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"/var/folders/xt/lx8dxnxs5qb1kgqm103bfhc80000gn/T/com.microsoft.Word/WebArchiveCopyPasteTempFiles/Fueller%20schwarz-wei%C3%9F-000145595.jpg" \* MERGEFORMATINET </w:instrText>
      </w:r>
      <w:r w:rsidRPr="006501E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74FF6BA5" w14:textId="77777777" w:rsidR="008D594A" w:rsidRPr="008D594A" w:rsidRDefault="00FA48BA" w:rsidP="008D5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A48BA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FA48BA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"/var/folders/xt/lx8dxnxs5qb1kgqm103bfhc80000gn/T/com.microsoft.Word/WebArchiveCopyPasteTempFiles/CoolClips_vc077401.png" \* MERGEFORMATINET </w:instrText>
      </w:r>
      <w:r w:rsidRPr="00FA48BA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tbl>
      <w:tblPr>
        <w:tblStyle w:val="Tabellenraster"/>
        <w:tblpPr w:leftFromText="141" w:rightFromText="141" w:vertAnchor="text" w:horzAnchor="margin" w:tblpXSpec="center" w:tblpY="158"/>
        <w:tblW w:w="9814" w:type="dxa"/>
        <w:tblLayout w:type="fixed"/>
        <w:tblLook w:val="04A0" w:firstRow="1" w:lastRow="0" w:firstColumn="1" w:lastColumn="0" w:noHBand="0" w:noVBand="1"/>
      </w:tblPr>
      <w:tblGrid>
        <w:gridCol w:w="1271"/>
        <w:gridCol w:w="635"/>
        <w:gridCol w:w="636"/>
        <w:gridCol w:w="635"/>
        <w:gridCol w:w="636"/>
        <w:gridCol w:w="635"/>
        <w:gridCol w:w="636"/>
        <w:gridCol w:w="636"/>
        <w:gridCol w:w="635"/>
        <w:gridCol w:w="636"/>
        <w:gridCol w:w="635"/>
        <w:gridCol w:w="636"/>
        <w:gridCol w:w="636"/>
        <w:gridCol w:w="916"/>
      </w:tblGrid>
      <w:tr w:rsidR="00360F61" w14:paraId="42E29EF0" w14:textId="77777777" w:rsidTr="00360F61">
        <w:tc>
          <w:tcPr>
            <w:tcW w:w="1271" w:type="dxa"/>
            <w:shd w:val="clear" w:color="auto" w:fill="D9D9D9" w:themeFill="background1" w:themeFillShade="D9"/>
          </w:tcPr>
          <w:p w14:paraId="05D191F4" w14:textId="77777777" w:rsidR="00360F61" w:rsidRPr="00DB4569" w:rsidRDefault="00360F61" w:rsidP="00724151">
            <w:pPr>
              <w:spacing w:after="0" w:line="240" w:lineRule="auto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 w:rsidRPr="00DB4569"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Aufgabe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14:paraId="53D8FE9A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 w:rsidRPr="00DB4569"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46AC464B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 w:rsidRPr="00DB4569"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14:paraId="5A1177BF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 w:rsidRPr="00DB4569"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6B2BC5AF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 w:rsidRPr="00DB4569"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14:paraId="094BA89D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36904103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571AEFD9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14:paraId="3F7036EB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4EF79C1A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14:paraId="0C2C7D45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21CE8228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0A63F3F4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3FB5F772" w14:textId="77777777" w:rsidR="00360F61" w:rsidRPr="00DB4569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b/>
                <w:bCs/>
                <w:sz w:val="18"/>
                <w:szCs w:val="18"/>
              </w:rPr>
            </w:pPr>
            <w:r w:rsidRPr="00DB4569">
              <w:rPr>
                <w:rFonts w:ascii="Avenir Book" w:eastAsiaTheme="minorEastAsia" w:hAnsi="Avenir Book"/>
                <w:b/>
                <w:bCs/>
                <w:sz w:val="18"/>
                <w:szCs w:val="18"/>
              </w:rPr>
              <w:t>gesamt</w:t>
            </w:r>
          </w:p>
        </w:tc>
      </w:tr>
      <w:tr w:rsidR="00360F61" w14:paraId="769C5900" w14:textId="77777777" w:rsidTr="00360F61">
        <w:tc>
          <w:tcPr>
            <w:tcW w:w="1271" w:type="dxa"/>
            <w:shd w:val="clear" w:color="auto" w:fill="D9D9D9" w:themeFill="background1" w:themeFillShade="D9"/>
          </w:tcPr>
          <w:p w14:paraId="0AF844D1" w14:textId="77777777" w:rsidR="00360F61" w:rsidRPr="00C93807" w:rsidRDefault="00360F61" w:rsidP="00724151">
            <w:pPr>
              <w:spacing w:after="0" w:line="240" w:lineRule="auto"/>
              <w:rPr>
                <w:rFonts w:ascii="Avenir Next" w:eastAsiaTheme="minorEastAsia" w:hAnsi="Avenir Next"/>
                <w:sz w:val="18"/>
                <w:szCs w:val="18"/>
              </w:rPr>
            </w:pPr>
            <w:r w:rsidRPr="00C93807">
              <w:rPr>
                <w:rFonts w:ascii="Avenir Next" w:eastAsiaTheme="minorEastAsia" w:hAnsi="Avenir Next"/>
                <w:sz w:val="18"/>
                <w:szCs w:val="18"/>
              </w:rPr>
              <w:t xml:space="preserve">Mögliche </w:t>
            </w:r>
            <w:r w:rsidRPr="00C93807">
              <w:rPr>
                <w:rFonts w:ascii="Avenir Next" w:eastAsiaTheme="minorEastAsia" w:hAnsi="Avenir Next"/>
                <w:sz w:val="18"/>
                <w:szCs w:val="18"/>
              </w:rPr>
              <w:br/>
              <w:t>Punkt</w:t>
            </w:r>
            <w:r>
              <w:rPr>
                <w:rFonts w:ascii="Avenir Next" w:eastAsiaTheme="minorEastAsia" w:hAnsi="Avenir Next"/>
                <w:sz w:val="18"/>
                <w:szCs w:val="18"/>
              </w:rPr>
              <w:t>e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7174C16B" w14:textId="3B5CD0A9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272D0841" w14:textId="72BDB703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6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05A26C20" w14:textId="7322E333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31AB82E" w14:textId="1C731823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3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73188B28" w14:textId="0671ACE4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0F9F848E" w14:textId="520266D1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6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75ACFB59" w14:textId="412F3E69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2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08337547" w14:textId="4C7A1DDB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3926E6A8" w14:textId="03D840FD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2</w:t>
            </w: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246B87E9" w14:textId="1A41E901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C49B70E" w14:textId="6D947C97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3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430083E1" w14:textId="747C93A7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>
              <w:rPr>
                <w:rFonts w:ascii="Avenir Book" w:eastAsiaTheme="minorEastAsia" w:hAnsi="Avenir Book"/>
                <w:sz w:val="24"/>
                <w:szCs w:val="24"/>
              </w:rPr>
              <w:t>8</w:t>
            </w: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021EE74E" w14:textId="77777777" w:rsidR="00360F61" w:rsidRPr="008B5E5E" w:rsidRDefault="00360F61" w:rsidP="00724151">
            <w:pPr>
              <w:spacing w:after="0" w:line="240" w:lineRule="auto"/>
              <w:jc w:val="center"/>
              <w:rPr>
                <w:rFonts w:ascii="Avenir Book" w:eastAsiaTheme="minorEastAsia" w:hAnsi="Avenir Book"/>
                <w:sz w:val="24"/>
                <w:szCs w:val="24"/>
              </w:rPr>
            </w:pPr>
            <w:r w:rsidRPr="008B5E5E">
              <w:rPr>
                <w:rFonts w:ascii="Avenir Book" w:eastAsiaTheme="minorEastAsia" w:hAnsi="Avenir Book"/>
                <w:sz w:val="24"/>
                <w:szCs w:val="24"/>
              </w:rPr>
              <w:t>48</w:t>
            </w:r>
          </w:p>
        </w:tc>
      </w:tr>
      <w:tr w:rsidR="00360F61" w14:paraId="32735C54" w14:textId="77777777" w:rsidTr="00360F61">
        <w:trPr>
          <w:trHeight w:val="559"/>
        </w:trPr>
        <w:tc>
          <w:tcPr>
            <w:tcW w:w="1271" w:type="dxa"/>
            <w:vAlign w:val="center"/>
          </w:tcPr>
          <w:p w14:paraId="670F41A5" w14:textId="77777777" w:rsidR="00360F61" w:rsidRPr="00C93807" w:rsidRDefault="00360F61" w:rsidP="00724151">
            <w:pPr>
              <w:spacing w:after="0" w:line="240" w:lineRule="auto"/>
              <w:rPr>
                <w:rFonts w:ascii="Avenir Next" w:eastAsiaTheme="minorEastAsia" w:hAnsi="Avenir Next"/>
                <w:sz w:val="18"/>
                <w:szCs w:val="18"/>
              </w:rPr>
            </w:pPr>
            <w:r w:rsidRPr="00C93807">
              <w:rPr>
                <w:rFonts w:ascii="Avenir Next" w:eastAsiaTheme="minorEastAsia" w:hAnsi="Avenir Next"/>
                <w:sz w:val="18"/>
                <w:szCs w:val="18"/>
              </w:rPr>
              <w:t>Erreichte</w:t>
            </w:r>
            <w:r w:rsidRPr="00C93807">
              <w:rPr>
                <w:rFonts w:ascii="Avenir Next" w:eastAsiaTheme="minorEastAsia" w:hAnsi="Avenir Next"/>
                <w:sz w:val="18"/>
                <w:szCs w:val="18"/>
              </w:rPr>
              <w:br/>
              <w:t>Punk</w:t>
            </w:r>
            <w:r>
              <w:rPr>
                <w:rFonts w:ascii="Avenir Next" w:eastAsiaTheme="minorEastAsia" w:hAnsi="Avenir Next"/>
                <w:sz w:val="18"/>
                <w:szCs w:val="18"/>
              </w:rPr>
              <w:t>te</w:t>
            </w:r>
          </w:p>
        </w:tc>
        <w:tc>
          <w:tcPr>
            <w:tcW w:w="635" w:type="dxa"/>
            <w:vAlign w:val="center"/>
          </w:tcPr>
          <w:p w14:paraId="4F565665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3E3D3968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4DD02704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575B54C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4FB8ED37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4713133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5791951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11CCFD37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01AD0B8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14:paraId="1FC5DCFE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04BBADF5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2F0D3BEA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77B9EAD8" w14:textId="77777777" w:rsidR="00360F61" w:rsidRDefault="00360F61" w:rsidP="00724151">
            <w:pPr>
              <w:spacing w:after="0" w:line="240" w:lineRule="auto"/>
              <w:jc w:val="center"/>
              <w:rPr>
                <w:rFonts w:ascii="Avenir Next" w:eastAsiaTheme="minorEastAsia" w:hAnsi="Avenir Next"/>
                <w:sz w:val="24"/>
                <w:szCs w:val="24"/>
              </w:rPr>
            </w:pPr>
          </w:p>
        </w:tc>
      </w:tr>
    </w:tbl>
    <w:p w14:paraId="0EA9BFBC" w14:textId="77777777" w:rsidR="0060755D" w:rsidRDefault="0060755D">
      <w:pPr>
        <w:spacing w:after="0" w:line="240" w:lineRule="auto"/>
        <w:rPr>
          <w:rFonts w:ascii="Avenir Next" w:eastAsiaTheme="minorEastAsia" w:hAnsi="Avenir Next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93807" w:rsidRPr="000B5CE0" w14:paraId="73C3C220" w14:textId="77777777" w:rsidTr="00260811">
        <w:tc>
          <w:tcPr>
            <w:tcW w:w="1956" w:type="dxa"/>
            <w:shd w:val="clear" w:color="auto" w:fill="auto"/>
          </w:tcPr>
          <w:p w14:paraId="212D5223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>Sehr gut</w:t>
            </w:r>
          </w:p>
        </w:tc>
        <w:tc>
          <w:tcPr>
            <w:tcW w:w="1956" w:type="dxa"/>
            <w:shd w:val="clear" w:color="auto" w:fill="auto"/>
          </w:tcPr>
          <w:p w14:paraId="62B4BD17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>Gut</w:t>
            </w:r>
          </w:p>
        </w:tc>
        <w:tc>
          <w:tcPr>
            <w:tcW w:w="1956" w:type="dxa"/>
            <w:shd w:val="clear" w:color="auto" w:fill="auto"/>
          </w:tcPr>
          <w:p w14:paraId="4AC6F3EC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>Befriedigend</w:t>
            </w:r>
          </w:p>
        </w:tc>
        <w:tc>
          <w:tcPr>
            <w:tcW w:w="1956" w:type="dxa"/>
            <w:shd w:val="clear" w:color="auto" w:fill="auto"/>
          </w:tcPr>
          <w:p w14:paraId="4D887309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>Genügend</w:t>
            </w:r>
          </w:p>
        </w:tc>
        <w:tc>
          <w:tcPr>
            <w:tcW w:w="1957" w:type="dxa"/>
            <w:shd w:val="clear" w:color="auto" w:fill="auto"/>
          </w:tcPr>
          <w:p w14:paraId="06B1F2FF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>Nicht genügend</w:t>
            </w:r>
          </w:p>
        </w:tc>
      </w:tr>
      <w:tr w:rsidR="00C93807" w:rsidRPr="000B5CE0" w14:paraId="0F28D8C0" w14:textId="77777777" w:rsidTr="00260811">
        <w:tc>
          <w:tcPr>
            <w:tcW w:w="1956" w:type="dxa"/>
            <w:shd w:val="clear" w:color="auto" w:fill="auto"/>
          </w:tcPr>
          <w:p w14:paraId="37FB4D3F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 xml:space="preserve">48 </w:t>
            </w:r>
            <w:r>
              <w:rPr>
                <w:rFonts w:ascii="Avenir Next" w:eastAsia="Calibri" w:hAnsi="Avenir Next"/>
                <w:sz w:val="20"/>
              </w:rPr>
              <w:t>–</w:t>
            </w:r>
            <w:r w:rsidRPr="000B5CE0">
              <w:rPr>
                <w:rFonts w:ascii="Avenir Next" w:eastAsia="Calibri" w:hAnsi="Avenir Next"/>
                <w:sz w:val="20"/>
              </w:rPr>
              <w:t xml:space="preserve"> 44 P</w:t>
            </w:r>
          </w:p>
        </w:tc>
        <w:tc>
          <w:tcPr>
            <w:tcW w:w="1956" w:type="dxa"/>
            <w:shd w:val="clear" w:color="auto" w:fill="auto"/>
          </w:tcPr>
          <w:p w14:paraId="3ECF3B09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 xml:space="preserve">43 </w:t>
            </w:r>
            <w:r>
              <w:rPr>
                <w:rFonts w:ascii="Avenir Next" w:eastAsia="Calibri" w:hAnsi="Avenir Next"/>
                <w:sz w:val="20"/>
              </w:rPr>
              <w:t>–</w:t>
            </w:r>
            <w:r w:rsidRPr="000B5CE0">
              <w:rPr>
                <w:rFonts w:ascii="Avenir Next" w:eastAsia="Calibri" w:hAnsi="Avenir Next"/>
                <w:sz w:val="20"/>
              </w:rPr>
              <w:t xml:space="preserve"> 38 P</w:t>
            </w:r>
          </w:p>
        </w:tc>
        <w:tc>
          <w:tcPr>
            <w:tcW w:w="1956" w:type="dxa"/>
            <w:shd w:val="clear" w:color="auto" w:fill="auto"/>
          </w:tcPr>
          <w:p w14:paraId="2F18973F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>37 – 30 P</w:t>
            </w:r>
          </w:p>
        </w:tc>
        <w:tc>
          <w:tcPr>
            <w:tcW w:w="1956" w:type="dxa"/>
            <w:shd w:val="clear" w:color="auto" w:fill="auto"/>
          </w:tcPr>
          <w:p w14:paraId="5D6F1098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>29 – 24 P</w:t>
            </w:r>
          </w:p>
        </w:tc>
        <w:tc>
          <w:tcPr>
            <w:tcW w:w="1957" w:type="dxa"/>
            <w:shd w:val="clear" w:color="auto" w:fill="auto"/>
          </w:tcPr>
          <w:p w14:paraId="08DC86B7" w14:textId="77777777" w:rsidR="00C93807" w:rsidRPr="000B5CE0" w:rsidRDefault="00C93807" w:rsidP="00260811">
            <w:pPr>
              <w:tabs>
                <w:tab w:val="left" w:pos="360"/>
                <w:tab w:val="left" w:pos="426"/>
                <w:tab w:val="left" w:pos="851"/>
                <w:tab w:val="left" w:pos="1080"/>
                <w:tab w:val="left" w:pos="1276"/>
              </w:tabs>
              <w:spacing w:after="0"/>
              <w:jc w:val="center"/>
              <w:rPr>
                <w:rFonts w:ascii="Avenir Next" w:eastAsia="Calibri" w:hAnsi="Avenir Next"/>
                <w:sz w:val="20"/>
              </w:rPr>
            </w:pPr>
            <w:r w:rsidRPr="000B5CE0">
              <w:rPr>
                <w:rFonts w:ascii="Avenir Next" w:eastAsia="Calibri" w:hAnsi="Avenir Next"/>
                <w:sz w:val="20"/>
              </w:rPr>
              <w:t>23 – 0 P</w:t>
            </w:r>
          </w:p>
        </w:tc>
      </w:tr>
    </w:tbl>
    <w:p w14:paraId="2D0FEF0E" w14:textId="77777777" w:rsidR="00260811" w:rsidRDefault="00260811" w:rsidP="00260811">
      <w:pPr>
        <w:jc w:val="right"/>
        <w:rPr>
          <w:rFonts w:ascii="Avenir Next" w:hAnsi="Avenir Next"/>
        </w:rPr>
      </w:pPr>
    </w:p>
    <w:p w14:paraId="5752B37E" w14:textId="77777777" w:rsidR="00C93807" w:rsidRPr="00F20929" w:rsidRDefault="00C93807" w:rsidP="00260811">
      <w:pPr>
        <w:jc w:val="right"/>
        <w:rPr>
          <w:rFonts w:ascii="Avenir Next" w:hAnsi="Avenir Next"/>
          <w:b/>
        </w:rPr>
      </w:pPr>
      <w:r w:rsidRPr="00F20929">
        <w:rPr>
          <w:rFonts w:ascii="Avenir Next" w:hAnsi="Avenir Next"/>
          <w:b/>
        </w:rPr>
        <w:t>Note: ______</w:t>
      </w:r>
      <w:r>
        <w:rPr>
          <w:rFonts w:ascii="Avenir Next" w:hAnsi="Avenir Next"/>
          <w:b/>
        </w:rPr>
        <w:t>_____</w:t>
      </w:r>
      <w:r w:rsidRPr="00F20929">
        <w:rPr>
          <w:rFonts w:ascii="Avenir Next" w:hAnsi="Avenir Next"/>
          <w:b/>
        </w:rPr>
        <w:t>_____________</w:t>
      </w:r>
    </w:p>
    <w:p w14:paraId="1ABCC696" w14:textId="77777777" w:rsidR="00C93807" w:rsidRPr="00FA48BA" w:rsidRDefault="00C93807" w:rsidP="00FA48BA">
      <w:pPr>
        <w:jc w:val="right"/>
        <w:rPr>
          <w:rFonts w:ascii="Avenir Next" w:hAnsi="Avenir Next"/>
          <w:b/>
        </w:rPr>
      </w:pPr>
      <w:r w:rsidRPr="00F20929">
        <w:rPr>
          <w:rFonts w:ascii="Avenir Next" w:hAnsi="Avenir Next"/>
          <w:b/>
        </w:rPr>
        <w:t>Unterschrift: _______</w:t>
      </w:r>
      <w:r>
        <w:rPr>
          <w:rFonts w:ascii="Avenir Next" w:hAnsi="Avenir Next"/>
          <w:b/>
        </w:rPr>
        <w:t>_____</w:t>
      </w:r>
      <w:r w:rsidRPr="00F20929">
        <w:rPr>
          <w:rFonts w:ascii="Avenir Next" w:hAnsi="Avenir Next"/>
          <w:b/>
        </w:rPr>
        <w:t>____________</w:t>
      </w:r>
    </w:p>
    <w:p w14:paraId="571B2BDA" w14:textId="77777777" w:rsidR="00C93807" w:rsidRPr="009F75FF" w:rsidRDefault="00D1323D" w:rsidP="00C93807">
      <w:pPr>
        <w:tabs>
          <w:tab w:val="left" w:pos="3261"/>
          <w:tab w:val="right" w:pos="9356"/>
        </w:tabs>
        <w:ind w:left="426" w:hanging="426"/>
        <w:rPr>
          <w:rFonts w:ascii="Avenir Next" w:hAnsi="Avenir Next"/>
          <w:bCs/>
          <w:i/>
          <w:iCs/>
        </w:rPr>
      </w:pPr>
      <w:r w:rsidRPr="00D1323D">
        <w:rPr>
          <w:rFonts w:ascii="Avenir Next" w:eastAsiaTheme="minorEastAsia" w:hAnsi="Avenir Next"/>
          <w:noProof/>
          <w:color w:val="808080" w:themeColor="background1" w:themeShade="80"/>
          <w:lang w:val="de-DE"/>
        </w:rPr>
        <w:pict w14:anchorId="5CC1AA9A">
          <v:rect id="_x0000_i1027" alt="" style="width:395.1pt;height:.05pt;mso-width-percent:0;mso-height-percent:0;mso-width-percent:0;mso-height-percent:0" o:hrpct="871" o:hralign="center" o:hrstd="t" o:hr="t" fillcolor="#a0a0a0" stroked="f"/>
        </w:pict>
      </w:r>
      <w:r w:rsidR="00C93807" w:rsidRPr="00F7366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C93807" w:rsidRPr="00F73661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"/var/folders/xt/lx8dxnxs5qb1kgqm103bfhc80000gn/T/com.microsoft.Word/WebArchiveCopyPasteTempFiles/geschafft-abschluss.png" \* MERGEFORMATINET </w:instrText>
      </w:r>
      <w:r w:rsidR="00C93807" w:rsidRPr="00F7366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="00134916">
        <w:rPr>
          <w:rFonts w:ascii="Avenir" w:eastAsia="Times New Roman" w:hAnsi="Avenir" w:cs="Times New Roman"/>
          <w:b/>
          <w:lang w:eastAsia="de-DE"/>
        </w:rPr>
        <w:t xml:space="preserve">Ich habe </w:t>
      </w:r>
      <w:r w:rsidR="00C93807" w:rsidRPr="00002189">
        <w:rPr>
          <w:rFonts w:ascii="Avenir" w:eastAsia="Times New Roman" w:hAnsi="Avenir" w:cs="Times New Roman"/>
          <w:b/>
          <w:lang w:eastAsia="de-DE"/>
        </w:rPr>
        <w:t xml:space="preserve">folgende Lernziele </w:t>
      </w:r>
      <w:r w:rsidR="00771EBF">
        <w:rPr>
          <w:rFonts w:ascii="Avenir" w:eastAsia="Times New Roman" w:hAnsi="Avenir" w:cs="Times New Roman"/>
          <w:b/>
          <w:lang w:eastAsia="de-DE"/>
        </w:rPr>
        <w:t>erreicht</w:t>
      </w:r>
      <w:r w:rsidR="00C93807" w:rsidRPr="00002189">
        <w:rPr>
          <w:rFonts w:ascii="Avenir" w:eastAsia="Times New Roman" w:hAnsi="Avenir" w:cs="Times New Roman"/>
          <w:b/>
          <w:lang w:eastAsia="de-DE"/>
        </w:rPr>
        <w:t xml:space="preserve">: </w:t>
      </w:r>
    </w:p>
    <w:tbl>
      <w:tblPr>
        <w:tblStyle w:val="Tabellenraster"/>
        <w:tblpPr w:leftFromText="141" w:rightFromText="141" w:vertAnchor="text" w:tblpX="-577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8930"/>
        <w:gridCol w:w="1271"/>
      </w:tblGrid>
      <w:tr w:rsidR="00B656D3" w:rsidRPr="006435CE" w14:paraId="2028F26F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486E2F59" w14:textId="06E4B6CE" w:rsidR="00B656D3" w:rsidRPr="00260811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bookmarkStart w:id="0" w:name="_Hlk87794771"/>
            <w:r w:rsidRPr="00AF285B">
              <w:rPr>
                <w:rFonts w:ascii="Avenir Next" w:hAnsi="Avenir Next"/>
                <w:sz w:val="20"/>
                <w:szCs w:val="20"/>
              </w:rPr>
              <w:t>I</w:t>
            </w:r>
            <w:bookmarkStart w:id="1" w:name="OLE_LINK24"/>
            <w:bookmarkStart w:id="2" w:name="OLE_LINK25"/>
            <w:r w:rsidRPr="00AF285B">
              <w:rPr>
                <w:rFonts w:ascii="Avenir Next" w:hAnsi="Avenir Next"/>
                <w:sz w:val="20"/>
                <w:szCs w:val="20"/>
              </w:rPr>
              <w:t>ch kann Terme durch Zusammenfassen, Ausmultiplizieren und Herausheben vereinfachen.</w:t>
            </w:r>
            <w:bookmarkEnd w:id="1"/>
            <w:bookmarkEnd w:id="2"/>
          </w:p>
        </w:tc>
        <w:tc>
          <w:tcPr>
            <w:tcW w:w="1271" w:type="dxa"/>
            <w:vAlign w:val="center"/>
          </w:tcPr>
          <w:p w14:paraId="461B4B6A" w14:textId="77777777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bookmarkStart w:id="3" w:name="OLE_LINK63"/>
            <w:bookmarkStart w:id="4" w:name="OLE_LINK64"/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  <w:bookmarkEnd w:id="3"/>
            <w:bookmarkEnd w:id="4"/>
          </w:p>
        </w:tc>
      </w:tr>
      <w:tr w:rsidR="00B656D3" w:rsidRPr="006435CE" w14:paraId="0982C117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35908842" w14:textId="78364095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bookmarkStart w:id="5" w:name="OLE_LINK26"/>
            <w:bookmarkStart w:id="6" w:name="OLE_LINK27"/>
            <w:bookmarkStart w:id="7" w:name="OLE_LINK36"/>
            <w:bookmarkStart w:id="8" w:name="OLE_LINK65"/>
            <w:r w:rsidRPr="00AF285B">
              <w:rPr>
                <w:rFonts w:ascii="Avenir Next" w:hAnsi="Avenir Next"/>
                <w:sz w:val="20"/>
                <w:szCs w:val="20"/>
              </w:rPr>
              <w:t>Ich kenne verschiedene binomische Formeln und kann diese anwenden.</w:t>
            </w:r>
            <w:bookmarkEnd w:id="5"/>
            <w:bookmarkEnd w:id="6"/>
            <w:bookmarkEnd w:id="7"/>
            <w:bookmarkEnd w:id="8"/>
          </w:p>
        </w:tc>
        <w:tc>
          <w:tcPr>
            <w:tcW w:w="1271" w:type="dxa"/>
            <w:vAlign w:val="center"/>
          </w:tcPr>
          <w:p w14:paraId="04C80C0B" w14:textId="3F6101C0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06766902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42108BAD" w14:textId="07A71A6B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bookmarkStart w:id="9" w:name="OLE_LINK66"/>
            <w:bookmarkStart w:id="10" w:name="OLE_LINK67"/>
            <w:r w:rsidRPr="00AF285B">
              <w:rPr>
                <w:rFonts w:ascii="Avenir Next" w:hAnsi="Avenir Next"/>
                <w:sz w:val="20"/>
                <w:szCs w:val="20"/>
              </w:rPr>
              <w:t>Ich kann Terme auswerten.</w:t>
            </w:r>
            <w:bookmarkEnd w:id="9"/>
            <w:bookmarkEnd w:id="10"/>
          </w:p>
        </w:tc>
        <w:tc>
          <w:tcPr>
            <w:tcW w:w="1271" w:type="dxa"/>
            <w:vAlign w:val="center"/>
          </w:tcPr>
          <w:p w14:paraId="0FCB5487" w14:textId="58855441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763DF39D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5070786B" w14:textId="41B7D415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bookmarkStart w:id="11" w:name="OLE_LINK70"/>
            <w:bookmarkStart w:id="12" w:name="OLE_LINK71"/>
            <w:r w:rsidRPr="00AF285B">
              <w:rPr>
                <w:rFonts w:ascii="Avenir Next" w:hAnsi="Avenir Next"/>
                <w:sz w:val="20"/>
                <w:szCs w:val="20"/>
              </w:rPr>
              <w:t>Ich kann Gleichungen mithilfe von Äquivalenzumformungen lösen.</w:t>
            </w:r>
            <w:bookmarkEnd w:id="11"/>
            <w:bookmarkEnd w:id="12"/>
          </w:p>
        </w:tc>
        <w:tc>
          <w:tcPr>
            <w:tcW w:w="1271" w:type="dxa"/>
            <w:vAlign w:val="center"/>
          </w:tcPr>
          <w:p w14:paraId="05C87505" w14:textId="25FBE3BA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7039E9B2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7FB1C47F" w14:textId="78C74AE5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bookmarkStart w:id="13" w:name="OLE_LINK72"/>
            <w:bookmarkStart w:id="14" w:name="OLE_LINK73"/>
            <w:r w:rsidRPr="00AF285B">
              <w:rPr>
                <w:rFonts w:ascii="Avenir Next" w:hAnsi="Avenir Next"/>
                <w:sz w:val="20"/>
                <w:szCs w:val="20"/>
              </w:rPr>
              <w:t>Ich kenne verschiedene Lösungsfälle und kann die Lösungsmenge einer Gleichung angeben.</w:t>
            </w:r>
            <w:bookmarkEnd w:id="13"/>
            <w:bookmarkEnd w:id="14"/>
          </w:p>
        </w:tc>
        <w:tc>
          <w:tcPr>
            <w:tcW w:w="1271" w:type="dxa"/>
            <w:vAlign w:val="center"/>
          </w:tcPr>
          <w:p w14:paraId="61CC287B" w14:textId="587F2A85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544D783E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75D7D5BA" w14:textId="3B0AD5B0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r w:rsidRPr="00AF285B">
              <w:rPr>
                <w:rFonts w:ascii="Avenir Next" w:hAnsi="Avenir Next"/>
                <w:sz w:val="20"/>
                <w:szCs w:val="20"/>
              </w:rPr>
              <w:t>Ich kann Formeln aufstellen, anwenden und interpretieren.</w:t>
            </w:r>
          </w:p>
        </w:tc>
        <w:tc>
          <w:tcPr>
            <w:tcW w:w="1271" w:type="dxa"/>
            <w:vAlign w:val="center"/>
          </w:tcPr>
          <w:p w14:paraId="742F43EB" w14:textId="4D230B68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23DAF97B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57F475F3" w14:textId="22A1B189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bookmarkStart w:id="15" w:name="OLE_LINK76"/>
            <w:bookmarkStart w:id="16" w:name="OLE_LINK77"/>
            <w:r w:rsidRPr="00AF285B">
              <w:rPr>
                <w:rFonts w:ascii="Avenir Next" w:hAnsi="Avenir Next"/>
                <w:sz w:val="20"/>
                <w:szCs w:val="20"/>
              </w:rPr>
              <w:t>Ich kann Formeln mithilfe von Äquivalenzumformungen umformen.</w:t>
            </w:r>
            <w:bookmarkEnd w:id="15"/>
            <w:bookmarkEnd w:id="16"/>
          </w:p>
        </w:tc>
        <w:tc>
          <w:tcPr>
            <w:tcW w:w="1271" w:type="dxa"/>
            <w:vAlign w:val="center"/>
          </w:tcPr>
          <w:p w14:paraId="585DDC58" w14:textId="65508FFA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4B710107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4D267EC6" w14:textId="4941519E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bookmarkStart w:id="17" w:name="OLE_LINK78"/>
            <w:bookmarkStart w:id="18" w:name="OLE_LINK79"/>
            <w:r w:rsidRPr="00AF285B">
              <w:rPr>
                <w:rFonts w:ascii="Avenir Next" w:hAnsi="Avenir Next"/>
                <w:sz w:val="20"/>
                <w:szCs w:val="20"/>
              </w:rPr>
              <w:t>Ich kenne verschiedene statistische Kennzahlen und kann diese aus Datensätzen ermitteln.</w:t>
            </w:r>
            <w:bookmarkEnd w:id="17"/>
            <w:bookmarkEnd w:id="18"/>
          </w:p>
        </w:tc>
        <w:tc>
          <w:tcPr>
            <w:tcW w:w="1271" w:type="dxa"/>
            <w:vAlign w:val="center"/>
          </w:tcPr>
          <w:p w14:paraId="58DA580E" w14:textId="6213BB7A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06C4F6F5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5581A30A" w14:textId="4D42DA2A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r w:rsidRPr="00AF285B">
              <w:rPr>
                <w:rFonts w:ascii="Avenir Next" w:hAnsi="Avenir Next"/>
                <w:sz w:val="20"/>
                <w:szCs w:val="20"/>
              </w:rPr>
              <w:t>Ich kann die Definitionsmenge von Bruchterme ermitteln.</w:t>
            </w:r>
          </w:p>
        </w:tc>
        <w:tc>
          <w:tcPr>
            <w:tcW w:w="1271" w:type="dxa"/>
            <w:vAlign w:val="center"/>
          </w:tcPr>
          <w:p w14:paraId="695897D0" w14:textId="48788492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2C4990CC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10D62DDC" w14:textId="1D44B0B6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r w:rsidRPr="00AF285B">
              <w:rPr>
                <w:rFonts w:ascii="Avenir Next" w:hAnsi="Avenir Next"/>
                <w:sz w:val="20"/>
                <w:szCs w:val="20"/>
              </w:rPr>
              <w:t>Ich kann einen Bruchterm kürzen.</w:t>
            </w:r>
          </w:p>
        </w:tc>
        <w:tc>
          <w:tcPr>
            <w:tcW w:w="1271" w:type="dxa"/>
            <w:vAlign w:val="center"/>
          </w:tcPr>
          <w:p w14:paraId="03AA0334" w14:textId="2BAB8F78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648C7ED6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79ECC101" w14:textId="7CEAD5C5" w:rsidR="00B656D3" w:rsidRPr="00AF285B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Ich kann Bruchterme multiplizieren und dividieren.</w:t>
            </w:r>
          </w:p>
        </w:tc>
        <w:tc>
          <w:tcPr>
            <w:tcW w:w="1271" w:type="dxa"/>
            <w:vAlign w:val="center"/>
          </w:tcPr>
          <w:p w14:paraId="0AB533AF" w14:textId="6CD14865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018E53F7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344C4D51" w14:textId="4C37D1EB" w:rsidR="00B656D3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Ich kann den gemeinsamen Nenner von Bruchtermen bestimmen.</w:t>
            </w:r>
          </w:p>
        </w:tc>
        <w:tc>
          <w:tcPr>
            <w:tcW w:w="1271" w:type="dxa"/>
            <w:vAlign w:val="center"/>
          </w:tcPr>
          <w:p w14:paraId="6E3EFD75" w14:textId="3C9EF224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0862AA71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7F616597" w14:textId="4C31698C" w:rsidR="00B656D3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 xml:space="preserve">Ich kann Bruchterme korrekt erweitern. </w:t>
            </w:r>
          </w:p>
        </w:tc>
        <w:tc>
          <w:tcPr>
            <w:tcW w:w="1271" w:type="dxa"/>
            <w:vAlign w:val="center"/>
          </w:tcPr>
          <w:p w14:paraId="56835BB9" w14:textId="703292D6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tr w:rsidR="00B656D3" w:rsidRPr="006435CE" w14:paraId="3A6EACDE" w14:textId="77777777" w:rsidTr="00B656D3">
        <w:trPr>
          <w:trHeight w:val="425"/>
        </w:trPr>
        <w:tc>
          <w:tcPr>
            <w:tcW w:w="8930" w:type="dxa"/>
            <w:vAlign w:val="center"/>
          </w:tcPr>
          <w:p w14:paraId="75EBA7D2" w14:textId="42EA9398" w:rsidR="00B656D3" w:rsidRDefault="00B656D3" w:rsidP="00B656D3">
            <w:pPr>
              <w:spacing w:after="0" w:line="240" w:lineRule="auto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Ich kann Bruchterme addieren und subtrahieren.</w:t>
            </w:r>
          </w:p>
        </w:tc>
        <w:tc>
          <w:tcPr>
            <w:tcW w:w="1271" w:type="dxa"/>
            <w:vAlign w:val="center"/>
          </w:tcPr>
          <w:p w14:paraId="6C920FA2" w14:textId="2E9FAE6D" w:rsidR="00B656D3" w:rsidRPr="00D47A6B" w:rsidRDefault="00B656D3" w:rsidP="00B656D3">
            <w:pPr>
              <w:spacing w:after="0" w:line="240" w:lineRule="auto"/>
              <w:jc w:val="center"/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</w:pP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A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B"/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t xml:space="preserve">   </w:t>
            </w:r>
            <w:r w:rsidRPr="00D47A6B">
              <w:rPr>
                <w:rFonts w:ascii="Avenir Next" w:eastAsia="Times New Roman" w:hAnsi="Avenir Next" w:cs="Times New Roman"/>
                <w:sz w:val="25"/>
                <w:szCs w:val="25"/>
                <w:lang w:eastAsia="de-DE"/>
              </w:rPr>
              <w:sym w:font="Wingdings" w:char="F04C"/>
            </w:r>
          </w:p>
        </w:tc>
      </w:tr>
      <w:bookmarkEnd w:id="0"/>
    </w:tbl>
    <w:p w14:paraId="5DE94664" w14:textId="77777777" w:rsidR="008D594A" w:rsidRDefault="008D594A" w:rsidP="004F5731">
      <w:pPr>
        <w:spacing w:after="0" w:line="240" w:lineRule="auto"/>
        <w:ind w:right="-143"/>
        <w:rPr>
          <w:rFonts w:ascii="Avenir Next" w:eastAsiaTheme="minorEastAsia" w:hAnsi="Avenir Next"/>
          <w:sz w:val="24"/>
          <w:szCs w:val="24"/>
        </w:rPr>
      </w:pPr>
    </w:p>
    <w:p w14:paraId="593E61C3" w14:textId="77777777" w:rsidR="0060755D" w:rsidRDefault="008D594A" w:rsidP="004477A5">
      <w:pPr>
        <w:spacing w:after="0" w:line="240" w:lineRule="auto"/>
        <w:rPr>
          <w:rFonts w:ascii="Avenir Next" w:eastAsiaTheme="minorEastAsia" w:hAnsi="Avenir Next"/>
          <w:sz w:val="24"/>
          <w:szCs w:val="24"/>
        </w:rPr>
      </w:pPr>
      <w:r>
        <w:rPr>
          <w:rFonts w:ascii="Avenir Next" w:eastAsiaTheme="minorEastAsia" w:hAnsi="Avenir Next"/>
          <w:sz w:val="24"/>
          <w:szCs w:val="24"/>
        </w:rPr>
        <w:br w:type="page"/>
      </w:r>
    </w:p>
    <w:tbl>
      <w:tblPr>
        <w:tblStyle w:val="Tabellenraster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931"/>
        <w:gridCol w:w="850"/>
      </w:tblGrid>
      <w:tr w:rsidR="000F5135" w14:paraId="66A3918E" w14:textId="77777777" w:rsidTr="00870757">
        <w:trPr>
          <w:trHeight w:val="1649"/>
        </w:trPr>
        <w:tc>
          <w:tcPr>
            <w:tcW w:w="567" w:type="dxa"/>
            <w:shd w:val="clear" w:color="auto" w:fill="D9D9D9" w:themeFill="background1" w:themeFillShade="D9"/>
          </w:tcPr>
          <w:p w14:paraId="49396435" w14:textId="77777777" w:rsidR="000F5135" w:rsidRPr="001C45A0" w:rsidRDefault="000F5135" w:rsidP="004477A5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 w:rsidRPr="001C45A0">
              <w:rPr>
                <w:rFonts w:ascii="Avenir Next" w:hAnsi="Avenir Next"/>
                <w:b/>
                <w:sz w:val="24"/>
              </w:rPr>
              <w:lastRenderedPageBreak/>
              <w:t>1</w:t>
            </w:r>
          </w:p>
        </w:tc>
        <w:tc>
          <w:tcPr>
            <w:tcW w:w="8931" w:type="dxa"/>
          </w:tcPr>
          <w:p w14:paraId="23910627" w14:textId="2CF6EE2C" w:rsidR="00893897" w:rsidRPr="00870757" w:rsidRDefault="00870757" w:rsidP="00893897">
            <w:pPr>
              <w:tabs>
                <w:tab w:val="left" w:pos="426"/>
              </w:tabs>
              <w:spacing w:before="120" w:after="0"/>
              <w:ind w:right="-142"/>
              <w:jc w:val="both"/>
              <w:rPr>
                <w:rFonts w:ascii="Avenir Next" w:hAnsi="Avenir Next"/>
              </w:rPr>
            </w:pPr>
            <w:r w:rsidRPr="00870757">
              <w:rPr>
                <w:rFonts w:ascii="Avenir Next" w:hAnsi="Avenir Next"/>
                <w:b/>
                <w:bCs/>
              </w:rPr>
              <w:t>a)</w:t>
            </w:r>
            <w:r w:rsidRPr="00870757">
              <w:rPr>
                <w:rFonts w:ascii="Avenir Next" w:hAnsi="Avenir Next"/>
              </w:rPr>
              <w:t xml:space="preserve"> Berechne den Quotienten und kürze </w:t>
            </w:r>
            <w:proofErr w:type="gramStart"/>
            <w:r w:rsidRPr="00870757">
              <w:rPr>
                <w:rFonts w:ascii="Avenir Next" w:hAnsi="Avenir Next"/>
              </w:rPr>
              <w:t>soweit</w:t>
            </w:r>
            <w:proofErr w:type="gramEnd"/>
            <w:r w:rsidRPr="00870757">
              <w:rPr>
                <w:rFonts w:ascii="Avenir Next" w:hAnsi="Avenir Next"/>
              </w:rPr>
              <w:t xml:space="preserve"> wie möglich. </w:t>
            </w:r>
          </w:p>
          <w:p w14:paraId="78561F18" w14:textId="6DFA0165" w:rsidR="0060755D" w:rsidRPr="00870757" w:rsidRDefault="00870757" w:rsidP="0087075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jc w:val="center"/>
              <w:rPr>
                <w:rFonts w:ascii="Avenir Next" w:eastAsiaTheme="minorEastAsia" w:hAnsi="Avenir Next"/>
                <w:b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8"/>
                  <w:szCs w:val="24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</w:rPr>
                    <m:t>a, b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4"/>
                    </w:rPr>
                    <m:t>+3a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a+2b</m:t>
                  </m:r>
                </m:den>
              </m:f>
            </m:oMath>
            <w:r w:rsidR="00893897" w:rsidRPr="008705FE">
              <w:rPr>
                <w:rFonts w:ascii="Avenir Next" w:eastAsiaTheme="minorEastAsia" w:hAnsi="Avenir Next"/>
                <w:sz w:val="28"/>
                <w:szCs w:val="24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-9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4"/>
                    </w:rPr>
                    <m:t>6b+3a</m:t>
                  </m:r>
                </m:den>
              </m:f>
            </m:oMath>
          </w:p>
          <w:p w14:paraId="38AA789D" w14:textId="77777777" w:rsidR="00893897" w:rsidRPr="008705FE" w:rsidRDefault="0089389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</w:p>
          <w:p w14:paraId="3E68D74C" w14:textId="77777777" w:rsidR="00893897" w:rsidRPr="008705FE" w:rsidRDefault="0089389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</w:p>
          <w:p w14:paraId="750A4970" w14:textId="77777777" w:rsidR="00893897" w:rsidRPr="008705FE" w:rsidRDefault="0089389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</w:p>
          <w:p w14:paraId="6FB3FF78" w14:textId="77777777" w:rsidR="00870757" w:rsidRPr="008705FE" w:rsidRDefault="0087075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</w:p>
          <w:p w14:paraId="6284E07C" w14:textId="77777777" w:rsidR="00870757" w:rsidRPr="008705FE" w:rsidRDefault="0087075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</w:p>
          <w:p w14:paraId="36172FD1" w14:textId="77777777" w:rsidR="00870757" w:rsidRPr="008705FE" w:rsidRDefault="0087075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</w:p>
          <w:p w14:paraId="60416AA1" w14:textId="77777777" w:rsidR="00870757" w:rsidRPr="008705FE" w:rsidRDefault="0087075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</w:p>
          <w:p w14:paraId="2C683A71" w14:textId="77777777" w:rsidR="00870757" w:rsidRPr="008705FE" w:rsidRDefault="0087075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</w:p>
          <w:p w14:paraId="74A36DAA" w14:textId="6CA713EF" w:rsidR="00870757" w:rsidRPr="00870757" w:rsidRDefault="0087075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  <w:r w:rsidRPr="00870757">
              <w:rPr>
                <w:rFonts w:ascii="Avenir Next" w:hAnsi="Avenir Next"/>
                <w:b/>
                <w:bCs/>
              </w:rPr>
              <w:t>b)</w:t>
            </w:r>
            <w:r w:rsidRPr="00870757">
              <w:rPr>
                <w:rFonts w:ascii="Avenir Next" w:hAnsi="Avenir Next"/>
              </w:rPr>
              <w:t xml:space="preserve"> Werte den obigen Bruchterm für </w:t>
            </w:r>
            <m:oMath>
              <m:r>
                <w:rPr>
                  <w:rFonts w:ascii="Cambria Math" w:hAnsi="Cambria Math"/>
                </w:rPr>
                <m:t>a=</m:t>
              </m:r>
              <m:r>
                <w:rPr>
                  <w:rFonts w:ascii="Cambria Math" w:eastAsiaTheme="minorEastAsia" w:hAnsi="Cambria Math"/>
                </w:rPr>
                <m:t>-2</m:t>
              </m:r>
            </m:oMath>
            <w:r w:rsidRPr="00870757">
              <w:rPr>
                <w:rFonts w:ascii="Avenir Next" w:eastAsiaTheme="minorEastAsia" w:hAnsi="Avenir Next"/>
              </w:rPr>
              <w:t xml:space="preserve"> und </w:t>
            </w:r>
            <m:oMath>
              <m:r>
                <w:rPr>
                  <w:rFonts w:ascii="Cambria Math" w:eastAsiaTheme="minorEastAsia" w:hAnsi="Cambria Math"/>
                </w:rPr>
                <m:t>b=3</m:t>
              </m:r>
            </m:oMath>
            <w:r w:rsidRPr="00870757">
              <w:rPr>
                <w:rFonts w:ascii="Avenir Next" w:eastAsiaTheme="minorEastAsia" w:hAnsi="Avenir Next"/>
              </w:rPr>
              <w:t xml:space="preserve"> aus</w:t>
            </w:r>
            <w:r>
              <w:rPr>
                <w:rFonts w:ascii="Avenir Next" w:eastAsiaTheme="minorEastAsia" w:hAnsi="Avenir Next"/>
              </w:rPr>
              <w:t xml:space="preserve"> und achte auf die richtige Notation</w:t>
            </w:r>
            <w:r w:rsidRPr="00870757">
              <w:rPr>
                <w:rFonts w:ascii="Avenir Next" w:eastAsiaTheme="minorEastAsia" w:hAnsi="Avenir Next"/>
              </w:rPr>
              <w:t>.</w:t>
            </w:r>
            <w:r>
              <w:rPr>
                <w:rFonts w:ascii="Avenir Book" w:eastAsiaTheme="minorEastAsia" w:hAnsi="Avenir Book"/>
              </w:rPr>
              <w:t xml:space="preserve"> </w:t>
            </w:r>
          </w:p>
          <w:p w14:paraId="3C362130" w14:textId="112016F4" w:rsidR="00870757" w:rsidRDefault="0087075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49258C6C" w14:textId="77777777" w:rsidR="00870757" w:rsidRPr="00870757" w:rsidRDefault="0087075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39C63473" w14:textId="000FC6AD" w:rsidR="00893897" w:rsidRPr="00870757" w:rsidRDefault="00893897" w:rsidP="00893897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3C0FBF" w14:textId="17C58AEC" w:rsidR="00487FE3" w:rsidRDefault="00487FE3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___/4</w:t>
            </w:r>
          </w:p>
          <w:p w14:paraId="1763EECC" w14:textId="77777777" w:rsidR="00487FE3" w:rsidRDefault="00487FE3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164F44A2" w14:textId="77777777" w:rsidR="00487FE3" w:rsidRDefault="00487FE3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3A371CA3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475FC56A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0F949B43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6A9F13D4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6FFD4622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40ACF6ED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73EC8BCB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4493A7AB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6F941BBE" w14:textId="77777777" w:rsidR="00870757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145584">
              <w:rPr>
                <w:rFonts w:ascii="Avenir Next" w:hAnsi="Avenir Next"/>
                <w:sz w:val="20"/>
                <w:szCs w:val="20"/>
              </w:rPr>
              <w:t>___/</w:t>
            </w:r>
            <w:r>
              <w:rPr>
                <w:rFonts w:ascii="Avenir Next" w:hAnsi="Avenir Next"/>
                <w:sz w:val="20"/>
                <w:szCs w:val="20"/>
              </w:rPr>
              <w:t>2</w:t>
            </w:r>
          </w:p>
          <w:p w14:paraId="03D6E889" w14:textId="77777777" w:rsidR="00870757" w:rsidRPr="00145584" w:rsidRDefault="00870757" w:rsidP="00870757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83640" w14:paraId="2E1FD50F" w14:textId="77777777" w:rsidTr="00E5620A">
        <w:trPr>
          <w:trHeight w:val="4131"/>
        </w:trPr>
        <w:tc>
          <w:tcPr>
            <w:tcW w:w="567" w:type="dxa"/>
            <w:shd w:val="clear" w:color="auto" w:fill="D9D9D9" w:themeFill="background1" w:themeFillShade="D9"/>
          </w:tcPr>
          <w:p w14:paraId="20738400" w14:textId="220D24AC" w:rsidR="00183640" w:rsidRDefault="00183640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t>2</w:t>
            </w:r>
          </w:p>
        </w:tc>
        <w:tc>
          <w:tcPr>
            <w:tcW w:w="8931" w:type="dxa"/>
          </w:tcPr>
          <w:p w14:paraId="0A9BAEE6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eastAsiaTheme="minorEastAsia" w:hAnsi="Avenir Next"/>
              </w:rPr>
            </w:pPr>
            <w:r>
              <w:rPr>
                <w:rFonts w:ascii="Avenir Next" w:eastAsiaTheme="minorEastAsia" w:hAnsi="Avenir Next"/>
              </w:rPr>
              <w:t xml:space="preserve">Löse die Gleichung und gib die Lösungsmenge an. </w:t>
            </w:r>
          </w:p>
          <w:p w14:paraId="73979F53" w14:textId="77777777" w:rsidR="00183640" w:rsidRPr="00183640" w:rsidRDefault="0000000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c+7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2c+8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3c-1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  <w:p w14:paraId="0D897A42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721080B3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1CB32E72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061BEE12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35845617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3E70E90B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4E254C5D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085962EF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5BBDE047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4742CF6B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752EFC26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6BF1B2F5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57E554F8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11915831" w14:textId="77777777" w:rsidR="00183640" w:rsidRPr="00893897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F110D8" w14:textId="77777777" w:rsidR="00183640" w:rsidRPr="00145584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___/6</w:t>
            </w:r>
          </w:p>
        </w:tc>
      </w:tr>
      <w:tr w:rsidR="00183640" w14:paraId="424D60F5" w14:textId="77777777" w:rsidTr="00E5620A">
        <w:trPr>
          <w:trHeight w:val="2291"/>
        </w:trPr>
        <w:tc>
          <w:tcPr>
            <w:tcW w:w="567" w:type="dxa"/>
            <w:shd w:val="clear" w:color="auto" w:fill="D9D9D9" w:themeFill="background1" w:themeFillShade="D9"/>
          </w:tcPr>
          <w:p w14:paraId="1C52C75B" w14:textId="0C4BBCD9" w:rsidR="00183640" w:rsidRDefault="00183640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lastRenderedPageBreak/>
              <w:t>3</w:t>
            </w:r>
          </w:p>
        </w:tc>
        <w:tc>
          <w:tcPr>
            <w:tcW w:w="8931" w:type="dxa"/>
          </w:tcPr>
          <w:p w14:paraId="2EB6AD73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Paula löst folgende Gleichung: </w:t>
            </w:r>
          </w:p>
          <w:p w14:paraId="3128E1E1" w14:textId="77777777" w:rsidR="00183640" w:rsidRPr="00751441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eastAsiaTheme="minorEastAsia" w:hAnsi="Avenir Next"/>
              </w:rPr>
            </w:pPr>
            <m:oMathPara>
              <m:oMath>
                <m:r>
                  <w:rPr>
                    <w:rFonts w:ascii="Cambria Math" w:hAnsi="Cambria Math"/>
                  </w:rPr>
                  <m:t>3·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3x+2</m:t>
                    </m:r>
                  </m:e>
                </m:d>
                <m:r>
                  <w:rPr>
                    <w:rFonts w:ascii="Cambria Math" w:hAnsi="Cambria Math"/>
                  </w:rPr>
                  <m:t>-4=x+2·(5x+1)</m:t>
                </m:r>
              </m:oMath>
            </m:oMathPara>
          </w:p>
          <w:p w14:paraId="086E4B0F" w14:textId="77777777" w:rsidR="00183640" w:rsidRPr="00751441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eastAsiaTheme="minorEastAsia" w:hAnsi="Avenir Next"/>
              </w:rPr>
            </w:pPr>
            <m:oMathPara>
              <m:oMath>
                <m:r>
                  <w:rPr>
                    <w:rFonts w:ascii="Cambria Math" w:hAnsi="Cambria Math"/>
                  </w:rPr>
                  <m:t>9x+6-4=x+10x+2</m:t>
                </m:r>
              </m:oMath>
            </m:oMathPara>
          </w:p>
          <w:p w14:paraId="0A423B85" w14:textId="77777777" w:rsidR="00183640" w:rsidRPr="00C5421B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jc w:val="center"/>
              <w:rPr>
                <w:rFonts w:ascii="Avenir Next" w:eastAsiaTheme="minorEastAsia" w:hAnsi="Avenir Next"/>
              </w:rPr>
            </w:pPr>
            <m:oMath>
              <m:r>
                <w:rPr>
                  <w:rFonts w:ascii="Cambria Math" w:hAnsi="Cambria Math"/>
                </w:rPr>
                <m:t xml:space="preserve">9x+2=11x+2      </m:t>
              </m:r>
            </m:oMath>
            <w:r w:rsidRPr="00C5421B">
              <w:rPr>
                <w:rFonts w:ascii="Avenir Next" w:eastAsiaTheme="minorEastAsia" w:hAnsi="Avenir Next"/>
                <w:b/>
                <w:bCs/>
                <w:shd w:val="clear" w:color="auto" w:fill="D9D9D9" w:themeFill="background1" w:themeFillShade="D9"/>
              </w:rPr>
              <w:t xml:space="preserve">| </w:t>
            </w:r>
            <w:proofErr w:type="spellStart"/>
            <w:r w:rsidRPr="00C5421B">
              <w:rPr>
                <w:rFonts w:ascii="Avenir Next" w:eastAsiaTheme="minorEastAsia" w:hAnsi="Avenir Next"/>
                <w:b/>
                <w:bCs/>
                <w:color w:val="D9D9D9" w:themeColor="background1" w:themeShade="D9"/>
                <w:shd w:val="clear" w:color="auto" w:fill="D9D9D9" w:themeFill="background1" w:themeFillShade="D9"/>
              </w:rPr>
              <w:t>dddd</w:t>
            </w:r>
            <w:proofErr w:type="spellEnd"/>
            <w:r w:rsidRPr="00C5421B">
              <w:rPr>
                <w:rFonts w:ascii="Avenir Next" w:eastAsiaTheme="minorEastAsia" w:hAnsi="Avenir Next"/>
                <w:b/>
                <w:bCs/>
                <w:shd w:val="clear" w:color="auto" w:fill="D9D9D9" w:themeFill="background1" w:themeFillShade="D9"/>
              </w:rPr>
              <w:t xml:space="preserve">  </w:t>
            </w:r>
          </w:p>
          <w:p w14:paraId="29F21238" w14:textId="77777777" w:rsidR="00183640" w:rsidRPr="00C5421B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jc w:val="center"/>
              <w:rPr>
                <w:rFonts w:ascii="Avenir Next" w:eastAsiaTheme="minorEastAsia" w:hAnsi="Avenir Next"/>
                <w:b/>
                <w:bCs/>
              </w:rPr>
            </w:pPr>
            <m:oMath>
              <m:r>
                <w:rPr>
                  <w:rFonts w:ascii="Cambria Math" w:hAnsi="Cambria Math"/>
                </w:rPr>
                <m:t>9x=11x</m:t>
              </m:r>
            </m:oMath>
            <w:r w:rsidRPr="00C5421B">
              <w:rPr>
                <w:rFonts w:ascii="Avenir Next" w:eastAsiaTheme="minorEastAsia" w:hAnsi="Avenir Next"/>
              </w:rPr>
              <w:t xml:space="preserve">                  </w:t>
            </w:r>
            <w:r w:rsidRPr="00C5421B">
              <w:rPr>
                <w:rFonts w:ascii="Avenir Next" w:eastAsiaTheme="minorEastAsia" w:hAnsi="Avenir Next"/>
                <w:b/>
                <w:bCs/>
              </w:rPr>
              <w:t xml:space="preserve"> </w:t>
            </w:r>
            <w:r w:rsidRPr="00C5421B">
              <w:rPr>
                <w:rFonts w:ascii="Avenir Next" w:eastAsiaTheme="minorEastAsia" w:hAnsi="Avenir Next"/>
                <w:b/>
                <w:bCs/>
                <w:shd w:val="clear" w:color="auto" w:fill="D9D9D9" w:themeFill="background1" w:themeFillShade="D9"/>
              </w:rPr>
              <w:t xml:space="preserve">| </w:t>
            </w:r>
            <w:proofErr w:type="spellStart"/>
            <w:r w:rsidRPr="00C5421B">
              <w:rPr>
                <w:rFonts w:ascii="Avenir Next" w:eastAsiaTheme="minorEastAsia" w:hAnsi="Avenir Next"/>
                <w:b/>
                <w:bCs/>
                <w:color w:val="D9D9D9" w:themeColor="background1" w:themeShade="D9"/>
                <w:shd w:val="clear" w:color="auto" w:fill="D9D9D9" w:themeFill="background1" w:themeFillShade="D9"/>
              </w:rPr>
              <w:t>dddd</w:t>
            </w:r>
            <w:proofErr w:type="spellEnd"/>
          </w:p>
          <w:p w14:paraId="46B1AAF6" w14:textId="77777777" w:rsidR="00183640" w:rsidRPr="00751441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jc w:val="center"/>
              <w:rPr>
                <w:rFonts w:ascii="Avenir Next" w:eastAsiaTheme="minorEastAsia" w:hAnsi="Avenir Next"/>
              </w:rPr>
            </w:pPr>
            <m:oMath>
              <m:r>
                <w:rPr>
                  <w:rFonts w:ascii="Cambria Math" w:eastAsiaTheme="minorEastAsia" w:hAnsi="Cambria Math"/>
                </w:rPr>
                <m:t xml:space="preserve">0=2x              </m:t>
              </m:r>
            </m:oMath>
            <w:r>
              <w:rPr>
                <w:rFonts w:ascii="Avenir Next" w:eastAsiaTheme="minorEastAsia" w:hAnsi="Avenir Next"/>
              </w:rPr>
              <w:t xml:space="preserve">       </w:t>
            </w:r>
            <w:r w:rsidRPr="00751441">
              <w:rPr>
                <w:rFonts w:ascii="Avenir Next" w:eastAsiaTheme="minorEastAsia" w:hAnsi="Avenir Next"/>
              </w:rPr>
              <w:sym w:font="Wingdings" w:char="F0E0"/>
            </w:r>
            <w:r>
              <w:rPr>
                <w:rFonts w:ascii="Avenir Next" w:eastAsiaTheme="minorEastAsia" w:hAnsi="Avenir Next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L=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d>
            </m:oMath>
          </w:p>
          <w:p w14:paraId="28F8772F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eastAsiaTheme="minorEastAsia" w:hAnsi="Avenir Next"/>
              </w:rPr>
            </w:pPr>
            <w:r w:rsidRPr="00751441">
              <w:rPr>
                <w:rFonts w:ascii="Avenir Next" w:eastAsiaTheme="minorEastAsia" w:hAnsi="Avenir Next"/>
                <w:b/>
                <w:bCs/>
              </w:rPr>
              <w:t>a)</w:t>
            </w:r>
            <w:r>
              <w:rPr>
                <w:rFonts w:ascii="Avenir Next" w:eastAsiaTheme="minorEastAsia" w:hAnsi="Avenir Next"/>
              </w:rPr>
              <w:t xml:space="preserve"> Ergänze die fehlenden Operationen hinter den Operationsstrichen.</w:t>
            </w:r>
          </w:p>
          <w:p w14:paraId="5F011B6A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eastAsiaTheme="minorEastAsia" w:hAnsi="Avenir Next"/>
              </w:rPr>
            </w:pPr>
            <w:r w:rsidRPr="00751441">
              <w:rPr>
                <w:rFonts w:ascii="Avenir Next" w:eastAsiaTheme="minorEastAsia" w:hAnsi="Avenir Next"/>
                <w:b/>
                <w:bCs/>
              </w:rPr>
              <w:t xml:space="preserve">b) </w:t>
            </w:r>
            <w:r>
              <w:rPr>
                <w:rFonts w:ascii="Avenir Next" w:eastAsiaTheme="minorEastAsia" w:hAnsi="Avenir Next"/>
              </w:rPr>
              <w:t xml:space="preserve">Paula würde bei der Schularbeit für diese Aufgabe nicht alle Punkte bekommen. Begründe warum. </w:t>
            </w:r>
          </w:p>
          <w:p w14:paraId="68873A7C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4F0EA913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4885AD70" w14:textId="77777777" w:rsidR="00183640" w:rsidRPr="00893897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B5B8C29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121CDF02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78A40898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47EAAA40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10923CFC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553A39F5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35CE3E80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___/2</w:t>
            </w:r>
          </w:p>
          <w:p w14:paraId="44408DD1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7B8D522E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7796A4F2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6942CA07" w14:textId="77777777" w:rsidR="00183640" w:rsidRPr="00145584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___/1</w:t>
            </w:r>
          </w:p>
        </w:tc>
      </w:tr>
      <w:tr w:rsidR="00183640" w14:paraId="6D27154C" w14:textId="77777777" w:rsidTr="00E5620A">
        <w:trPr>
          <w:trHeight w:val="3035"/>
        </w:trPr>
        <w:tc>
          <w:tcPr>
            <w:tcW w:w="567" w:type="dxa"/>
            <w:shd w:val="clear" w:color="auto" w:fill="D9D9D9" w:themeFill="background1" w:themeFillShade="D9"/>
          </w:tcPr>
          <w:p w14:paraId="6F6E024D" w14:textId="1132BC43" w:rsidR="00183640" w:rsidRDefault="00183640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t>4</w:t>
            </w:r>
          </w:p>
        </w:tc>
        <w:tc>
          <w:tcPr>
            <w:tcW w:w="8931" w:type="dxa"/>
          </w:tcPr>
          <w:p w14:paraId="6A5B41A0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eastAsiaTheme="minorEastAsia" w:hAnsi="Avenir Next"/>
              </w:rPr>
            </w:pPr>
            <w:r>
              <w:rPr>
                <w:rFonts w:ascii="Avenir Next" w:hAnsi="Avenir Next"/>
              </w:rPr>
              <w:t xml:space="preserve">Ein Preis </w:t>
            </w:r>
            <m:oMath>
              <m:r>
                <w:rPr>
                  <w:rFonts w:ascii="Cambria Math" w:hAnsi="Cambria Math"/>
                </w:rPr>
                <m:t xml:space="preserve">P </m:t>
              </m:r>
            </m:oMath>
            <w:r>
              <w:rPr>
                <w:rFonts w:ascii="Avenir Next" w:eastAsiaTheme="minorEastAsia" w:hAnsi="Avenir Next"/>
              </w:rPr>
              <w:t xml:space="preserve">wird verändert auf einen neuen Preis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NEU</m:t>
                  </m:r>
                </m:sub>
              </m:sSub>
            </m:oMath>
            <w:r>
              <w:rPr>
                <w:rFonts w:ascii="Avenir Next" w:eastAsiaTheme="minorEastAsia" w:hAnsi="Avenir Next"/>
              </w:rPr>
              <w:t xml:space="preserve"> (</w:t>
            </w:r>
            <m:oMath>
              <m:r>
                <w:rPr>
                  <w:rFonts w:ascii="Cambria Math" w:eastAsiaTheme="minorEastAsia" w:hAnsi="Cambria Math"/>
                </w:rPr>
                <m:t>P</m:t>
              </m:r>
            </m:oMath>
            <w:r>
              <w:rPr>
                <w:rFonts w:ascii="Avenir Next" w:eastAsiaTheme="minorEastAsia" w:hAnsi="Avenir Next"/>
              </w:rPr>
              <w:t xml:space="preserve"> ist in € angegeben). </w:t>
            </w:r>
          </w:p>
          <w:p w14:paraId="49F1887E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eastAsiaTheme="minorEastAsia" w:hAnsi="Avenir Next"/>
              </w:rPr>
            </w:pPr>
            <w:r>
              <w:rPr>
                <w:rFonts w:ascii="Avenir Next" w:eastAsiaTheme="minorEastAsia" w:hAnsi="Avenir Next"/>
              </w:rPr>
              <w:t xml:space="preserve">Interpretiere, wie sich der Preis verändert hat. </w:t>
            </w:r>
          </w:p>
          <w:p w14:paraId="520E1CCB" w14:textId="449325A3" w:rsidR="00183640" w:rsidRPr="00D15AE6" w:rsidRDefault="00000000" w:rsidP="00183640">
            <w:pPr>
              <w:pStyle w:val="Listenabsatz"/>
              <w:numPr>
                <w:ilvl w:val="0"/>
                <w:numId w:val="18"/>
              </w:numPr>
              <w:tabs>
                <w:tab w:val="left" w:pos="426"/>
                <w:tab w:val="left" w:pos="851"/>
                <w:tab w:val="left" w:pos="1276"/>
              </w:tabs>
              <w:spacing w:before="120" w:after="0" w:line="720" w:lineRule="auto"/>
              <w:ind w:left="321"/>
              <w:rPr>
                <w:rFonts w:ascii="Avenir Next" w:hAnsi="Avenir Nex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NEU</m:t>
                  </m:r>
                </m:sub>
              </m:sSub>
              <m:r>
                <w:rPr>
                  <w:rFonts w:ascii="Cambria Math" w:hAnsi="Cambria Math"/>
                </w:rPr>
                <m:t xml:space="preserve">=P·1,25 </m:t>
              </m:r>
            </m:oMath>
          </w:p>
          <w:p w14:paraId="02737B7B" w14:textId="5C17B774" w:rsidR="00183640" w:rsidRPr="00DE0322" w:rsidRDefault="00000000" w:rsidP="00183640">
            <w:pPr>
              <w:pStyle w:val="Listenabsatz"/>
              <w:numPr>
                <w:ilvl w:val="0"/>
                <w:numId w:val="18"/>
              </w:numPr>
              <w:tabs>
                <w:tab w:val="left" w:pos="426"/>
                <w:tab w:val="left" w:pos="851"/>
                <w:tab w:val="left" w:pos="1276"/>
              </w:tabs>
              <w:spacing w:before="120" w:after="0" w:line="720" w:lineRule="auto"/>
              <w:ind w:left="321"/>
              <w:rPr>
                <w:rFonts w:ascii="Avenir Next" w:hAnsi="Avenir Nex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NEU</m:t>
                  </m:r>
                </m:sub>
              </m:sSub>
              <m:r>
                <w:rPr>
                  <w:rFonts w:ascii="Cambria Math" w:hAnsi="Cambria Math"/>
                </w:rPr>
                <m:t>=P-25</m:t>
              </m:r>
            </m:oMath>
          </w:p>
          <w:p w14:paraId="2354C818" w14:textId="77777777" w:rsidR="00183640" w:rsidRPr="00DE0322" w:rsidRDefault="00000000" w:rsidP="00183640">
            <w:pPr>
              <w:pStyle w:val="Listenabsatz"/>
              <w:numPr>
                <w:ilvl w:val="0"/>
                <w:numId w:val="18"/>
              </w:numPr>
              <w:tabs>
                <w:tab w:val="left" w:pos="426"/>
                <w:tab w:val="left" w:pos="851"/>
                <w:tab w:val="left" w:pos="1276"/>
              </w:tabs>
              <w:spacing w:before="120" w:after="0" w:line="720" w:lineRule="auto"/>
              <w:ind w:left="321"/>
              <w:rPr>
                <w:rFonts w:ascii="Avenir Next" w:hAnsi="Avenir Nex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NEU</m:t>
                  </m:r>
                </m:sub>
              </m:sSub>
              <m:r>
                <w:rPr>
                  <w:rFonts w:ascii="Cambria Math" w:hAnsi="Cambria Math"/>
                </w:rPr>
                <m:t>=P·0,85</m:t>
              </m:r>
            </m:oMath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68D1339" w14:textId="77777777" w:rsidR="00183640" w:rsidRPr="00145584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__/3</w:t>
            </w:r>
          </w:p>
        </w:tc>
      </w:tr>
      <w:tr w:rsidR="00183640" w14:paraId="6C3F897D" w14:textId="77777777" w:rsidTr="00E5620A">
        <w:trPr>
          <w:trHeight w:val="2291"/>
        </w:trPr>
        <w:tc>
          <w:tcPr>
            <w:tcW w:w="567" w:type="dxa"/>
            <w:shd w:val="clear" w:color="auto" w:fill="D9D9D9" w:themeFill="background1" w:themeFillShade="D9"/>
          </w:tcPr>
          <w:p w14:paraId="636D72CA" w14:textId="068D720A" w:rsidR="00183640" w:rsidRDefault="00183640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t>5</w:t>
            </w:r>
          </w:p>
        </w:tc>
        <w:tc>
          <w:tcPr>
            <w:tcW w:w="8931" w:type="dxa"/>
          </w:tcPr>
          <w:p w14:paraId="78D98C24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Forme diese Formel aus der Mathematik auf die gesuchte Größe um. </w:t>
            </w:r>
          </w:p>
          <w:p w14:paraId="46B54FAC" w14:textId="77777777" w:rsidR="00183640" w:rsidRP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·π·h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            r= ?</m:t>
                </m:r>
              </m:oMath>
            </m:oMathPara>
          </w:p>
          <w:p w14:paraId="070AAC3F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7947F108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2C71CF2B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2A4BE839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7316D144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06F34A9E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25CB02DE" w14:textId="77777777" w:rsidR="00183640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eastAsiaTheme="minorEastAsia" w:hAnsi="Avenir Book"/>
              </w:rPr>
            </w:pPr>
          </w:p>
          <w:p w14:paraId="4CE23C56" w14:textId="77777777" w:rsidR="00183640" w:rsidRPr="00893897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E318171" w14:textId="77777777" w:rsidR="00183640" w:rsidRPr="00145584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___/3</w:t>
            </w:r>
          </w:p>
        </w:tc>
      </w:tr>
      <w:tr w:rsidR="00183640" w14:paraId="20F4B6A9" w14:textId="77777777" w:rsidTr="00E5620A">
        <w:trPr>
          <w:trHeight w:val="2291"/>
        </w:trPr>
        <w:tc>
          <w:tcPr>
            <w:tcW w:w="567" w:type="dxa"/>
            <w:shd w:val="clear" w:color="auto" w:fill="D9D9D9" w:themeFill="background1" w:themeFillShade="D9"/>
          </w:tcPr>
          <w:p w14:paraId="511C6A55" w14:textId="4CE59FF9" w:rsidR="00183640" w:rsidRDefault="00183640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lastRenderedPageBreak/>
              <w:t>6</w:t>
            </w:r>
          </w:p>
        </w:tc>
        <w:tc>
          <w:tcPr>
            <w:tcW w:w="8931" w:type="dxa"/>
          </w:tcPr>
          <w:p w14:paraId="4A2829F3" w14:textId="77777777" w:rsidR="00183640" w:rsidRDefault="00183640" w:rsidP="00E5620A">
            <w:pPr>
              <w:tabs>
                <w:tab w:val="right" w:pos="9066"/>
              </w:tabs>
              <w:spacing w:before="120" w:after="0" w:line="240" w:lineRule="auto"/>
              <w:rPr>
                <w:rFonts w:ascii="Avenir Next" w:hAnsi="Avenir Next"/>
                <w:lang w:val="de-DE"/>
              </w:rPr>
            </w:pPr>
            <w:r>
              <w:rPr>
                <w:rFonts w:ascii="Avenir Next" w:hAnsi="Avenir Next"/>
                <w:lang w:val="de-DE"/>
              </w:rPr>
              <w:t xml:space="preserve">Janina hat 13 Leute, die mit ihr im Chor sind, gefragt, wie viele Stunden Sport sie pro Woche treiben. Sie hat dabei folgende Angaben mitgeschrieben: </w:t>
            </w:r>
          </w:p>
          <w:p w14:paraId="461AF032" w14:textId="2B2AC7EB" w:rsidR="00183640" w:rsidRDefault="008705FE" w:rsidP="008705FE">
            <w:pPr>
              <w:tabs>
                <w:tab w:val="right" w:pos="9066"/>
              </w:tabs>
              <w:spacing w:before="120" w:after="0" w:line="240" w:lineRule="auto"/>
              <w:rPr>
                <w:rFonts w:ascii="Avenir Next" w:hAnsi="Avenir Next"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 xml:space="preserve">0,5 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h;2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1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1,5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1,5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1,5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1,5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0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2,5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h;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h</m:t>
                </m:r>
              </m:oMath>
            </m:oMathPara>
          </w:p>
          <w:p w14:paraId="127D85D6" w14:textId="77777777" w:rsidR="00183640" w:rsidRDefault="00183640" w:rsidP="00E5620A">
            <w:pPr>
              <w:tabs>
                <w:tab w:val="right" w:pos="9066"/>
              </w:tabs>
              <w:spacing w:after="0" w:line="240" w:lineRule="auto"/>
              <w:jc w:val="center"/>
              <w:rPr>
                <w:rFonts w:ascii="Avenir Next" w:hAnsi="Avenir Next"/>
                <w:lang w:val="de-DE"/>
              </w:rPr>
            </w:pPr>
          </w:p>
          <w:p w14:paraId="74841AC9" w14:textId="77777777" w:rsidR="00183640" w:rsidRDefault="00183640" w:rsidP="00183640">
            <w:pPr>
              <w:pStyle w:val="Listenabsatz"/>
              <w:numPr>
                <w:ilvl w:val="0"/>
                <w:numId w:val="17"/>
              </w:numPr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  <w:r>
              <w:rPr>
                <w:rFonts w:ascii="Avenir Next" w:hAnsi="Avenir Next"/>
                <w:lang w:val="de-DE"/>
              </w:rPr>
              <w:t xml:space="preserve">Gib den Modalwert dieser Datenreihe an. </w:t>
            </w:r>
            <w:r>
              <w:rPr>
                <w:rFonts w:ascii="Avenir Next" w:hAnsi="Avenir Next"/>
                <w:lang w:val="de-DE"/>
              </w:rPr>
              <w:br/>
            </w:r>
            <w:r>
              <w:rPr>
                <w:rFonts w:ascii="Avenir Next" w:hAnsi="Avenir Next"/>
                <w:lang w:val="de-DE"/>
              </w:rPr>
              <w:tab/>
            </w:r>
          </w:p>
          <w:p w14:paraId="0B048C21" w14:textId="77777777" w:rsidR="00183640" w:rsidRDefault="00183640" w:rsidP="00183640">
            <w:pPr>
              <w:pStyle w:val="Listenabsatz"/>
              <w:numPr>
                <w:ilvl w:val="0"/>
                <w:numId w:val="17"/>
              </w:numPr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  <w:r>
              <w:rPr>
                <w:rFonts w:ascii="Avenir Next" w:hAnsi="Avenir Next"/>
                <w:lang w:val="de-DE"/>
              </w:rPr>
              <w:t xml:space="preserve">Berechne den Mittelwert dieser Datenreihe und interpretiere ihn in einem Satz. </w:t>
            </w:r>
            <w:r>
              <w:rPr>
                <w:rFonts w:ascii="Avenir Next" w:hAnsi="Avenir Next"/>
                <w:lang w:val="de-DE"/>
              </w:rPr>
              <w:br/>
            </w:r>
          </w:p>
          <w:p w14:paraId="4880923F" w14:textId="46630E6C" w:rsidR="00183640" w:rsidRDefault="00183640" w:rsidP="00E5620A">
            <w:pPr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  <w:r>
              <w:rPr>
                <w:rFonts w:ascii="Avenir Next" w:hAnsi="Avenir Next"/>
                <w:lang w:val="de-DE"/>
              </w:rPr>
              <w:br/>
            </w:r>
          </w:p>
          <w:p w14:paraId="077766F0" w14:textId="77777777" w:rsidR="00183640" w:rsidRPr="00585C7E" w:rsidRDefault="00183640" w:rsidP="00E5620A">
            <w:pPr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  <w:r w:rsidRPr="00585C7E">
              <w:rPr>
                <w:rFonts w:ascii="Avenir Next" w:hAnsi="Avenir Next"/>
                <w:lang w:val="de-DE"/>
              </w:rPr>
              <w:tab/>
            </w:r>
          </w:p>
          <w:p w14:paraId="0AB4B5D2" w14:textId="77777777" w:rsidR="00183640" w:rsidRDefault="00183640" w:rsidP="00183640">
            <w:pPr>
              <w:pStyle w:val="Listenabsatz"/>
              <w:numPr>
                <w:ilvl w:val="0"/>
                <w:numId w:val="17"/>
              </w:numPr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  <w:r>
              <w:rPr>
                <w:rFonts w:ascii="Avenir Next" w:hAnsi="Avenir Next"/>
                <w:lang w:val="de-DE"/>
              </w:rPr>
              <w:t xml:space="preserve">Bestimme den Median dieser Datenreihe. </w:t>
            </w:r>
          </w:p>
          <w:p w14:paraId="51AFE858" w14:textId="77777777" w:rsidR="00183640" w:rsidRDefault="00183640" w:rsidP="00E5620A">
            <w:pPr>
              <w:pStyle w:val="Listenabsatz"/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</w:p>
          <w:p w14:paraId="64715481" w14:textId="18C387F6" w:rsidR="00183640" w:rsidRDefault="00183640" w:rsidP="00E5620A">
            <w:pPr>
              <w:pStyle w:val="Listenabsatz"/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  <w:r>
              <w:rPr>
                <w:rFonts w:ascii="Avenir Next" w:hAnsi="Avenir Next"/>
                <w:lang w:val="de-DE"/>
              </w:rPr>
              <w:br/>
            </w:r>
            <w:r>
              <w:rPr>
                <w:rFonts w:ascii="Avenir Next" w:hAnsi="Avenir Next"/>
                <w:lang w:val="de-DE"/>
              </w:rPr>
              <w:br/>
            </w:r>
          </w:p>
          <w:p w14:paraId="6AC3BF37" w14:textId="77777777" w:rsidR="00183640" w:rsidRPr="00A92DC0" w:rsidRDefault="00183640" w:rsidP="00E5620A">
            <w:pPr>
              <w:pStyle w:val="Listenabsatz"/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</w:p>
          <w:p w14:paraId="728B7F76" w14:textId="4C760104" w:rsidR="00183640" w:rsidRPr="00906B86" w:rsidRDefault="00183640" w:rsidP="00183640">
            <w:pPr>
              <w:pStyle w:val="Listenabsatz"/>
              <w:numPr>
                <w:ilvl w:val="0"/>
                <w:numId w:val="17"/>
              </w:numPr>
              <w:tabs>
                <w:tab w:val="right" w:pos="9066"/>
              </w:tabs>
              <w:spacing w:after="0" w:line="240" w:lineRule="auto"/>
              <w:rPr>
                <w:rFonts w:ascii="Avenir Next" w:hAnsi="Avenir Next"/>
                <w:lang w:val="de-DE"/>
              </w:rPr>
            </w:pPr>
            <w:r>
              <w:rPr>
                <w:rFonts w:ascii="Avenir Next" w:hAnsi="Avenir Next"/>
                <w:lang w:val="de-DE"/>
              </w:rPr>
              <w:t xml:space="preserve">Füge zu dieser Datenreihe einen Wert hinzu, sodass sich der Median und der Mittelwert </w:t>
            </w:r>
            <w:r w:rsidR="00054A00">
              <w:rPr>
                <w:rFonts w:ascii="Avenir Next" w:hAnsi="Avenir Next"/>
                <w:lang w:val="de-DE"/>
              </w:rPr>
              <w:t>vergrößern</w:t>
            </w:r>
            <w:r>
              <w:rPr>
                <w:rFonts w:ascii="Avenir Next" w:hAnsi="Avenir Next"/>
                <w:lang w:val="de-DE"/>
              </w:rPr>
              <w:t>.      zusätzlicher Wert: ______</w:t>
            </w:r>
          </w:p>
          <w:p w14:paraId="6CA5D3F1" w14:textId="77777777" w:rsidR="00183640" w:rsidRPr="00893897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0C0AAFB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6A6C1E59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50D51AE4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1A757F83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28A98089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145584">
              <w:rPr>
                <w:rFonts w:ascii="Avenir Next" w:hAnsi="Avenir Next"/>
                <w:sz w:val="20"/>
                <w:szCs w:val="20"/>
              </w:rPr>
              <w:t>___/</w:t>
            </w:r>
            <w:r>
              <w:rPr>
                <w:rFonts w:ascii="Avenir Next" w:hAnsi="Avenir Next"/>
                <w:sz w:val="20"/>
                <w:szCs w:val="20"/>
              </w:rPr>
              <w:t>1</w:t>
            </w:r>
          </w:p>
          <w:p w14:paraId="09B4C73D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774C1CDD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3DFC42D8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___/2</w:t>
            </w:r>
          </w:p>
          <w:p w14:paraId="119D3C5A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5821010A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0531CD41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___/2</w:t>
            </w:r>
          </w:p>
          <w:p w14:paraId="629BEA50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1278E5A4" w14:textId="77777777" w:rsidR="00183640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</w:p>
          <w:p w14:paraId="430E919B" w14:textId="77777777" w:rsidR="00183640" w:rsidRPr="00145584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___/1</w:t>
            </w:r>
          </w:p>
        </w:tc>
      </w:tr>
      <w:tr w:rsidR="00183640" w14:paraId="77E8BF05" w14:textId="77777777" w:rsidTr="00183640">
        <w:trPr>
          <w:trHeight w:val="3145"/>
        </w:trPr>
        <w:tc>
          <w:tcPr>
            <w:tcW w:w="567" w:type="dxa"/>
            <w:shd w:val="clear" w:color="auto" w:fill="D9D9D9" w:themeFill="background1" w:themeFillShade="D9"/>
          </w:tcPr>
          <w:p w14:paraId="2538B9DE" w14:textId="39CDC0D0" w:rsidR="00183640" w:rsidRDefault="00183640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t>7</w:t>
            </w:r>
          </w:p>
        </w:tc>
        <w:tc>
          <w:tcPr>
            <w:tcW w:w="8931" w:type="dxa"/>
          </w:tcPr>
          <w:p w14:paraId="0C3F3C30" w14:textId="3C8BF1EA" w:rsidR="00183640" w:rsidRPr="00893897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  <w:r>
              <w:rPr>
                <w:rFonts w:ascii="Avenir Next" w:hAnsi="Avenir Next"/>
                <w:lang w:val="de-DE"/>
              </w:rPr>
              <w:t xml:space="preserve">Bei einer Befragung von 40 Personen zum Thema „Wie viele Stunden sehen Sie pro Woche fern?“ ergab sich folgendes arithmetisches Mittel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val="de-DE"/>
                </w:rPr>
                <m:t>=3,4</m:t>
              </m:r>
              <m:r>
                <w:rPr>
                  <w:rFonts w:ascii="Cambria Math" w:hAnsi="Cambria Math"/>
                  <w:lang w:val="de-DE"/>
                </w:rPr>
                <m:t>h</m:t>
              </m:r>
            </m:oMath>
            <w:r>
              <w:rPr>
                <w:rFonts w:ascii="Avenir Next" w:eastAsiaTheme="minorEastAsia" w:hAnsi="Avenir Next"/>
                <w:lang w:val="de-DE"/>
              </w:rPr>
              <w:t xml:space="preserve">. Eine Person gibt den Fragebogen etwas später ab, und nach Berücksichtigung seiner Antwort ändert sich das arithmetische Mittel auf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e>
              </m:acc>
              <m:r>
                <w:rPr>
                  <w:rFonts w:ascii="Cambria Math" w:hAnsi="Cambria Math"/>
                  <w:lang w:val="de-DE"/>
                </w:rPr>
                <m:t>=3,5</m:t>
              </m:r>
              <m:r>
                <w:rPr>
                  <w:rFonts w:ascii="Cambria Math" w:hAnsi="Cambria Math"/>
                  <w:lang w:val="de-DE"/>
                </w:rPr>
                <m:t>h</m:t>
              </m:r>
            </m:oMath>
            <w:r>
              <w:rPr>
                <w:rFonts w:ascii="Avenir Next" w:eastAsiaTheme="minorEastAsia" w:hAnsi="Avenir Next"/>
                <w:lang w:val="de-DE"/>
              </w:rPr>
              <w:t xml:space="preserve">. </w:t>
            </w:r>
            <w:r>
              <w:rPr>
                <w:rFonts w:ascii="Avenir Next" w:eastAsiaTheme="minorEastAsia" w:hAnsi="Avenir Next"/>
                <w:lang w:val="de-DE"/>
              </w:rPr>
              <w:br/>
              <w:t>Berechne, wie viele Stunden diese Person pro Woche fernsieht.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F4BC4D" w14:textId="77777777" w:rsidR="00183640" w:rsidRPr="00145584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145584">
              <w:rPr>
                <w:rFonts w:ascii="Avenir Next" w:hAnsi="Avenir Next"/>
                <w:sz w:val="20"/>
                <w:szCs w:val="20"/>
              </w:rPr>
              <w:t>___/</w:t>
            </w:r>
            <w:r>
              <w:rPr>
                <w:rFonts w:ascii="Avenir Next" w:hAnsi="Avenir Next"/>
                <w:sz w:val="20"/>
                <w:szCs w:val="20"/>
              </w:rPr>
              <w:t>2</w:t>
            </w:r>
          </w:p>
        </w:tc>
      </w:tr>
      <w:tr w:rsidR="00183640" w14:paraId="649AA42D" w14:textId="77777777" w:rsidTr="00E5620A">
        <w:trPr>
          <w:trHeight w:val="2291"/>
        </w:trPr>
        <w:tc>
          <w:tcPr>
            <w:tcW w:w="567" w:type="dxa"/>
            <w:shd w:val="clear" w:color="auto" w:fill="D9D9D9" w:themeFill="background1" w:themeFillShade="D9"/>
          </w:tcPr>
          <w:p w14:paraId="1B205125" w14:textId="3436CE26" w:rsidR="00183640" w:rsidRDefault="00183640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t>8</w:t>
            </w:r>
          </w:p>
        </w:tc>
        <w:tc>
          <w:tcPr>
            <w:tcW w:w="8931" w:type="dxa"/>
          </w:tcPr>
          <w:p w14:paraId="41D5B67B" w14:textId="77777777" w:rsidR="00183640" w:rsidRPr="00893897" w:rsidRDefault="00183640" w:rsidP="00E5620A">
            <w:pPr>
              <w:tabs>
                <w:tab w:val="left" w:pos="426"/>
              </w:tabs>
              <w:spacing w:before="120" w:after="0" w:line="240" w:lineRule="auto"/>
              <w:ind w:left="284" w:right="-142" w:hanging="284"/>
              <w:rPr>
                <w:rFonts w:ascii="Avenir Book" w:hAnsi="Avenir Book" w:cs="Times New Roman"/>
                <w:lang w:val="de-DE"/>
              </w:rPr>
            </w:pPr>
            <w:r w:rsidRPr="00893897">
              <w:rPr>
                <w:rFonts w:ascii="Avenir Book" w:hAnsi="Avenir Book" w:cs="Times New Roman"/>
                <w:lang w:val="de-DE"/>
              </w:rPr>
              <w:t>Ordne den Bruchtermen ihre jeweils richtige Definitionsmenge zu</w:t>
            </w:r>
            <w:r>
              <w:rPr>
                <w:rFonts w:ascii="Avenir Book" w:hAnsi="Avenir Book" w:cs="Times New Roman"/>
                <w:lang w:val="de-DE"/>
              </w:rPr>
              <w:t>.</w:t>
            </w:r>
          </w:p>
          <w:p w14:paraId="3EC675CF" w14:textId="77777777" w:rsidR="00183640" w:rsidRPr="00893897" w:rsidRDefault="00183640" w:rsidP="00E5620A">
            <w:pPr>
              <w:tabs>
                <w:tab w:val="left" w:pos="426"/>
              </w:tabs>
              <w:spacing w:after="0" w:line="240" w:lineRule="auto"/>
              <w:ind w:left="284" w:right="-143" w:hanging="284"/>
              <w:jc w:val="both"/>
              <w:rPr>
                <w:rFonts w:ascii="Avenir Book" w:hAnsi="Avenir Book" w:cs="Times New Roman"/>
                <w:lang w:val="de-DE"/>
              </w:rPr>
            </w:pPr>
            <w:r w:rsidRPr="00893897">
              <w:rPr>
                <w:rFonts w:ascii="Avenir Book" w:hAnsi="Avenir Book" w:cs="Times New Roman"/>
                <w:lang w:val="de-DE"/>
              </w:rPr>
              <w:t>Schreibe dazu den passenden Buchstaben in das Kästche</w:t>
            </w:r>
            <w:r>
              <w:rPr>
                <w:rFonts w:ascii="Avenir Book" w:hAnsi="Avenir Book" w:cs="Times New Roman"/>
                <w:lang w:val="de-DE"/>
              </w:rPr>
              <w:t>n.</w:t>
            </w:r>
          </w:p>
          <w:p w14:paraId="5EA259F8" w14:textId="77777777" w:rsidR="00183640" w:rsidRPr="00893897" w:rsidRDefault="00183640" w:rsidP="00E5620A">
            <w:pPr>
              <w:tabs>
                <w:tab w:val="left" w:pos="426"/>
              </w:tabs>
              <w:spacing w:after="0"/>
              <w:ind w:left="284" w:right="-143" w:hanging="284"/>
              <w:jc w:val="both"/>
              <w:rPr>
                <w:rFonts w:ascii="Avenir Book" w:hAnsi="Avenir Book"/>
                <w:color w:val="000000"/>
              </w:rPr>
            </w:pPr>
          </w:p>
          <w:tbl>
            <w:tblPr>
              <w:tblStyle w:val="Tabellenraster"/>
              <w:tblW w:w="8358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688"/>
              <w:gridCol w:w="709"/>
              <w:gridCol w:w="2268"/>
              <w:gridCol w:w="709"/>
              <w:gridCol w:w="1984"/>
            </w:tblGrid>
            <w:tr w:rsidR="00183640" w14:paraId="319E269A" w14:textId="77777777" w:rsidTr="00E5620A">
              <w:tc>
                <w:tcPr>
                  <w:tcW w:w="2688" w:type="dxa"/>
                  <w:vMerge w:val="restart"/>
                  <w:vAlign w:val="center"/>
                </w:tcPr>
                <w:p w14:paraId="15625BC8" w14:textId="77777777" w:rsidR="00183640" w:rsidRDefault="0000000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 Next" w:hAnsi="Avenir Next"/>
                      <w:color w:val="00000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4"/>
                              <w:lang w:eastAsia="zh-C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09" w:type="dxa"/>
                  <w:vMerge w:val="restart"/>
                </w:tcPr>
                <w:p w14:paraId="7967D594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1F798B60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14:paraId="14E4980D" w14:textId="77777777" w:rsidR="00183640" w:rsidRPr="005F0AE7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" w:hAnsi="Avenir"/>
                      <w:b/>
                      <w:color w:val="000000"/>
                    </w:rPr>
                  </w:pPr>
                  <w:r w:rsidRPr="005F0AE7">
                    <w:rPr>
                      <w:rFonts w:ascii="Avenir" w:hAnsi="Avenir"/>
                      <w:b/>
                      <w:color w:val="000000"/>
                    </w:rPr>
                    <w:t>A</w:t>
                  </w:r>
                </w:p>
              </w:tc>
              <w:tc>
                <w:tcPr>
                  <w:tcW w:w="1984" w:type="dxa"/>
                </w:tcPr>
                <w:p w14:paraId="20A9EAB7" w14:textId="77777777" w:rsidR="00183640" w:rsidRPr="009A5378" w:rsidRDefault="00183640" w:rsidP="00E5620A">
                  <w:pPr>
                    <w:rPr>
                      <w:rFonts w:ascii="Castellar" w:hAnsi="Castellar"/>
                      <w:sz w:val="8"/>
                      <w:szCs w:val="8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=R\{–</m:t>
                    </m:r>
                    <m:r>
                      <w:rPr>
                        <w:rFonts w:ascii="Cambria Math" w:hAnsi="Cambria Math"/>
                      </w:rPr>
                      <m:t>2}</m:t>
                    </m:r>
                  </m:oMath>
                  <w:r>
                    <w:rPr>
                      <w:rFonts w:ascii="Castellar" w:eastAsiaTheme="minorEastAsia" w:hAnsi="Castellar"/>
                    </w:rPr>
                    <w:t xml:space="preserve"> </w:t>
                  </w:r>
                </w:p>
              </w:tc>
            </w:tr>
            <w:tr w:rsidR="00183640" w14:paraId="2F2AF2C0" w14:textId="77777777" w:rsidTr="00E5620A">
              <w:tc>
                <w:tcPr>
                  <w:tcW w:w="2688" w:type="dxa"/>
                  <w:vMerge/>
                  <w:vAlign w:val="center"/>
                </w:tcPr>
                <w:p w14:paraId="1B3BBDA9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5DE7BC75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1E35B9F6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14:paraId="0E2BC399" w14:textId="77777777" w:rsidR="00183640" w:rsidRPr="005F0AE7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" w:hAnsi="Avenir"/>
                      <w:b/>
                      <w:color w:val="000000"/>
                    </w:rPr>
                  </w:pPr>
                  <w:r w:rsidRPr="005F0AE7">
                    <w:rPr>
                      <w:rFonts w:ascii="Avenir" w:hAnsi="Avenir"/>
                      <w:b/>
                      <w:color w:val="000000"/>
                    </w:rPr>
                    <w:t>B</w:t>
                  </w:r>
                </w:p>
              </w:tc>
              <w:tc>
                <w:tcPr>
                  <w:tcW w:w="1984" w:type="dxa"/>
                </w:tcPr>
                <w:p w14:paraId="3FFB8505" w14:textId="77777777" w:rsidR="00183640" w:rsidRDefault="00183640" w:rsidP="00E5620A">
                  <m:oMath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=R\{–</m:t>
                    </m:r>
                    <m:r>
                      <w:rPr>
                        <w:rFonts w:ascii="Cambria Math" w:hAnsi="Cambria Math"/>
                      </w:rPr>
                      <m:t>2;0}</m:t>
                    </m:r>
                  </m:oMath>
                  <w:r>
                    <w:rPr>
                      <w:rFonts w:eastAsiaTheme="minorEastAsia"/>
                    </w:rPr>
                    <w:t xml:space="preserve"> </w:t>
                  </w:r>
                </w:p>
              </w:tc>
            </w:tr>
            <w:tr w:rsidR="00183640" w14:paraId="5BB86334" w14:textId="77777777" w:rsidTr="00E5620A">
              <w:tc>
                <w:tcPr>
                  <w:tcW w:w="2688" w:type="dxa"/>
                  <w:vMerge w:val="restart"/>
                  <w:vAlign w:val="center"/>
                </w:tcPr>
                <w:p w14:paraId="1DAF72BD" w14:textId="77777777" w:rsidR="00183640" w:rsidRDefault="0000000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 Next" w:hAnsi="Avenir Next"/>
                      <w:color w:val="00000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4"/>
                              <w:lang w:eastAsia="zh-C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-4e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09" w:type="dxa"/>
                  <w:vMerge w:val="restart"/>
                </w:tcPr>
                <w:p w14:paraId="6ED17EF8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7600E6C7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14:paraId="1BA255B5" w14:textId="77777777" w:rsidR="00183640" w:rsidRPr="005F0AE7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" w:hAnsi="Avenir"/>
                      <w:b/>
                      <w:color w:val="000000"/>
                    </w:rPr>
                  </w:pPr>
                  <w:r w:rsidRPr="005F0AE7">
                    <w:rPr>
                      <w:rFonts w:ascii="Avenir" w:hAnsi="Avenir"/>
                      <w:b/>
                      <w:color w:val="000000"/>
                    </w:rPr>
                    <w:t>C</w:t>
                  </w:r>
                </w:p>
              </w:tc>
              <w:tc>
                <w:tcPr>
                  <w:tcW w:w="1984" w:type="dxa"/>
                </w:tcPr>
                <w:p w14:paraId="3DBECC82" w14:textId="77777777" w:rsidR="00183640" w:rsidRPr="008C6DB7" w:rsidRDefault="00183640" w:rsidP="00E5620A">
                  <w:pPr>
                    <w:rPr>
                      <w:rFonts w:ascii="Castellar" w:hAnsi="Castellar"/>
                      <w:sz w:val="10"/>
                      <w:szCs w:val="10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= R\{–</m:t>
                    </m:r>
                    <m:r>
                      <w:rPr>
                        <w:rFonts w:ascii="Cambria Math" w:hAnsi="Cambria Math"/>
                      </w:rPr>
                      <m:t>2;2}</m:t>
                    </m:r>
                  </m:oMath>
                  <w:r>
                    <w:rPr>
                      <w:rFonts w:ascii="Castellar" w:eastAsiaTheme="minorEastAsia" w:hAnsi="Castellar"/>
                    </w:rPr>
                    <w:t xml:space="preserve"> </w:t>
                  </w:r>
                </w:p>
              </w:tc>
            </w:tr>
            <w:tr w:rsidR="00183640" w14:paraId="548A0655" w14:textId="77777777" w:rsidTr="00E5620A">
              <w:tc>
                <w:tcPr>
                  <w:tcW w:w="2688" w:type="dxa"/>
                  <w:vMerge/>
                  <w:vAlign w:val="center"/>
                </w:tcPr>
                <w:p w14:paraId="4BC2A2C6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04EB5A74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53F9C36B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14:paraId="2FCAD150" w14:textId="77777777" w:rsidR="00183640" w:rsidRPr="005F0AE7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" w:hAnsi="Avenir"/>
                      <w:b/>
                      <w:color w:val="000000"/>
                    </w:rPr>
                  </w:pPr>
                  <w:r w:rsidRPr="005F0AE7">
                    <w:rPr>
                      <w:rFonts w:ascii="Avenir" w:hAnsi="Avenir"/>
                      <w:b/>
                      <w:color w:val="000000"/>
                    </w:rPr>
                    <w:t>D</w:t>
                  </w:r>
                </w:p>
              </w:tc>
              <w:tc>
                <w:tcPr>
                  <w:tcW w:w="1984" w:type="dxa"/>
                </w:tcPr>
                <w:p w14:paraId="12CCC40E" w14:textId="77777777" w:rsidR="00183640" w:rsidRDefault="00183640" w:rsidP="00E5620A">
                  <m:oMath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=R\{</m:t>
                    </m:r>
                    <m:r>
                      <w:rPr>
                        <w:rFonts w:ascii="Cambria Math" w:hAnsi="Cambria Math"/>
                      </w:rPr>
                      <m:t>0;2}</m:t>
                    </m:r>
                  </m:oMath>
                  <w:r>
                    <w:rPr>
                      <w:rFonts w:eastAsiaTheme="minorEastAsia"/>
                    </w:rPr>
                    <w:t xml:space="preserve"> </w:t>
                  </w:r>
                </w:p>
              </w:tc>
            </w:tr>
            <w:tr w:rsidR="00183640" w14:paraId="0C166317" w14:textId="77777777" w:rsidTr="00E5620A">
              <w:tc>
                <w:tcPr>
                  <w:tcW w:w="2688" w:type="dxa"/>
                  <w:vMerge w:val="restart"/>
                  <w:vAlign w:val="center"/>
                </w:tcPr>
                <w:p w14:paraId="4E21BC07" w14:textId="77777777" w:rsidR="00183640" w:rsidRDefault="0000000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 Next" w:hAnsi="Avenir Next"/>
                      <w:color w:val="00000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SimSun" w:hAnsi="Cambria Math" w:cs="Times New Roman"/>
                              <w:i/>
                              <w:szCs w:val="24"/>
                              <w:lang w:eastAsia="zh-C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Cs w:val="24"/>
                                  <w:lang w:eastAsia="zh-CN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 w:cs="Times New Roman"/>
                                      <w:i/>
                                      <w:szCs w:val="24"/>
                                      <w:lang w:eastAsia="zh-CN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e+2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709" w:type="dxa"/>
                  <w:vMerge w:val="restart"/>
                </w:tcPr>
                <w:p w14:paraId="7F372784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01F3DE08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14:paraId="03997BC0" w14:textId="77777777" w:rsidR="00183640" w:rsidRPr="005F0AE7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" w:hAnsi="Avenir"/>
                      <w:b/>
                      <w:color w:val="000000"/>
                    </w:rPr>
                  </w:pPr>
                  <w:r w:rsidRPr="005F0AE7">
                    <w:rPr>
                      <w:rFonts w:ascii="Avenir" w:hAnsi="Avenir"/>
                      <w:b/>
                      <w:color w:val="000000"/>
                    </w:rPr>
                    <w:t>E</w:t>
                  </w:r>
                </w:p>
              </w:tc>
              <w:tc>
                <w:tcPr>
                  <w:tcW w:w="1984" w:type="dxa"/>
                </w:tcPr>
                <w:p w14:paraId="322D39FD" w14:textId="77777777" w:rsidR="00183640" w:rsidRDefault="00183640" w:rsidP="00E5620A">
                  <m:oMath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=R\{</m:t>
                    </m:r>
                    <m:r>
                      <w:rPr>
                        <w:rFonts w:ascii="Cambria Math" w:hAnsi="Cambria Math"/>
                      </w:rPr>
                      <m:t>2}</m:t>
                    </m:r>
                  </m:oMath>
                  <w:r>
                    <w:rPr>
                      <w:rFonts w:eastAsiaTheme="minorEastAsia"/>
                    </w:rPr>
                    <w:t xml:space="preserve"> </w:t>
                  </w:r>
                </w:p>
              </w:tc>
            </w:tr>
            <w:tr w:rsidR="00183640" w14:paraId="00C43EF5" w14:textId="77777777" w:rsidTr="00E5620A">
              <w:tc>
                <w:tcPr>
                  <w:tcW w:w="2688" w:type="dxa"/>
                  <w:vMerge/>
                </w:tcPr>
                <w:p w14:paraId="51E418D2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36991FF8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2B6C5000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</w:p>
              </w:tc>
              <w:tc>
                <w:tcPr>
                  <w:tcW w:w="709" w:type="dxa"/>
                </w:tcPr>
                <w:p w14:paraId="7545E0D8" w14:textId="77777777" w:rsidR="00183640" w:rsidRPr="005F0AE7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jc w:val="center"/>
                    <w:rPr>
                      <w:rFonts w:ascii="Avenir" w:hAnsi="Avenir"/>
                      <w:b/>
                      <w:color w:val="000000"/>
                    </w:rPr>
                  </w:pPr>
                  <w:r w:rsidRPr="005F0AE7">
                    <w:rPr>
                      <w:rFonts w:ascii="Avenir" w:hAnsi="Avenir"/>
                      <w:b/>
                      <w:color w:val="000000"/>
                    </w:rPr>
                    <w:t>F</w:t>
                  </w:r>
                </w:p>
              </w:tc>
              <w:tc>
                <w:tcPr>
                  <w:tcW w:w="1984" w:type="dxa"/>
                </w:tcPr>
                <w:p w14:paraId="14CFBE4D" w14:textId="77777777" w:rsidR="00183640" w:rsidRDefault="00183640" w:rsidP="00E5620A">
                  <w:pPr>
                    <w:tabs>
                      <w:tab w:val="right" w:pos="426"/>
                      <w:tab w:val="right" w:pos="8364"/>
                    </w:tabs>
                    <w:spacing w:after="0" w:line="240" w:lineRule="auto"/>
                    <w:rPr>
                      <w:rFonts w:ascii="Avenir Next" w:hAnsi="Avenir Next"/>
                      <w:color w:val="000000"/>
                    </w:rPr>
                  </w:pPr>
                  <m:oMath>
                    <m:r>
                      <w:rPr>
                        <w:rFonts w:ascii="Cambria Math" w:hAnsi="Cambria Math"/>
                        <w:color w:val="000000"/>
                      </w:rPr>
                      <m:t>D=</m:t>
                    </m:r>
                    <m:r>
                      <m:rPr>
                        <m:scr m:val="double-struck"/>
                      </m:rPr>
                      <w:rPr>
                        <w:rFonts w:ascii="Cambria Math" w:hAnsi="Cambria Math"/>
                      </w:rPr>
                      <m:t>R\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</w:rPr>
                      <m:t>{</m:t>
                    </m:r>
                    <m:r>
                      <w:rPr>
                        <w:rFonts w:ascii="Cambria Math" w:hAnsi="Cambria Math"/>
                      </w:rPr>
                      <m:t>0}</m:t>
                    </m:r>
                  </m:oMath>
                  <w:r>
                    <w:rPr>
                      <w:rFonts w:ascii="Avenir Next" w:eastAsiaTheme="minorEastAsia" w:hAnsi="Avenir Next"/>
                    </w:rPr>
                    <w:t xml:space="preserve"> </w:t>
                  </w:r>
                </w:p>
              </w:tc>
            </w:tr>
          </w:tbl>
          <w:p w14:paraId="03AFEC36" w14:textId="77777777" w:rsidR="00183640" w:rsidRPr="00893897" w:rsidRDefault="0018364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F0597BB" w14:textId="77777777" w:rsidR="00183640" w:rsidRPr="00145584" w:rsidRDefault="00183640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___/3</w:t>
            </w:r>
          </w:p>
        </w:tc>
      </w:tr>
      <w:tr w:rsidR="00134916" w14:paraId="17017D9D" w14:textId="77777777" w:rsidTr="004477A5">
        <w:trPr>
          <w:trHeight w:val="2291"/>
        </w:trPr>
        <w:tc>
          <w:tcPr>
            <w:tcW w:w="567" w:type="dxa"/>
            <w:shd w:val="clear" w:color="auto" w:fill="D9D9D9" w:themeFill="background1" w:themeFillShade="D9"/>
          </w:tcPr>
          <w:p w14:paraId="2C13E0DC" w14:textId="56AABF3F" w:rsidR="00134916" w:rsidRPr="001C45A0" w:rsidRDefault="00183640" w:rsidP="004477A5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lastRenderedPageBreak/>
              <w:t>9</w:t>
            </w:r>
          </w:p>
        </w:tc>
        <w:tc>
          <w:tcPr>
            <w:tcW w:w="8931" w:type="dxa"/>
          </w:tcPr>
          <w:p w14:paraId="2CE0E9FB" w14:textId="0FF0180F" w:rsidR="008C4463" w:rsidRPr="00585C7E" w:rsidRDefault="008C4463" w:rsidP="00585C7E">
            <w:pPr>
              <w:tabs>
                <w:tab w:val="left" w:pos="426"/>
              </w:tabs>
              <w:spacing w:before="120" w:after="0"/>
              <w:ind w:right="-142"/>
              <w:jc w:val="both"/>
              <w:rPr>
                <w:rFonts w:ascii="Avenir Next" w:hAnsi="Avenir Next" w:cs="Times New Roman"/>
                <w:lang w:val="de-DE"/>
              </w:rPr>
            </w:pPr>
            <w:r w:rsidRPr="00585C7E">
              <w:rPr>
                <w:rFonts w:ascii="Avenir Next" w:hAnsi="Avenir Next" w:cs="Times New Roman"/>
                <w:lang w:val="de-DE"/>
              </w:rPr>
              <w:t xml:space="preserve">Kreuze jene </w:t>
            </w:r>
            <w:r w:rsidRPr="00585C7E">
              <w:rPr>
                <w:rFonts w:ascii="Avenir Next" w:hAnsi="Avenir Next" w:cs="Times New Roman"/>
                <w:bCs/>
                <w:lang w:val="de-DE"/>
              </w:rPr>
              <w:t>beiden</w:t>
            </w:r>
            <w:r w:rsidRPr="00585C7E">
              <w:rPr>
                <w:rFonts w:ascii="Avenir Next" w:hAnsi="Avenir Next" w:cs="Times New Roman"/>
                <w:lang w:val="de-DE"/>
              </w:rPr>
              <w:t xml:space="preserve"> Terme an, bei denen du kürzen darfst/kannst</w:t>
            </w:r>
            <w:r w:rsidR="00585C7E" w:rsidRPr="00585C7E">
              <w:rPr>
                <w:rFonts w:ascii="Avenir Next" w:hAnsi="Avenir Next" w:cs="Times New Roman"/>
                <w:lang w:val="de-DE"/>
              </w:rPr>
              <w:t xml:space="preserve">. </w:t>
            </w:r>
          </w:p>
          <w:p w14:paraId="57547A48" w14:textId="77777777" w:rsidR="00585C7E" w:rsidRPr="002736DB" w:rsidRDefault="00585C7E" w:rsidP="00585C7E">
            <w:pPr>
              <w:pStyle w:val="Listenabsatz"/>
              <w:tabs>
                <w:tab w:val="left" w:pos="426"/>
              </w:tabs>
              <w:spacing w:before="120" w:after="0"/>
              <w:ind w:left="73" w:right="-142"/>
              <w:jc w:val="both"/>
              <w:rPr>
                <w:rFonts w:asciiTheme="majorHAnsi" w:hAnsiTheme="majorHAnsi"/>
              </w:rPr>
            </w:pPr>
          </w:p>
          <w:p w14:paraId="4B7D017F" w14:textId="09E5FE4A" w:rsidR="008C4463" w:rsidRPr="001D4AF5" w:rsidRDefault="008C4463" w:rsidP="008A0160">
            <w:pPr>
              <w:pStyle w:val="Listenabsatz"/>
              <w:spacing w:after="120"/>
              <w:ind w:left="74"/>
              <w:rPr>
                <w:rFonts w:eastAsiaTheme="minorEastAsia"/>
              </w:rPr>
            </w:pPr>
            <w:r>
              <w:rPr>
                <w:rFonts w:ascii="Wingdings" w:eastAsia="Wingdings" w:hAnsi="Wingdings" w:cs="Wingdings"/>
              </w:rPr>
              <w:t>¡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3x+2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</w:rPr>
                    <m:t>6x+4</m:t>
                  </m:r>
                </m:den>
              </m:f>
            </m:oMath>
            <w:r>
              <w:tab/>
              <w:t xml:space="preserve">           </w:t>
            </w:r>
            <w:r>
              <w:rPr>
                <w:rFonts w:ascii="Wingdings" w:eastAsia="Wingdings" w:hAnsi="Wingdings" w:cs="Wingdings"/>
              </w:rPr>
              <w:t>¡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3x-1</m:t>
                  </m:r>
                </m:num>
                <m:den>
                  <m:r>
                    <w:rPr>
                      <w:rFonts w:ascii="Cambria Math" w:hAnsi="Cambria Math"/>
                    </w:rPr>
                    <m:t>3x-6</m:t>
                  </m:r>
                </m:den>
              </m:f>
            </m:oMath>
            <w:r>
              <w:t xml:space="preserve"> </w:t>
            </w:r>
            <w:r>
              <w:tab/>
              <w:t xml:space="preserve">        </w:t>
            </w:r>
            <w:r>
              <w:rPr>
                <w:rFonts w:ascii="Wingdings" w:eastAsia="Wingdings" w:hAnsi="Wingdings" w:cs="Wingdings"/>
              </w:rPr>
              <w:t>¡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15x∙(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7xy∙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>
              <w:t xml:space="preserve"> </w:t>
            </w:r>
            <w:r w:rsidR="008A0160">
              <w:t xml:space="preserve">      </w:t>
            </w:r>
            <w:r>
              <w:tab/>
            </w:r>
            <w:r w:rsidR="008A0160">
              <w:t xml:space="preserve">   </w:t>
            </w:r>
            <w:r>
              <w:rPr>
                <w:rFonts w:ascii="Wingdings" w:eastAsia="Wingdings" w:hAnsi="Wingdings" w:cs="Wingdings"/>
              </w:rPr>
              <w:t>¡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-9</m:t>
                  </m:r>
                </m:den>
              </m:f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</m:oMath>
            <w:r>
              <w:tab/>
            </w:r>
            <w:r w:rsidR="008A0160">
              <w:t xml:space="preserve">           </w:t>
            </w:r>
            <w:r>
              <w:rPr>
                <w:rFonts w:ascii="Wingdings" w:eastAsia="Wingdings" w:hAnsi="Wingdings" w:cs="Wingdings"/>
              </w:rPr>
              <w:t>¡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2x+3y-z</m:t>
                  </m:r>
                </m:num>
                <m:den>
                  <m:r>
                    <w:rPr>
                      <w:rFonts w:ascii="Cambria Math" w:hAnsi="Cambria Math"/>
                    </w:rPr>
                    <m:t>x+3y+z</m:t>
                  </m:r>
                </m:den>
              </m:f>
            </m:oMath>
          </w:p>
          <w:p w14:paraId="11A61D75" w14:textId="77777777" w:rsidR="0060755D" w:rsidRPr="00893897" w:rsidRDefault="0060755D" w:rsidP="008D594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CC4DA8F" w14:textId="59D52727" w:rsidR="00134916" w:rsidRPr="00145584" w:rsidRDefault="0060755D" w:rsidP="004477A5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145584">
              <w:rPr>
                <w:rFonts w:ascii="Avenir Next" w:hAnsi="Avenir Next"/>
                <w:sz w:val="20"/>
                <w:szCs w:val="20"/>
              </w:rPr>
              <w:t>___/</w:t>
            </w:r>
            <w:r w:rsidR="00585C7E">
              <w:rPr>
                <w:rFonts w:ascii="Avenir Next" w:hAnsi="Avenir Next"/>
                <w:sz w:val="20"/>
                <w:szCs w:val="20"/>
              </w:rPr>
              <w:t>2</w:t>
            </w:r>
          </w:p>
        </w:tc>
      </w:tr>
      <w:tr w:rsidR="00120CD9" w14:paraId="489B3E7B" w14:textId="77777777" w:rsidTr="00E5620A">
        <w:trPr>
          <w:trHeight w:val="2291"/>
        </w:trPr>
        <w:tc>
          <w:tcPr>
            <w:tcW w:w="567" w:type="dxa"/>
            <w:shd w:val="clear" w:color="auto" w:fill="D9D9D9" w:themeFill="background1" w:themeFillShade="D9"/>
          </w:tcPr>
          <w:p w14:paraId="73198901" w14:textId="22CCD7BA" w:rsidR="00120CD9" w:rsidRDefault="00120CD9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t>10</w:t>
            </w:r>
          </w:p>
        </w:tc>
        <w:tc>
          <w:tcPr>
            <w:tcW w:w="8931" w:type="dxa"/>
          </w:tcPr>
          <w:p w14:paraId="35A9DCA8" w14:textId="531FEF59" w:rsidR="00120CD9" w:rsidRPr="00893897" w:rsidRDefault="00120CD9" w:rsidP="008A0160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76" w:lineRule="auto"/>
              <w:rPr>
                <w:rFonts w:ascii="Avenir Book" w:hAnsi="Avenir Book"/>
              </w:rPr>
            </w:pPr>
            <w:r w:rsidRPr="00A90EEF">
              <w:rPr>
                <w:rFonts w:ascii="Avenir Next" w:hAnsi="Avenir Next"/>
              </w:rPr>
              <w:t>Gegeben sind die Bruchterme</w:t>
            </w:r>
            <w:r>
              <w:rPr>
                <w:rFonts w:ascii="Avenir Next" w:hAnsi="Avenir Next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(a)=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3a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4a-4</m:t>
                  </m:r>
                </m:den>
              </m:f>
            </m:oMath>
            <w:r>
              <w:rPr>
                <w:rFonts w:ascii="Avenir Next" w:eastAsiaTheme="minorEastAsia" w:hAnsi="Avenir Next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(a)=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4a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3a-3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>
              <w:rPr>
                <w:rFonts w:ascii="Avenir Next" w:eastAsiaTheme="minorEastAsia" w:hAnsi="Avenir Next"/>
              </w:rPr>
              <w:t xml:space="preserve">und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(a)=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a-1</m:t>
                  </m:r>
                </m:den>
              </m:f>
            </m:oMath>
            <w:r w:rsidRPr="00A90EEF">
              <w:rPr>
                <w:rFonts w:ascii="Avenir Next" w:hAnsi="Avenir Next"/>
              </w:rPr>
              <w:t xml:space="preserve"> </w:t>
            </w:r>
            <w:r w:rsidRPr="00A90EEF">
              <w:rPr>
                <w:rFonts w:ascii="Avenir Next" w:eastAsiaTheme="minorEastAsia" w:hAnsi="Avenir Next"/>
              </w:rPr>
              <w:fldChar w:fldCharType="begin"/>
            </w:r>
            <w:r w:rsidRPr="00A90EEF">
              <w:rPr>
                <w:rFonts w:ascii="Avenir Next" w:eastAsiaTheme="minorEastAsia" w:hAnsi="Avenir Next"/>
              </w:rPr>
              <w:instrText xml:space="preserve"> QUOTE </w:instrText>
            </w:r>
            <w:r w:rsidR="00D1323D">
              <w:rPr>
                <w:noProof/>
                <w:position w:val="-14"/>
              </w:rPr>
              <w:pict w14:anchorId="06B8C5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60.3pt;height:20.3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66&quot;/&gt;&lt;w:doNotEmbedSystemFonts/&gt;&lt;w:defaultTabStop w:val=&quot;709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47634&quot;/&gt;&lt;wsp:rsid wsp:val=&quot;00002189&quot;/&gt;&lt;wsp:rsid wsp:val=&quot;00002698&quot;/&gt;&lt;wsp:rsid wsp:val=&quot;00016E01&quot;/&gt;&lt;wsp:rsid wsp:val=&quot;00024289&quot;/&gt;&lt;wsp:rsid wsp:val=&quot;000635D6&quot;/&gt;&lt;wsp:rsid wsp:val=&quot;0007298A&quot;/&gt;&lt;wsp:rsid wsp:val=&quot;00075C43&quot;/&gt;&lt;wsp:rsid wsp:val=&quot;00085ECA&quot;/&gt;&lt;wsp:rsid wsp:val=&quot;00092558&quot;/&gt;&lt;wsp:rsid wsp:val=&quot;000D10CD&quot;/&gt;&lt;wsp:rsid wsp:val=&quot;000E0460&quot;/&gt;&lt;wsp:rsid wsp:val=&quot;000E299A&quot;/&gt;&lt;wsp:rsid wsp:val=&quot;000E7EB2&quot;/&gt;&lt;wsp:rsid wsp:val=&quot;000F5135&quot;/&gt;&lt;wsp:rsid wsp:val=&quot;000F599F&quot;/&gt;&lt;wsp:rsid wsp:val=&quot;00134916&quot;/&gt;&lt;wsp:rsid wsp:val=&quot;00180734&quot;/&gt;&lt;wsp:rsid wsp:val=&quot;001A647C&quot;/&gt;&lt;wsp:rsid wsp:val=&quot;001B2AB0&quot;/&gt;&lt;wsp:rsid wsp:val=&quot;001E5B37&quot;/&gt;&lt;wsp:rsid wsp:val=&quot;001E7427&quot;/&gt;&lt;wsp:rsid wsp:val=&quot;001F1418&quot;/&gt;&lt;wsp:rsid wsp:val=&quot;001F77E1&quot;/&gt;&lt;wsp:rsid wsp:val=&quot;001F7F5A&quot;/&gt;&lt;wsp:rsid wsp:val=&quot;00203B75&quot;/&gt;&lt;wsp:rsid wsp:val=&quot;0021416E&quot;/&gt;&lt;wsp:rsid wsp:val=&quot;0024572D&quot;/&gt;&lt;wsp:rsid wsp:val=&quot;0026103F&quot;/&gt;&lt;wsp:rsid wsp:val=&quot;00277324&quot;/&gt;&lt;wsp:rsid wsp:val=&quot;00281C25&quot;/&gt;&lt;wsp:rsid wsp:val=&quot;002F27AB&quot;/&gt;&lt;wsp:rsid wsp:val=&quot;00307719&quot;/&gt;&lt;wsp:rsid wsp:val=&quot;003120F9&quot;/&gt;&lt;wsp:rsid wsp:val=&quot;00317CC7&quot;/&gt;&lt;wsp:rsid wsp:val=&quot;0032566E&quot;/&gt;&lt;wsp:rsid wsp:val=&quot;00335E3B&quot;/&gt;&lt;wsp:rsid wsp:val=&quot;00347634&quot;/&gt;&lt;wsp:rsid wsp:val=&quot;00357FA7&quot;/&gt;&lt;wsp:rsid wsp:val=&quot;00361EA2&quot;/&gt;&lt;wsp:rsid wsp:val=&quot;003714FA&quot;/&gt;&lt;wsp:rsid wsp:val=&quot;00382DF1&quot;/&gt;&lt;wsp:rsid wsp:val=&quot;00396CCA&quot;/&gt;&lt;wsp:rsid wsp:val=&quot;003B1FCB&quot;/&gt;&lt;wsp:rsid wsp:val=&quot;003C6A89&quot;/&gt;&lt;wsp:rsid wsp:val=&quot;003E5690&quot;/&gt;&lt;wsp:rsid wsp:val=&quot;003E7817&quot;/&gt;&lt;wsp:rsid wsp:val=&quot;003E7E21&quot;/&gt;&lt;wsp:rsid wsp:val=&quot;003F300A&quot;/&gt;&lt;wsp:rsid wsp:val=&quot;00407B2D&quot;/&gt;&lt;wsp:rsid wsp:val=&quot;004176EA&quot;/&gt;&lt;wsp:rsid wsp:val=&quot;00420138&quot;/&gt;&lt;wsp:rsid wsp:val=&quot;00431719&quot;/&gt;&lt;wsp:rsid wsp:val=&quot;004B6EF8&quot;/&gt;&lt;wsp:rsid wsp:val=&quot;004C3190&quot;/&gt;&lt;wsp:rsid wsp:val=&quot;004D71CD&quot;/&gt;&lt;wsp:rsid wsp:val=&quot;004F0C01&quot;/&gt;&lt;wsp:rsid wsp:val=&quot;004F0CB7&quot;/&gt;&lt;wsp:rsid wsp:val=&quot;004F5731&quot;/&gt;&lt;wsp:rsid wsp:val=&quot;005244B7&quot;/&gt;&lt;wsp:rsid wsp:val=&quot;00537EB2&quot;/&gt;&lt;wsp:rsid wsp:val=&quot;00567C64&quot;/&gt;&lt;wsp:rsid wsp:val=&quot;00575C79&quot;/&gt;&lt;wsp:rsid wsp:val=&quot;005772A6&quot;/&gt;&lt;wsp:rsid wsp:val=&quot;005908F9&quot;/&gt;&lt;wsp:rsid wsp:val=&quot;005C5636&quot;/&gt;&lt;wsp:rsid wsp:val=&quot;005D74B5&quot;/&gt;&lt;wsp:rsid wsp:val=&quot;005F7BDB&quot;/&gt;&lt;wsp:rsid wsp:val=&quot;0060755D&quot;/&gt;&lt;wsp:rsid wsp:val=&quot;00631F1E&quot;/&gt;&lt;wsp:rsid wsp:val=&quot;006462A8&quot;/&gt;&lt;wsp:rsid wsp:val=&quot;00652F42&quot;/&gt;&lt;wsp:rsid wsp:val=&quot;00663227&quot;/&gt;&lt;wsp:rsid wsp:val=&quot;006B4DB1&quot;/&gt;&lt;wsp:rsid wsp:val=&quot;006C515E&quot;/&gt;&lt;wsp:rsid wsp:val=&quot;0070078D&quot;/&gt;&lt;wsp:rsid wsp:val=&quot;007131C9&quot;/&gt;&lt;wsp:rsid wsp:val=&quot;00716089&quot;/&gt;&lt;wsp:rsid wsp:val=&quot;00724151&quot;/&gt;&lt;wsp:rsid wsp:val=&quot;00771EBF&quot;/&gt;&lt;wsp:rsid wsp:val=&quot;00777201&quot;/&gt;&lt;wsp:rsid wsp:val=&quot;007E06FC&quot;/&gt;&lt;wsp:rsid wsp:val=&quot;008129E4&quot;/&gt;&lt;wsp:rsid wsp:val=&quot;0083259C&quot;/&gt;&lt;wsp:rsid wsp:val=&quot;00853317&quot;/&gt;&lt;wsp:rsid wsp:val=&quot;008556CC&quot;/&gt;&lt;wsp:rsid wsp:val=&quot;00860962&quot;/&gt;&lt;wsp:rsid wsp:val=&quot;00885AC1&quot;/&gt;&lt;wsp:rsid wsp:val=&quot;00895210&quot;/&gt;&lt;wsp:rsid wsp:val=&quot;008B052A&quot;/&gt;&lt;wsp:rsid wsp:val=&quot;008B3105&quot;/&gt;&lt;wsp:rsid wsp:val=&quot;008B5E5E&quot;/&gt;&lt;wsp:rsid wsp:val=&quot;008C09A7&quot;/&gt;&lt;wsp:rsid wsp:val=&quot;008D594A&quot;/&gt;&lt;wsp:rsid wsp:val=&quot;008D5F90&quot;/&gt;&lt;wsp:rsid wsp:val=&quot;008F34AD&quot;/&gt;&lt;wsp:rsid wsp:val=&quot;008F6936&quot;/&gt;&lt;wsp:rsid wsp:val=&quot;00900A20&quot;/&gt;&lt;wsp:rsid wsp:val=&quot;0090150E&quot;/&gt;&lt;wsp:rsid wsp:val=&quot;0092024F&quot;/&gt;&lt;wsp:rsid wsp:val=&quot;00951610&quot;/&gt;&lt;wsp:rsid wsp:val=&quot;009B629A&quot;/&gt;&lt;wsp:rsid wsp:val=&quot;009E67AF&quot;/&gt;&lt;wsp:rsid wsp:val=&quot;009F75FF&quot;/&gt;&lt;wsp:rsid wsp:val=&quot;009F7D07&quot;/&gt;&lt;wsp:rsid wsp:val=&quot;00A24CFA&quot;/&gt;&lt;wsp:rsid wsp:val=&quot;00A353FE&quot;/&gt;&lt;wsp:rsid wsp:val=&quot;00A370FC&quot;/&gt;&lt;wsp:rsid wsp:val=&quot;00A6480E&quot;/&gt;&lt;wsp:rsid wsp:val=&quot;00A90EEF&quot;/&gt;&lt;wsp:rsid wsp:val=&quot;00A95DDA&quot;/&gt;&lt;wsp:rsid wsp:val=&quot;00AB7387&quot;/&gt;&lt;wsp:rsid wsp:val=&quot;00AC348A&quot;/&gt;&lt;wsp:rsid wsp:val=&quot;00AD21EA&quot;/&gt;&lt;wsp:rsid wsp:val=&quot;00AD4544&quot;/&gt;&lt;wsp:rsid wsp:val=&quot;00AD4954&quot;/&gt;&lt;wsp:rsid wsp:val=&quot;00B02265&quot;/&gt;&lt;wsp:rsid wsp:val=&quot;00B0533E&quot;/&gt;&lt;wsp:rsid wsp:val=&quot;00B57522&quot;/&gt;&lt;wsp:rsid wsp:val=&quot;00B67519&quot;/&gt;&lt;wsp:rsid wsp:val=&quot;00B77464&quot;/&gt;&lt;wsp:rsid wsp:val=&quot;00B82D9A&quot;/&gt;&lt;wsp:rsid wsp:val=&quot;00BE2517&quot;/&gt;&lt;wsp:rsid wsp:val=&quot;00BE394E&quot;/&gt;&lt;wsp:rsid wsp:val=&quot;00BE3B58&quot;/&gt;&lt;wsp:rsid wsp:val=&quot;00C03918&quot;/&gt;&lt;wsp:rsid wsp:val=&quot;00C17F6C&quot;/&gt;&lt;wsp:rsid wsp:val=&quot;00C4791C&quot;/&gt;&lt;wsp:rsid wsp:val=&quot;00C55454&quot;/&gt;&lt;wsp:rsid wsp:val=&quot;00C93807&quot;/&gt;&lt;wsp:rsid wsp:val=&quot;00CB53C9&quot;/&gt;&lt;wsp:rsid wsp:val=&quot;00CD28A5&quot;/&gt;&lt;wsp:rsid wsp:val=&quot;00CD5D26&quot;/&gt;&lt;wsp:rsid wsp:val=&quot;00CE6477&quot;/&gt;&lt;wsp:rsid wsp:val=&quot;00D337BD&quot;/&gt;&lt;wsp:rsid wsp:val=&quot;00D52CF5&quot;/&gt;&lt;wsp:rsid wsp:val=&quot;00D85677&quot;/&gt;&lt;wsp:rsid wsp:val=&quot;00D94738&quot;/&gt;&lt;wsp:rsid wsp:val=&quot;00D95D13&quot;/&gt;&lt;wsp:rsid wsp:val=&quot;00DB4569&quot;/&gt;&lt;wsp:rsid wsp:val=&quot;00DB7F48&quot;/&gt;&lt;wsp:rsid wsp:val=&quot;00DD7C6C&quot;/&gt;&lt;wsp:rsid wsp:val=&quot;00DE0B56&quot;/&gt;&lt;wsp:rsid wsp:val=&quot;00DF29B5&quot;/&gt;&lt;wsp:rsid wsp:val=&quot;00E20666&quot;/&gt;&lt;wsp:rsid wsp:val=&quot;00E34012&quot;/&gt;&lt;wsp:rsid wsp:val=&quot;00E93643&quot;/&gt;&lt;wsp:rsid wsp:val=&quot;00EC432E&quot;/&gt;&lt;wsp:rsid wsp:val=&quot;00F025FA&quot;/&gt;&lt;wsp:rsid wsp:val=&quot;00F122C7&quot;/&gt;&lt;wsp:rsid wsp:val=&quot;00F46197&quot;/&gt;&lt;wsp:rsid wsp:val=&quot;00F46975&quot;/&gt;&lt;wsp:rsid wsp:val=&quot;00F561A6&quot;/&gt;&lt;wsp:rsid wsp:val=&quot;00F73661&quot;/&gt;&lt;wsp:rsid wsp:val=&quot;00F92D76&quot;/&gt;&lt;wsp:rsid wsp:val=&quot;00FA0C60&quot;/&gt;&lt;wsp:rsid wsp:val=&quot;00FA48BA&quot;/&gt;&lt;wsp:rsid wsp:val=&quot;00FD67FC&quot;/&gt;&lt;wsp:rsid wsp:val=&quot;00FE1608&quot;/&gt;&lt;/wsp:rsids&gt;&lt;/w:docPr&gt;&lt;w:body&gt;&lt;wx:sect&gt;&lt;w:p wsp:rsidR=&quot;00000000&quot; wsp:rsidRDefault=&quot;00B82D9A&quot; wsp:rsidP=&quot;00B82D9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T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a&lt;/m:t&gt;&lt;/m:r&gt;&lt;/m:e&gt;&lt;/m:d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a&lt;/m:t&gt;&lt;/m:r&gt;&lt;/m:num&gt;&lt;m:den&gt;&lt;m:r&gt;&lt;w:rPr&gt;&lt;w:rFonts w:ascii=&quot;Cambria Math&quot; w:h-ansi=&quot;Cambria Math&quot;/&gt;&lt;wx:font wx:val=&quot;Cambria Math&quot;/&gt;&lt;w:i/&gt;&lt;/w:rPr&gt;&lt;m:t&gt;4a-4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A90EEF">
              <w:rPr>
                <w:rFonts w:ascii="Avenir Next" w:eastAsiaTheme="minorEastAsia" w:hAnsi="Avenir Next"/>
              </w:rPr>
              <w:instrText xml:space="preserve"> </w:instrText>
            </w:r>
            <w:r w:rsidR="00000000">
              <w:rPr>
                <w:rFonts w:ascii="Avenir Next" w:eastAsiaTheme="minorEastAsia" w:hAnsi="Avenir Next"/>
              </w:rPr>
              <w:fldChar w:fldCharType="separate"/>
            </w:r>
            <w:r w:rsidRPr="00A90EEF">
              <w:rPr>
                <w:rFonts w:ascii="Avenir Next" w:eastAsiaTheme="minorEastAsia" w:hAnsi="Avenir Next"/>
              </w:rPr>
              <w:fldChar w:fldCharType="end"/>
            </w:r>
            <w:r w:rsidRPr="00A90EEF">
              <w:rPr>
                <w:rFonts w:ascii="Avenir Next" w:eastAsiaTheme="minorEastAsia" w:hAnsi="Avenir Next"/>
              </w:rPr>
              <w:fldChar w:fldCharType="begin"/>
            </w:r>
            <w:r w:rsidRPr="00A90EEF">
              <w:rPr>
                <w:rFonts w:ascii="Avenir Next" w:eastAsiaTheme="minorEastAsia" w:hAnsi="Avenir Next"/>
              </w:rPr>
              <w:instrText xml:space="preserve"> QUOTE </w:instrText>
            </w:r>
            <w:r w:rsidR="00D1323D">
              <w:rPr>
                <w:noProof/>
                <w:position w:val="-14"/>
              </w:rPr>
              <w:pict w14:anchorId="6E6C9664">
                <v:shape id="_x0000_i1025" type="#_x0000_t75" alt="" style="width:56pt;height:19.1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66&quot;/&gt;&lt;w:doNotEmbedSystemFonts/&gt;&lt;w:defaultTabStop w:val=&quot;709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47634&quot;/&gt;&lt;wsp:rsid wsp:val=&quot;00002189&quot;/&gt;&lt;wsp:rsid wsp:val=&quot;00002698&quot;/&gt;&lt;wsp:rsid wsp:val=&quot;00016E01&quot;/&gt;&lt;wsp:rsid wsp:val=&quot;00024289&quot;/&gt;&lt;wsp:rsid wsp:val=&quot;000635D6&quot;/&gt;&lt;wsp:rsid wsp:val=&quot;0007298A&quot;/&gt;&lt;wsp:rsid wsp:val=&quot;00075C43&quot;/&gt;&lt;wsp:rsid wsp:val=&quot;00085ECA&quot;/&gt;&lt;wsp:rsid wsp:val=&quot;00092558&quot;/&gt;&lt;wsp:rsid wsp:val=&quot;000D10CD&quot;/&gt;&lt;wsp:rsid wsp:val=&quot;000E0460&quot;/&gt;&lt;wsp:rsid wsp:val=&quot;000E299A&quot;/&gt;&lt;wsp:rsid wsp:val=&quot;000E7EB2&quot;/&gt;&lt;wsp:rsid wsp:val=&quot;000F5135&quot;/&gt;&lt;wsp:rsid wsp:val=&quot;000F599F&quot;/&gt;&lt;wsp:rsid wsp:val=&quot;00134916&quot;/&gt;&lt;wsp:rsid wsp:val=&quot;00180734&quot;/&gt;&lt;wsp:rsid wsp:val=&quot;001A647C&quot;/&gt;&lt;wsp:rsid wsp:val=&quot;001B2AB0&quot;/&gt;&lt;wsp:rsid wsp:val=&quot;001E5B37&quot;/&gt;&lt;wsp:rsid wsp:val=&quot;001E7427&quot;/&gt;&lt;wsp:rsid wsp:val=&quot;001F1418&quot;/&gt;&lt;wsp:rsid wsp:val=&quot;001F77E1&quot;/&gt;&lt;wsp:rsid wsp:val=&quot;001F7F5A&quot;/&gt;&lt;wsp:rsid wsp:val=&quot;00203B75&quot;/&gt;&lt;wsp:rsid wsp:val=&quot;0021416E&quot;/&gt;&lt;wsp:rsid wsp:val=&quot;0024572D&quot;/&gt;&lt;wsp:rsid wsp:val=&quot;0026103F&quot;/&gt;&lt;wsp:rsid wsp:val=&quot;00277324&quot;/&gt;&lt;wsp:rsid wsp:val=&quot;00281C25&quot;/&gt;&lt;wsp:rsid wsp:val=&quot;002F27AB&quot;/&gt;&lt;wsp:rsid wsp:val=&quot;00307719&quot;/&gt;&lt;wsp:rsid wsp:val=&quot;003120F9&quot;/&gt;&lt;wsp:rsid wsp:val=&quot;00317CC7&quot;/&gt;&lt;wsp:rsid wsp:val=&quot;0032566E&quot;/&gt;&lt;wsp:rsid wsp:val=&quot;00335E3B&quot;/&gt;&lt;wsp:rsid wsp:val=&quot;00347634&quot;/&gt;&lt;wsp:rsid wsp:val=&quot;00357FA7&quot;/&gt;&lt;wsp:rsid wsp:val=&quot;00361EA2&quot;/&gt;&lt;wsp:rsid wsp:val=&quot;003714FA&quot;/&gt;&lt;wsp:rsid wsp:val=&quot;00382DF1&quot;/&gt;&lt;wsp:rsid wsp:val=&quot;00396CCA&quot;/&gt;&lt;wsp:rsid wsp:val=&quot;003B1FCB&quot;/&gt;&lt;wsp:rsid wsp:val=&quot;003C6A89&quot;/&gt;&lt;wsp:rsid wsp:val=&quot;003E5690&quot;/&gt;&lt;wsp:rsid wsp:val=&quot;003E7817&quot;/&gt;&lt;wsp:rsid wsp:val=&quot;003E7E21&quot;/&gt;&lt;wsp:rsid wsp:val=&quot;003F300A&quot;/&gt;&lt;wsp:rsid wsp:val=&quot;00407B2D&quot;/&gt;&lt;wsp:rsid wsp:val=&quot;004176EA&quot;/&gt;&lt;wsp:rsid wsp:val=&quot;00420138&quot;/&gt;&lt;wsp:rsid wsp:val=&quot;00431719&quot;/&gt;&lt;wsp:rsid wsp:val=&quot;004B6EF8&quot;/&gt;&lt;wsp:rsid wsp:val=&quot;004C3190&quot;/&gt;&lt;wsp:rsid wsp:val=&quot;004D71CD&quot;/&gt;&lt;wsp:rsid wsp:val=&quot;004F0C01&quot;/&gt;&lt;wsp:rsid wsp:val=&quot;004F0CB7&quot;/&gt;&lt;wsp:rsid wsp:val=&quot;004F5731&quot;/&gt;&lt;wsp:rsid wsp:val=&quot;005244B7&quot;/&gt;&lt;wsp:rsid wsp:val=&quot;00537EB2&quot;/&gt;&lt;wsp:rsid wsp:val=&quot;00567C64&quot;/&gt;&lt;wsp:rsid wsp:val=&quot;00575C79&quot;/&gt;&lt;wsp:rsid wsp:val=&quot;005772A6&quot;/&gt;&lt;wsp:rsid wsp:val=&quot;005908F9&quot;/&gt;&lt;wsp:rsid wsp:val=&quot;005C5636&quot;/&gt;&lt;wsp:rsid wsp:val=&quot;005D74B5&quot;/&gt;&lt;wsp:rsid wsp:val=&quot;005F7BDB&quot;/&gt;&lt;wsp:rsid wsp:val=&quot;0060755D&quot;/&gt;&lt;wsp:rsid wsp:val=&quot;00631F1E&quot;/&gt;&lt;wsp:rsid wsp:val=&quot;006462A8&quot;/&gt;&lt;wsp:rsid wsp:val=&quot;00652F42&quot;/&gt;&lt;wsp:rsid wsp:val=&quot;00663227&quot;/&gt;&lt;wsp:rsid wsp:val=&quot;006B4DB1&quot;/&gt;&lt;wsp:rsid wsp:val=&quot;006C515E&quot;/&gt;&lt;wsp:rsid wsp:val=&quot;0070078D&quot;/&gt;&lt;wsp:rsid wsp:val=&quot;007131C9&quot;/&gt;&lt;wsp:rsid wsp:val=&quot;00716089&quot;/&gt;&lt;wsp:rsid wsp:val=&quot;00724151&quot;/&gt;&lt;wsp:rsid wsp:val=&quot;00741FD0&quot;/&gt;&lt;wsp:rsid wsp:val=&quot;00771EBF&quot;/&gt;&lt;wsp:rsid wsp:val=&quot;00777201&quot;/&gt;&lt;wsp:rsid wsp:val=&quot;007E06FC&quot;/&gt;&lt;wsp:rsid wsp:val=&quot;008129E4&quot;/&gt;&lt;wsp:rsid wsp:val=&quot;0083259C&quot;/&gt;&lt;wsp:rsid wsp:val=&quot;00853317&quot;/&gt;&lt;wsp:rsid wsp:val=&quot;008556CC&quot;/&gt;&lt;wsp:rsid wsp:val=&quot;00860962&quot;/&gt;&lt;wsp:rsid wsp:val=&quot;00885AC1&quot;/&gt;&lt;wsp:rsid wsp:val=&quot;00895210&quot;/&gt;&lt;wsp:rsid wsp:val=&quot;008B052A&quot;/&gt;&lt;wsp:rsid wsp:val=&quot;008B3105&quot;/&gt;&lt;wsp:rsid wsp:val=&quot;008B5E5E&quot;/&gt;&lt;wsp:rsid wsp:val=&quot;008C09A7&quot;/&gt;&lt;wsp:rsid wsp:val=&quot;008D594A&quot;/&gt;&lt;wsp:rsid wsp:val=&quot;008D5F90&quot;/&gt;&lt;wsp:rsid wsp:val=&quot;008F34AD&quot;/&gt;&lt;wsp:rsid wsp:val=&quot;008F6936&quot;/&gt;&lt;wsp:rsid wsp:val=&quot;00900A20&quot;/&gt;&lt;wsp:rsid wsp:val=&quot;0090150E&quot;/&gt;&lt;wsp:rsid wsp:val=&quot;0092024F&quot;/&gt;&lt;wsp:rsid wsp:val=&quot;00951610&quot;/&gt;&lt;wsp:rsid wsp:val=&quot;009B629A&quot;/&gt;&lt;wsp:rsid wsp:val=&quot;009E67AF&quot;/&gt;&lt;wsp:rsid wsp:val=&quot;009F75FF&quot;/&gt;&lt;wsp:rsid wsp:val=&quot;009F7D07&quot;/&gt;&lt;wsp:rsid wsp:val=&quot;00A24CFA&quot;/&gt;&lt;wsp:rsid wsp:val=&quot;00A353FE&quot;/&gt;&lt;wsp:rsid wsp:val=&quot;00A370FC&quot;/&gt;&lt;wsp:rsid wsp:val=&quot;00A6480E&quot;/&gt;&lt;wsp:rsid wsp:val=&quot;00A90EEF&quot;/&gt;&lt;wsp:rsid wsp:val=&quot;00A95DDA&quot;/&gt;&lt;wsp:rsid wsp:val=&quot;00AB7387&quot;/&gt;&lt;wsp:rsid wsp:val=&quot;00AC348A&quot;/&gt;&lt;wsp:rsid wsp:val=&quot;00AD21EA&quot;/&gt;&lt;wsp:rsid wsp:val=&quot;00AD4544&quot;/&gt;&lt;wsp:rsid wsp:val=&quot;00AD4954&quot;/&gt;&lt;wsp:rsid wsp:val=&quot;00B02265&quot;/&gt;&lt;wsp:rsid wsp:val=&quot;00B0533E&quot;/&gt;&lt;wsp:rsid wsp:val=&quot;00B57522&quot;/&gt;&lt;wsp:rsid wsp:val=&quot;00B67519&quot;/&gt;&lt;wsp:rsid wsp:val=&quot;00B77464&quot;/&gt;&lt;wsp:rsid wsp:val=&quot;00BE2517&quot;/&gt;&lt;wsp:rsid wsp:val=&quot;00BE394E&quot;/&gt;&lt;wsp:rsid wsp:val=&quot;00BE3B58&quot;/&gt;&lt;wsp:rsid wsp:val=&quot;00C03918&quot;/&gt;&lt;wsp:rsid wsp:val=&quot;00C17F6C&quot;/&gt;&lt;wsp:rsid wsp:val=&quot;00C4791C&quot;/&gt;&lt;wsp:rsid wsp:val=&quot;00C55454&quot;/&gt;&lt;wsp:rsid wsp:val=&quot;00C93807&quot;/&gt;&lt;wsp:rsid wsp:val=&quot;00CB53C9&quot;/&gt;&lt;wsp:rsid wsp:val=&quot;00CD28A5&quot;/&gt;&lt;wsp:rsid wsp:val=&quot;00CD5D26&quot;/&gt;&lt;wsp:rsid wsp:val=&quot;00CE6477&quot;/&gt;&lt;wsp:rsid wsp:val=&quot;00D337BD&quot;/&gt;&lt;wsp:rsid wsp:val=&quot;00D52CF5&quot;/&gt;&lt;wsp:rsid wsp:val=&quot;00D85677&quot;/&gt;&lt;wsp:rsid wsp:val=&quot;00D94738&quot;/&gt;&lt;wsp:rsid wsp:val=&quot;00D95D13&quot;/&gt;&lt;wsp:rsid wsp:val=&quot;00DB4569&quot;/&gt;&lt;wsp:rsid wsp:val=&quot;00DB7F48&quot;/&gt;&lt;wsp:rsid wsp:val=&quot;00DD7C6C&quot;/&gt;&lt;wsp:rsid wsp:val=&quot;00DE0B56&quot;/&gt;&lt;wsp:rsid wsp:val=&quot;00DF29B5&quot;/&gt;&lt;wsp:rsid wsp:val=&quot;00E20666&quot;/&gt;&lt;wsp:rsid wsp:val=&quot;00E34012&quot;/&gt;&lt;wsp:rsid wsp:val=&quot;00E93643&quot;/&gt;&lt;wsp:rsid wsp:val=&quot;00EC432E&quot;/&gt;&lt;wsp:rsid wsp:val=&quot;00F025FA&quot;/&gt;&lt;wsp:rsid wsp:val=&quot;00F122C7&quot;/&gt;&lt;wsp:rsid wsp:val=&quot;00F46197&quot;/&gt;&lt;wsp:rsid wsp:val=&quot;00F46975&quot;/&gt;&lt;wsp:rsid wsp:val=&quot;00F561A6&quot;/&gt;&lt;wsp:rsid wsp:val=&quot;00F73661&quot;/&gt;&lt;wsp:rsid wsp:val=&quot;00F92D76&quot;/&gt;&lt;wsp:rsid wsp:val=&quot;00FA0C60&quot;/&gt;&lt;wsp:rsid wsp:val=&quot;00FA48BA&quot;/&gt;&lt;wsp:rsid wsp:val=&quot;00FD67FC&quot;/&gt;&lt;wsp:rsid wsp:val=&quot;00FE1608&quot;/&gt;&lt;/wsp:rsids&gt;&lt;/w:docPr&gt;&lt;w:body&gt;&lt;wx:sect&gt;&lt;w:p wsp:rsidR=&quot;00000000&quot; wsp:rsidRDefault=&quot;00741FD0&quot; wsp:rsidP=&quot;00741FD0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T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3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i/&gt;&lt;/w:rPr&gt;&lt;/m:ctrlPr&gt;&lt;/m:dPr&gt;&lt;m:e&gt;&lt;m:r&gt;&lt;w:rPr&gt;&lt;w:rFonts w:ascii=&quot;Cambria Math&quot; w:fareast=&quot;Times New Roman&quot; w:h-ansi=&quot;Cambria Math&quot;/&gt;&lt;wx:font wx:val=&quot;Cambria Math&quot;/&gt;&lt;w:i/&gt;&lt;/w:rPr&gt;&lt;m:t&gt;a&lt;/m:t&gt;&lt;/m:r&gt;&lt;/m:e&gt;&lt;/m:d&gt;&lt;m:r&gt;&lt;w:rPr&gt;&lt;w:rFonts w:ascii=&quot;Cambria Math&quot; w:fareast=&quot;Times New Roman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a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a-1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A90EEF">
              <w:rPr>
                <w:rFonts w:ascii="Avenir Next" w:eastAsiaTheme="minorEastAsia" w:hAnsi="Avenir Next"/>
              </w:rPr>
              <w:instrText xml:space="preserve"> </w:instrText>
            </w:r>
            <w:r w:rsidR="00000000">
              <w:rPr>
                <w:rFonts w:ascii="Avenir Next" w:eastAsiaTheme="minorEastAsia" w:hAnsi="Avenir Next"/>
              </w:rPr>
              <w:fldChar w:fldCharType="separate"/>
            </w:r>
            <w:r w:rsidRPr="00A90EEF">
              <w:rPr>
                <w:rFonts w:ascii="Avenir Next" w:eastAsiaTheme="minorEastAsia" w:hAnsi="Avenir Next"/>
              </w:rPr>
              <w:fldChar w:fldCharType="end"/>
            </w:r>
            <w:r w:rsidRPr="00A90EEF">
              <w:rPr>
                <w:rFonts w:ascii="Avenir Next" w:eastAsia="Times New Roman" w:hAnsi="Avenir Next"/>
              </w:rPr>
              <w:t xml:space="preserve">. </w:t>
            </w:r>
            <w:r w:rsidRPr="00A90EEF">
              <w:rPr>
                <w:rFonts w:ascii="Avenir Next" w:eastAsia="Times New Roman" w:hAnsi="Avenir Next"/>
              </w:rPr>
              <w:br/>
            </w:r>
            <w:r w:rsidRPr="00487FE3">
              <w:rPr>
                <w:rFonts w:ascii="Avenir Next" w:eastAsia="Times New Roman" w:hAnsi="Avenir Next"/>
              </w:rPr>
              <w:t xml:space="preserve">Gib den </w:t>
            </w:r>
            <w:r w:rsidRPr="00487FE3">
              <w:rPr>
                <w:rFonts w:ascii="Avenir Next" w:eastAsia="Times New Roman" w:hAnsi="Avenir Next"/>
                <w:u w:val="single"/>
              </w:rPr>
              <w:t>kleinsten</w:t>
            </w:r>
            <w:r w:rsidRPr="00487FE3">
              <w:rPr>
                <w:rFonts w:ascii="Avenir Next" w:eastAsia="Times New Roman" w:hAnsi="Avenir Next"/>
              </w:rPr>
              <w:t xml:space="preserve"> gemeinsamen Nenner dieser drei Bruchterme an.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082E515" w14:textId="77777777" w:rsidR="00120CD9" w:rsidRPr="00145584" w:rsidRDefault="00120CD9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___/3</w:t>
            </w:r>
          </w:p>
        </w:tc>
      </w:tr>
      <w:tr w:rsidR="00120CD9" w14:paraId="06FDDB65" w14:textId="77777777" w:rsidTr="00120CD9">
        <w:trPr>
          <w:trHeight w:val="1967"/>
        </w:trPr>
        <w:tc>
          <w:tcPr>
            <w:tcW w:w="567" w:type="dxa"/>
            <w:shd w:val="clear" w:color="auto" w:fill="D9D9D9" w:themeFill="background1" w:themeFillShade="D9"/>
          </w:tcPr>
          <w:p w14:paraId="47007262" w14:textId="6E084B87" w:rsidR="00120CD9" w:rsidRDefault="00120CD9" w:rsidP="00E5620A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t>11</w:t>
            </w:r>
          </w:p>
        </w:tc>
        <w:tc>
          <w:tcPr>
            <w:tcW w:w="8931" w:type="dxa"/>
          </w:tcPr>
          <w:p w14:paraId="773103FF" w14:textId="77777777" w:rsidR="00120CD9" w:rsidRPr="00487FE3" w:rsidRDefault="00120CD9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240"/>
              <w:rPr>
                <w:rFonts w:ascii="Avenir Next" w:hAnsi="Avenir Next"/>
              </w:rPr>
            </w:pPr>
            <w:r w:rsidRPr="00487FE3">
              <w:rPr>
                <w:rFonts w:ascii="Avenir Next" w:hAnsi="Avenir Next"/>
              </w:rPr>
              <w:t>Stelle fest, womit der Nenner erweitert wurde</w:t>
            </w:r>
            <w:r>
              <w:rPr>
                <w:rFonts w:ascii="Avenir Next" w:hAnsi="Avenir Next"/>
              </w:rPr>
              <w:t>,</w:t>
            </w:r>
            <w:r w:rsidRPr="00487FE3">
              <w:rPr>
                <w:rFonts w:ascii="Avenir Next" w:hAnsi="Avenir Next"/>
              </w:rPr>
              <w:t xml:space="preserve"> und berechne den zugehörigen Zähler. </w:t>
            </w:r>
            <w:r w:rsidRPr="003A1630">
              <w:rPr>
                <w:rFonts w:ascii="Avenir Next" w:hAnsi="Avenir Next"/>
                <w:u w:val="single"/>
              </w:rPr>
              <w:t>Vereinfache</w:t>
            </w:r>
            <w:r w:rsidRPr="00487FE3">
              <w:rPr>
                <w:rFonts w:ascii="Avenir Next" w:hAnsi="Avenir Next"/>
              </w:rPr>
              <w:t xml:space="preserve"> dabei den Zähler so</w:t>
            </w:r>
            <w:r>
              <w:rPr>
                <w:rFonts w:ascii="Avenir Next" w:hAnsi="Avenir Next"/>
              </w:rPr>
              <w:t xml:space="preserve"> </w:t>
            </w:r>
            <w:r w:rsidRPr="00487FE3">
              <w:rPr>
                <w:rFonts w:ascii="Avenir Next" w:hAnsi="Avenir Next"/>
              </w:rPr>
              <w:t xml:space="preserve">weit wie möglich.  </w:t>
            </w:r>
          </w:p>
          <w:p w14:paraId="18168783" w14:textId="08F60105" w:rsidR="00120CD9" w:rsidRPr="00120CD9" w:rsidRDefault="00000000" w:rsidP="00E5620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                                                   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-9</m:t>
                    </m:r>
                  </m:den>
                </m:f>
              </m:oMath>
            </m:oMathPara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59617E" w14:textId="77777777" w:rsidR="00120CD9" w:rsidRPr="00145584" w:rsidRDefault="00120CD9" w:rsidP="00E5620A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___/3</w:t>
            </w:r>
          </w:p>
        </w:tc>
      </w:tr>
      <w:tr w:rsidR="008D594A" w14:paraId="60D3EA6E" w14:textId="77777777" w:rsidTr="004477A5">
        <w:trPr>
          <w:trHeight w:val="2291"/>
        </w:trPr>
        <w:tc>
          <w:tcPr>
            <w:tcW w:w="567" w:type="dxa"/>
            <w:shd w:val="clear" w:color="auto" w:fill="D9D9D9" w:themeFill="background1" w:themeFillShade="D9"/>
          </w:tcPr>
          <w:p w14:paraId="2F3CA576" w14:textId="577D8339" w:rsidR="008D594A" w:rsidRDefault="00120CD9" w:rsidP="004477A5">
            <w:pPr>
              <w:spacing w:before="120" w:line="240" w:lineRule="auto"/>
              <w:ind w:left="-329"/>
              <w:jc w:val="right"/>
              <w:rPr>
                <w:rFonts w:ascii="Avenir Next" w:hAnsi="Avenir Next"/>
                <w:b/>
                <w:sz w:val="24"/>
              </w:rPr>
            </w:pPr>
            <w:r>
              <w:rPr>
                <w:rFonts w:ascii="Avenir Next" w:hAnsi="Avenir Next"/>
                <w:b/>
                <w:sz w:val="24"/>
              </w:rPr>
              <w:t>12</w:t>
            </w:r>
          </w:p>
        </w:tc>
        <w:tc>
          <w:tcPr>
            <w:tcW w:w="8931" w:type="dxa"/>
          </w:tcPr>
          <w:p w14:paraId="14AD3C53" w14:textId="0F4878FC" w:rsidR="00585C7E" w:rsidRPr="00120CD9" w:rsidRDefault="00585C7E" w:rsidP="00120CD9">
            <w:pPr>
              <w:pStyle w:val="Listenabsatz"/>
              <w:numPr>
                <w:ilvl w:val="0"/>
                <w:numId w:val="1"/>
              </w:numPr>
              <w:spacing w:before="120" w:after="40"/>
              <w:ind w:left="0" w:right="709" w:hanging="284"/>
              <w:rPr>
                <w:rFonts w:ascii="Avenir Book" w:eastAsiaTheme="minorEastAsia" w:hAnsi="Avenir Book" w:cs="Times New Roman"/>
                <w:lang w:val="de-DE"/>
              </w:rPr>
            </w:pPr>
            <w:r>
              <w:rPr>
                <w:rFonts w:ascii="Avenir Book" w:hAnsi="Avenir Book" w:cs="Times New Roman"/>
                <w:lang w:val="de-DE"/>
              </w:rPr>
              <w:t>Berechne und kürze das Ergebnis vollständig.</w:t>
            </w:r>
          </w:p>
          <w:p w14:paraId="181D94BB" w14:textId="6675DFBB" w:rsidR="00893897" w:rsidRPr="00893897" w:rsidRDefault="00000000" w:rsidP="00585C7E">
            <w:pPr>
              <w:spacing w:after="0"/>
              <w:ind w:right="-142"/>
              <w:jc w:val="both"/>
              <w:rPr>
                <w:rFonts w:ascii="Avenir Book" w:eastAsiaTheme="minorEastAsia" w:hAnsi="Avenir Book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2x+8</m:t>
                  </m:r>
                </m:den>
              </m:f>
            </m:oMath>
            <w:r w:rsidR="00893897" w:rsidRPr="00893897">
              <w:rPr>
                <w:rFonts w:ascii="Avenir Book" w:eastAsiaTheme="minorEastAsia" w:hAnsi="Avenir Book"/>
                <w:sz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</w:rPr>
                    <m:t>-16</m:t>
                  </m:r>
                </m:den>
              </m:f>
            </m:oMath>
            <w:r w:rsidR="00893897" w:rsidRPr="00893897">
              <w:rPr>
                <w:rFonts w:ascii="Avenir Book" w:eastAsiaTheme="minorEastAsia" w:hAnsi="Avenir Book"/>
                <w:sz w:val="28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</w:rPr>
                    <m:t>2x-8</m:t>
                  </m:r>
                </m:den>
              </m:f>
            </m:oMath>
            <w:r w:rsidR="00893897" w:rsidRPr="00893897">
              <w:rPr>
                <w:rFonts w:ascii="Avenir Book" w:eastAsiaTheme="minorEastAsia" w:hAnsi="Avenir Book"/>
                <w:sz w:val="28"/>
              </w:rPr>
              <w:t xml:space="preserve"> = </w:t>
            </w:r>
          </w:p>
          <w:p w14:paraId="6B8B3B4E" w14:textId="77777777" w:rsidR="00893897" w:rsidRDefault="00893897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63F646F9" w14:textId="77777777" w:rsidR="00585C7E" w:rsidRDefault="00585C7E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78F9D1DC" w14:textId="77777777" w:rsidR="00585C7E" w:rsidRDefault="00585C7E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2948BFE4" w14:textId="77777777" w:rsidR="00585C7E" w:rsidRDefault="00585C7E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110035D4" w14:textId="77777777" w:rsidR="00585C7E" w:rsidRDefault="00585C7E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2175B086" w14:textId="77777777" w:rsidR="00585C7E" w:rsidRDefault="00585C7E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4CAC4093" w14:textId="77777777" w:rsidR="00585C7E" w:rsidRDefault="00585C7E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40A39058" w14:textId="77777777" w:rsidR="00585C7E" w:rsidRDefault="00585C7E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43F23D84" w14:textId="77777777" w:rsidR="00585C7E" w:rsidRDefault="00585C7E" w:rsidP="00893897">
            <w:pPr>
              <w:tabs>
                <w:tab w:val="left" w:pos="426"/>
              </w:tabs>
              <w:spacing w:after="0"/>
              <w:ind w:right="-142"/>
              <w:jc w:val="both"/>
              <w:rPr>
                <w:rFonts w:ascii="Avenir Book" w:hAnsi="Avenir Book"/>
              </w:rPr>
            </w:pPr>
          </w:p>
          <w:p w14:paraId="1E48A9E7" w14:textId="54D1F225" w:rsidR="008D594A" w:rsidRDefault="008D594A" w:rsidP="008D594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049CCCEF" w14:textId="0E81BF16" w:rsidR="00120CD9" w:rsidRDefault="00120CD9" w:rsidP="008D594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19E624B8" w14:textId="77777777" w:rsidR="00120CD9" w:rsidRDefault="00120CD9" w:rsidP="008D594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47C5DC17" w14:textId="77777777" w:rsidR="00120CD9" w:rsidRDefault="00120CD9" w:rsidP="008D594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64607D96" w14:textId="77777777" w:rsidR="00120CD9" w:rsidRDefault="00120CD9" w:rsidP="008D594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6BC5F694" w14:textId="3C309768" w:rsidR="00120CD9" w:rsidRDefault="00120CD9" w:rsidP="008D594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  <w:p w14:paraId="44A466E6" w14:textId="0AF98F91" w:rsidR="00120CD9" w:rsidRPr="00893897" w:rsidRDefault="00120CD9" w:rsidP="008D594A">
            <w:pPr>
              <w:tabs>
                <w:tab w:val="left" w:pos="426"/>
                <w:tab w:val="left" w:pos="851"/>
                <w:tab w:val="left" w:pos="1276"/>
              </w:tabs>
              <w:spacing w:before="120" w:after="0" w:line="240" w:lineRule="auto"/>
              <w:rPr>
                <w:rFonts w:ascii="Avenir Book" w:hAnsi="Avenir Boo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0C66E2" w14:textId="5A168A7C" w:rsidR="008D594A" w:rsidRPr="00145584" w:rsidRDefault="008D594A" w:rsidP="004477A5">
            <w:pPr>
              <w:spacing w:before="120" w:after="0" w:line="240" w:lineRule="auto"/>
              <w:jc w:val="center"/>
              <w:rPr>
                <w:rFonts w:ascii="Avenir Next" w:hAnsi="Avenir Next"/>
                <w:sz w:val="20"/>
                <w:szCs w:val="20"/>
              </w:rPr>
            </w:pPr>
            <w:r w:rsidRPr="00145584">
              <w:rPr>
                <w:rFonts w:ascii="Avenir Next" w:hAnsi="Avenir Next"/>
                <w:sz w:val="20"/>
                <w:szCs w:val="20"/>
              </w:rPr>
              <w:t>___/</w:t>
            </w:r>
            <w:r w:rsidR="00585C7E">
              <w:rPr>
                <w:rFonts w:ascii="Avenir Next" w:hAnsi="Avenir Next"/>
                <w:sz w:val="20"/>
                <w:szCs w:val="20"/>
              </w:rPr>
              <w:t>8</w:t>
            </w:r>
          </w:p>
        </w:tc>
      </w:tr>
    </w:tbl>
    <w:p w14:paraId="533A3CB4" w14:textId="2DCBAC3C" w:rsidR="00002189" w:rsidRPr="00317CC7" w:rsidRDefault="00120CD9" w:rsidP="00FD67FC">
      <w:pPr>
        <w:tabs>
          <w:tab w:val="right" w:pos="9356"/>
        </w:tabs>
        <w:rPr>
          <w:rFonts w:ascii="Avenir Next" w:hAnsi="Avenir Next"/>
          <w:bCs/>
          <w:i/>
          <w:iCs/>
          <w:sz w:val="2"/>
          <w:szCs w:val="2"/>
        </w:rPr>
      </w:pPr>
      <w:r w:rsidRPr="00F73661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8480" behindDoc="1" locked="0" layoutInCell="1" allowOverlap="1" wp14:anchorId="71E7F8D3" wp14:editId="5F713598">
            <wp:simplePos x="0" y="0"/>
            <wp:positionH relativeFrom="column">
              <wp:posOffset>4522617</wp:posOffset>
            </wp:positionH>
            <wp:positionV relativeFrom="paragraph">
              <wp:posOffset>-538480</wp:posOffset>
            </wp:positionV>
            <wp:extent cx="1089660" cy="1089660"/>
            <wp:effectExtent l="0" t="0" r="2540" b="0"/>
            <wp:wrapNone/>
            <wp:docPr id="4" name="Grafik 4" descr="Bildergebnis für geschaf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geschafft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2189" w:rsidRPr="00317CC7" w:rsidSect="00D1323D">
      <w:headerReference w:type="default" r:id="rId19"/>
      <w:footerReference w:type="default" r:id="rId20"/>
      <w:pgSz w:w="11900" w:h="16840"/>
      <w:pgMar w:top="1417" w:right="985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83AA" w14:textId="77777777" w:rsidR="00D1323D" w:rsidRDefault="00D1323D" w:rsidP="00361EA2">
      <w:r>
        <w:separator/>
      </w:r>
    </w:p>
  </w:endnote>
  <w:endnote w:type="continuationSeparator" w:id="0">
    <w:p w14:paraId="5FF51E6C" w14:textId="77777777" w:rsidR="00D1323D" w:rsidRDefault="00D1323D" w:rsidP="0036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67BE" w14:textId="77777777" w:rsidR="00361EA2" w:rsidRPr="00361EA2" w:rsidRDefault="00361EA2" w:rsidP="00361EA2">
    <w:pPr>
      <w:pStyle w:val="Kopfzeile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ascii="Avenir Next" w:hAnsi="Avenir Next"/>
        <w:b/>
        <w:sz w:val="22"/>
        <w:szCs w:val="22"/>
      </w:rPr>
    </w:pPr>
    <w:r w:rsidRPr="00361EA2">
      <w:rPr>
        <w:rFonts w:ascii="Avenir Next" w:hAnsi="Avenir Next"/>
        <w:b/>
        <w:sz w:val="22"/>
        <w:szCs w:val="22"/>
      </w:rPr>
      <w:t>Katja Marso</w:t>
    </w:r>
    <w:r w:rsidRPr="00361EA2">
      <w:rPr>
        <w:rFonts w:ascii="Avenir Next" w:hAnsi="Avenir Next"/>
        <w:b/>
        <w:color w:val="FFFFFF" w:themeColor="background1"/>
        <w:sz w:val="22"/>
        <w:szCs w:val="22"/>
      </w:rPr>
      <w:t>.</w:t>
    </w:r>
  </w:p>
  <w:p w14:paraId="5DDCB9BD" w14:textId="77777777" w:rsidR="00361EA2" w:rsidRPr="00361EA2" w:rsidRDefault="00361EA2" w:rsidP="00361EA2">
    <w:pPr>
      <w:widowControl w:val="0"/>
      <w:autoSpaceDE w:val="0"/>
      <w:autoSpaceDN w:val="0"/>
      <w:adjustRightInd w:val="0"/>
      <w:spacing w:after="240" w:line="180" w:lineRule="atLeast"/>
      <w:jc w:val="right"/>
      <w:rPr>
        <w:rFonts w:ascii="Avenir Next" w:hAnsi="Avenir Next" w:cs="Arial"/>
        <w:color w:val="4747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6C9A" w14:textId="77777777" w:rsidR="00D1323D" w:rsidRDefault="00D1323D" w:rsidP="00361EA2">
      <w:r>
        <w:separator/>
      </w:r>
    </w:p>
  </w:footnote>
  <w:footnote w:type="continuationSeparator" w:id="0">
    <w:p w14:paraId="79D9249A" w14:textId="77777777" w:rsidR="00D1323D" w:rsidRDefault="00D1323D" w:rsidP="0036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58D8" w14:textId="5DE05D23" w:rsidR="00361EA2" w:rsidRPr="00361EA2" w:rsidRDefault="00361EA2" w:rsidP="00E93E67">
    <w:pPr>
      <w:pStyle w:val="Kopfzeile"/>
      <w:tabs>
        <w:tab w:val="clear" w:pos="4536"/>
        <w:tab w:val="clear" w:pos="9072"/>
        <w:tab w:val="right" w:pos="9498"/>
      </w:tabs>
      <w:rPr>
        <w:rFonts w:ascii="Avenir Next" w:hAnsi="Avenir Next"/>
        <w:b/>
      </w:rPr>
    </w:pPr>
    <w:r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C067B80" wp14:editId="4FBCCB58">
          <wp:simplePos x="0" y="0"/>
          <wp:positionH relativeFrom="column">
            <wp:posOffset>-402602</wp:posOffset>
          </wp:positionH>
          <wp:positionV relativeFrom="paragraph">
            <wp:posOffset>-181610</wp:posOffset>
          </wp:positionV>
          <wp:extent cx="574675" cy="621030"/>
          <wp:effectExtent l="0" t="0" r="0" b="1270"/>
          <wp:wrapTight wrapText="bothSides">
            <wp:wrapPolygon edited="0">
              <wp:start x="0" y="0"/>
              <wp:lineTo x="0" y="21202"/>
              <wp:lineTo x="21003" y="21202"/>
              <wp:lineTo x="21003" y="0"/>
              <wp:lineTo x="0" y="0"/>
            </wp:wrapPolygon>
          </wp:wrapTight>
          <wp:docPr id="2" name="Bild 2" descr="Mat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th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4A04C7">
      <w:rPr>
        <w:rFonts w:ascii="Avenir Next" w:hAnsi="Avenir Next"/>
        <w:b/>
      </w:rPr>
      <w:t>2</w:t>
    </w:r>
    <w:r w:rsidR="00B02265">
      <w:rPr>
        <w:rFonts w:ascii="Avenir Next" w:hAnsi="Avenir Next"/>
        <w:b/>
      </w:rPr>
      <w:t>. Schularbeit</w:t>
    </w:r>
  </w:p>
  <w:p w14:paraId="6BEA2CC9" w14:textId="0159C4EF" w:rsidR="00361EA2" w:rsidRPr="00361EA2" w:rsidRDefault="00361EA2" w:rsidP="00E93E67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498"/>
      </w:tabs>
      <w:spacing w:after="240"/>
      <w:rPr>
        <w:rFonts w:ascii="Avenir Next" w:hAnsi="Avenir Next"/>
      </w:rPr>
    </w:pPr>
    <w:r w:rsidRPr="00361EA2">
      <w:rPr>
        <w:rFonts w:ascii="Avenir Next" w:hAnsi="Avenir Next"/>
      </w:rPr>
      <w:t>Name:</w:t>
    </w:r>
    <w:r>
      <w:rPr>
        <w:rFonts w:ascii="Verdana" w:hAnsi="Verdana"/>
      </w:rPr>
      <w:t xml:space="preserve"> </w:t>
    </w:r>
    <w:r>
      <w:rPr>
        <w:rFonts w:ascii="Verdana" w:hAnsi="Verdana"/>
      </w:rPr>
      <w:tab/>
    </w:r>
    <w:r w:rsidR="00B02265">
      <w:rPr>
        <w:rFonts w:ascii="Avenir Next" w:hAnsi="Avenir Next"/>
      </w:rPr>
      <w:t xml:space="preserve">am </w:t>
    </w:r>
    <w:r w:rsidR="004A04C7">
      <w:rPr>
        <w:rFonts w:ascii="Avenir Next" w:hAnsi="Avenir Next"/>
      </w:rPr>
      <w:t>16</w:t>
    </w:r>
    <w:r w:rsidR="00B02265">
      <w:rPr>
        <w:rFonts w:ascii="Avenir Next" w:hAnsi="Avenir Next"/>
      </w:rPr>
      <w:t>.</w:t>
    </w:r>
    <w:r w:rsidR="004A04C7">
      <w:rPr>
        <w:rFonts w:ascii="Avenir Next" w:hAnsi="Avenir Next"/>
      </w:rPr>
      <w:t>01</w:t>
    </w:r>
    <w:r w:rsidR="00B02265">
      <w:rPr>
        <w:rFonts w:ascii="Avenir Next" w:hAnsi="Avenir Next"/>
      </w:rPr>
      <w:t>.20</w:t>
    </w:r>
    <w:r w:rsidR="004A04C7">
      <w:rPr>
        <w:rFonts w:ascii="Avenir Next" w:hAnsi="Avenir Next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48D"/>
    <w:multiLevelType w:val="hybridMultilevel"/>
    <w:tmpl w:val="92680DE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39D"/>
    <w:multiLevelType w:val="hybridMultilevel"/>
    <w:tmpl w:val="F38AAC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600"/>
    <w:multiLevelType w:val="hybridMultilevel"/>
    <w:tmpl w:val="326485DE"/>
    <w:lvl w:ilvl="0" w:tplc="19B0C9F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E5F0D4E"/>
    <w:multiLevelType w:val="hybridMultilevel"/>
    <w:tmpl w:val="193448B4"/>
    <w:lvl w:ilvl="0" w:tplc="4F5CDF9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A2B"/>
    <w:multiLevelType w:val="hybridMultilevel"/>
    <w:tmpl w:val="ED2A1E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E1ECD"/>
    <w:multiLevelType w:val="hybridMultilevel"/>
    <w:tmpl w:val="41EA1F8C"/>
    <w:lvl w:ilvl="0" w:tplc="7D9C6D58">
      <w:start w:val="10"/>
      <w:numFmt w:val="decimal"/>
      <w:lvlText w:val="%1."/>
      <w:lvlJc w:val="left"/>
      <w:pPr>
        <w:ind w:left="76" w:hanging="360"/>
      </w:pPr>
      <w:rPr>
        <w:rFonts w:cstheme="minorBidi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27540B6"/>
    <w:multiLevelType w:val="hybridMultilevel"/>
    <w:tmpl w:val="99B6595A"/>
    <w:lvl w:ilvl="0" w:tplc="4650F40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3A63"/>
    <w:multiLevelType w:val="hybridMultilevel"/>
    <w:tmpl w:val="F30CD1A6"/>
    <w:lvl w:ilvl="0" w:tplc="0C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EA2E93"/>
    <w:multiLevelType w:val="hybridMultilevel"/>
    <w:tmpl w:val="57A4C358"/>
    <w:lvl w:ilvl="0" w:tplc="E5741766">
      <w:start w:val="1"/>
      <w:numFmt w:val="decimal"/>
      <w:lvlText w:val="%1)"/>
      <w:lvlJc w:val="left"/>
      <w:pPr>
        <w:ind w:left="76" w:hanging="360"/>
      </w:pPr>
      <w:rPr>
        <w:rFonts w:asciiTheme="minorHAnsi" w:eastAsiaTheme="minorHAnsi" w:hAnsiTheme="minorHAnsi" w:cs="Times New Roman" w:hint="default"/>
        <w:b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FB04D75"/>
    <w:multiLevelType w:val="hybridMultilevel"/>
    <w:tmpl w:val="26A87C42"/>
    <w:lvl w:ilvl="0" w:tplc="24009E2A">
      <w:start w:val="10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65BB8"/>
    <w:multiLevelType w:val="hybridMultilevel"/>
    <w:tmpl w:val="BD9235C6"/>
    <w:lvl w:ilvl="0" w:tplc="5E1246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14428"/>
    <w:multiLevelType w:val="hybridMultilevel"/>
    <w:tmpl w:val="A5F89C5E"/>
    <w:lvl w:ilvl="0" w:tplc="1E306C8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86C0A"/>
    <w:multiLevelType w:val="hybridMultilevel"/>
    <w:tmpl w:val="1F14B624"/>
    <w:lvl w:ilvl="0" w:tplc="29A292E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D771C"/>
    <w:multiLevelType w:val="hybridMultilevel"/>
    <w:tmpl w:val="A5AEB1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F47AD"/>
    <w:multiLevelType w:val="hybridMultilevel"/>
    <w:tmpl w:val="BAF84E0E"/>
    <w:lvl w:ilvl="0" w:tplc="CC9644B2">
      <w:start w:val="10"/>
      <w:numFmt w:val="decimal"/>
      <w:lvlText w:val="%1"/>
      <w:lvlJc w:val="left"/>
      <w:pPr>
        <w:ind w:left="436" w:hanging="360"/>
      </w:pPr>
      <w:rPr>
        <w:rFonts w:cstheme="minorBidi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14F22CC"/>
    <w:multiLevelType w:val="multilevel"/>
    <w:tmpl w:val="AB881F4A"/>
    <w:lvl w:ilvl="0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530"/>
        </w:tabs>
        <w:ind w:left="340" w:hanging="17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77"/>
        </w:tabs>
        <w:ind w:left="1077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F9131B"/>
    <w:multiLevelType w:val="hybridMultilevel"/>
    <w:tmpl w:val="42AC0F9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17183"/>
    <w:multiLevelType w:val="hybridMultilevel"/>
    <w:tmpl w:val="723E19C6"/>
    <w:lvl w:ilvl="0" w:tplc="7B32C2A2">
      <w:start w:val="1"/>
      <w:numFmt w:val="lowerRoman"/>
      <w:lvlText w:val="(%1)"/>
      <w:lvlJc w:val="left"/>
      <w:pPr>
        <w:ind w:left="1580" w:hanging="720"/>
      </w:pPr>
      <w:rPr>
        <w:rFonts w:eastAsia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940" w:hanging="360"/>
      </w:pPr>
    </w:lvl>
    <w:lvl w:ilvl="2" w:tplc="0407001B" w:tentative="1">
      <w:start w:val="1"/>
      <w:numFmt w:val="lowerRoman"/>
      <w:lvlText w:val="%3."/>
      <w:lvlJc w:val="right"/>
      <w:pPr>
        <w:ind w:left="2660" w:hanging="180"/>
      </w:pPr>
    </w:lvl>
    <w:lvl w:ilvl="3" w:tplc="0407000F" w:tentative="1">
      <w:start w:val="1"/>
      <w:numFmt w:val="decimal"/>
      <w:lvlText w:val="%4."/>
      <w:lvlJc w:val="left"/>
      <w:pPr>
        <w:ind w:left="3380" w:hanging="360"/>
      </w:pPr>
    </w:lvl>
    <w:lvl w:ilvl="4" w:tplc="04070019" w:tentative="1">
      <w:start w:val="1"/>
      <w:numFmt w:val="lowerLetter"/>
      <w:lvlText w:val="%5."/>
      <w:lvlJc w:val="left"/>
      <w:pPr>
        <w:ind w:left="4100" w:hanging="360"/>
      </w:pPr>
    </w:lvl>
    <w:lvl w:ilvl="5" w:tplc="0407001B" w:tentative="1">
      <w:start w:val="1"/>
      <w:numFmt w:val="lowerRoman"/>
      <w:lvlText w:val="%6."/>
      <w:lvlJc w:val="right"/>
      <w:pPr>
        <w:ind w:left="4820" w:hanging="180"/>
      </w:pPr>
    </w:lvl>
    <w:lvl w:ilvl="6" w:tplc="0407000F" w:tentative="1">
      <w:start w:val="1"/>
      <w:numFmt w:val="decimal"/>
      <w:lvlText w:val="%7."/>
      <w:lvlJc w:val="left"/>
      <w:pPr>
        <w:ind w:left="5540" w:hanging="360"/>
      </w:pPr>
    </w:lvl>
    <w:lvl w:ilvl="7" w:tplc="04070019" w:tentative="1">
      <w:start w:val="1"/>
      <w:numFmt w:val="lowerLetter"/>
      <w:lvlText w:val="%8."/>
      <w:lvlJc w:val="left"/>
      <w:pPr>
        <w:ind w:left="6260" w:hanging="360"/>
      </w:pPr>
    </w:lvl>
    <w:lvl w:ilvl="8" w:tplc="0407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114257903">
    <w:abstractNumId w:val="8"/>
  </w:num>
  <w:num w:numId="2" w16cid:durableId="209728672">
    <w:abstractNumId w:val="2"/>
  </w:num>
  <w:num w:numId="3" w16cid:durableId="1201045008">
    <w:abstractNumId w:val="13"/>
  </w:num>
  <w:num w:numId="4" w16cid:durableId="1595092483">
    <w:abstractNumId w:val="5"/>
  </w:num>
  <w:num w:numId="5" w16cid:durableId="1341004931">
    <w:abstractNumId w:val="14"/>
  </w:num>
  <w:num w:numId="6" w16cid:durableId="1996295293">
    <w:abstractNumId w:val="9"/>
  </w:num>
  <w:num w:numId="7" w16cid:durableId="1773238302">
    <w:abstractNumId w:val="15"/>
  </w:num>
  <w:num w:numId="8" w16cid:durableId="1378359644">
    <w:abstractNumId w:val="7"/>
  </w:num>
  <w:num w:numId="9" w16cid:durableId="857087442">
    <w:abstractNumId w:val="6"/>
  </w:num>
  <w:num w:numId="10" w16cid:durableId="988821354">
    <w:abstractNumId w:val="11"/>
  </w:num>
  <w:num w:numId="11" w16cid:durableId="32465836">
    <w:abstractNumId w:val="0"/>
  </w:num>
  <w:num w:numId="12" w16cid:durableId="1152404810">
    <w:abstractNumId w:val="1"/>
  </w:num>
  <w:num w:numId="13" w16cid:durableId="585264405">
    <w:abstractNumId w:val="16"/>
  </w:num>
  <w:num w:numId="14" w16cid:durableId="2087215762">
    <w:abstractNumId w:val="4"/>
  </w:num>
  <w:num w:numId="15" w16cid:durableId="1738166289">
    <w:abstractNumId w:val="3"/>
  </w:num>
  <w:num w:numId="16" w16cid:durableId="1436712519">
    <w:abstractNumId w:val="17"/>
  </w:num>
  <w:num w:numId="17" w16cid:durableId="3166603">
    <w:abstractNumId w:val="10"/>
  </w:num>
  <w:num w:numId="18" w16cid:durableId="491601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C7"/>
    <w:rsid w:val="00002189"/>
    <w:rsid w:val="00002698"/>
    <w:rsid w:val="00015228"/>
    <w:rsid w:val="00016E01"/>
    <w:rsid w:val="00024289"/>
    <w:rsid w:val="00054A00"/>
    <w:rsid w:val="000635D6"/>
    <w:rsid w:val="0007298A"/>
    <w:rsid w:val="00075C43"/>
    <w:rsid w:val="00085ECA"/>
    <w:rsid w:val="00092558"/>
    <w:rsid w:val="000D10CD"/>
    <w:rsid w:val="000E0460"/>
    <w:rsid w:val="000E299A"/>
    <w:rsid w:val="000E7EB2"/>
    <w:rsid w:val="000F0B1C"/>
    <w:rsid w:val="000F5135"/>
    <w:rsid w:val="000F599F"/>
    <w:rsid w:val="00120CD9"/>
    <w:rsid w:val="00134916"/>
    <w:rsid w:val="00180734"/>
    <w:rsid w:val="00183640"/>
    <w:rsid w:val="001A647C"/>
    <w:rsid w:val="001B2AB0"/>
    <w:rsid w:val="001C5AB7"/>
    <w:rsid w:val="001D0583"/>
    <w:rsid w:val="001E5B37"/>
    <w:rsid w:val="001E7427"/>
    <w:rsid w:val="001F1418"/>
    <w:rsid w:val="001F77E1"/>
    <w:rsid w:val="001F7F5A"/>
    <w:rsid w:val="00203B75"/>
    <w:rsid w:val="0021416E"/>
    <w:rsid w:val="00215087"/>
    <w:rsid w:val="0024572D"/>
    <w:rsid w:val="00260811"/>
    <w:rsid w:val="0026103F"/>
    <w:rsid w:val="00277324"/>
    <w:rsid w:val="00281C25"/>
    <w:rsid w:val="002F27AB"/>
    <w:rsid w:val="00307719"/>
    <w:rsid w:val="003120F9"/>
    <w:rsid w:val="00317CC7"/>
    <w:rsid w:val="0032566E"/>
    <w:rsid w:val="00335E3B"/>
    <w:rsid w:val="00347634"/>
    <w:rsid w:val="00357FA7"/>
    <w:rsid w:val="00360F61"/>
    <w:rsid w:val="00361EA2"/>
    <w:rsid w:val="003714FA"/>
    <w:rsid w:val="00382DF1"/>
    <w:rsid w:val="00396CCA"/>
    <w:rsid w:val="003A1630"/>
    <w:rsid w:val="003B1FCB"/>
    <w:rsid w:val="003C6A89"/>
    <w:rsid w:val="003E5690"/>
    <w:rsid w:val="003E7817"/>
    <w:rsid w:val="003E7E21"/>
    <w:rsid w:val="003F300A"/>
    <w:rsid w:val="00407B2D"/>
    <w:rsid w:val="004176EA"/>
    <w:rsid w:val="00420138"/>
    <w:rsid w:val="00431719"/>
    <w:rsid w:val="00433788"/>
    <w:rsid w:val="004477A5"/>
    <w:rsid w:val="00484BEB"/>
    <w:rsid w:val="00487FE3"/>
    <w:rsid w:val="004A04C7"/>
    <w:rsid w:val="004A205E"/>
    <w:rsid w:val="004B6EF8"/>
    <w:rsid w:val="004C3190"/>
    <w:rsid w:val="004D71CD"/>
    <w:rsid w:val="004F0C01"/>
    <w:rsid w:val="004F0CB7"/>
    <w:rsid w:val="004F5731"/>
    <w:rsid w:val="005244B7"/>
    <w:rsid w:val="00537EB2"/>
    <w:rsid w:val="00567C64"/>
    <w:rsid w:val="00575C79"/>
    <w:rsid w:val="005772A6"/>
    <w:rsid w:val="00585C7E"/>
    <w:rsid w:val="005908F9"/>
    <w:rsid w:val="005C5636"/>
    <w:rsid w:val="005D74B5"/>
    <w:rsid w:val="005F7BDB"/>
    <w:rsid w:val="0060755D"/>
    <w:rsid w:val="00631F1E"/>
    <w:rsid w:val="006462A8"/>
    <w:rsid w:val="00652F42"/>
    <w:rsid w:val="00663227"/>
    <w:rsid w:val="006B4DB1"/>
    <w:rsid w:val="006C515E"/>
    <w:rsid w:val="0070078D"/>
    <w:rsid w:val="007131C9"/>
    <w:rsid w:val="00716089"/>
    <w:rsid w:val="00724151"/>
    <w:rsid w:val="00771EBF"/>
    <w:rsid w:val="00777201"/>
    <w:rsid w:val="007E06FC"/>
    <w:rsid w:val="008129E4"/>
    <w:rsid w:val="0083259C"/>
    <w:rsid w:val="008417D7"/>
    <w:rsid w:val="00853317"/>
    <w:rsid w:val="008556CC"/>
    <w:rsid w:val="00860962"/>
    <w:rsid w:val="008705FE"/>
    <w:rsid w:val="00870757"/>
    <w:rsid w:val="00885AC1"/>
    <w:rsid w:val="00893897"/>
    <w:rsid w:val="00895210"/>
    <w:rsid w:val="008A0160"/>
    <w:rsid w:val="008B052A"/>
    <w:rsid w:val="008B3105"/>
    <w:rsid w:val="008B5E5E"/>
    <w:rsid w:val="008C09A7"/>
    <w:rsid w:val="008C4463"/>
    <w:rsid w:val="008D594A"/>
    <w:rsid w:val="008D5F90"/>
    <w:rsid w:val="008F34AD"/>
    <w:rsid w:val="008F6936"/>
    <w:rsid w:val="00900A20"/>
    <w:rsid w:val="0090150E"/>
    <w:rsid w:val="0092024F"/>
    <w:rsid w:val="00951610"/>
    <w:rsid w:val="009B629A"/>
    <w:rsid w:val="009D4B05"/>
    <w:rsid w:val="009E67AF"/>
    <w:rsid w:val="009F75FF"/>
    <w:rsid w:val="009F7D07"/>
    <w:rsid w:val="00A24CFA"/>
    <w:rsid w:val="00A353FE"/>
    <w:rsid w:val="00A370FC"/>
    <w:rsid w:val="00A6480E"/>
    <w:rsid w:val="00A95DDA"/>
    <w:rsid w:val="00AB36F4"/>
    <w:rsid w:val="00AB7387"/>
    <w:rsid w:val="00AC348A"/>
    <w:rsid w:val="00AD21EA"/>
    <w:rsid w:val="00AD4544"/>
    <w:rsid w:val="00AD4954"/>
    <w:rsid w:val="00B02265"/>
    <w:rsid w:val="00B0533E"/>
    <w:rsid w:val="00B57522"/>
    <w:rsid w:val="00B656D3"/>
    <w:rsid w:val="00B67519"/>
    <w:rsid w:val="00B77464"/>
    <w:rsid w:val="00BA192C"/>
    <w:rsid w:val="00BE2517"/>
    <w:rsid w:val="00BE394E"/>
    <w:rsid w:val="00BE3B58"/>
    <w:rsid w:val="00C03918"/>
    <w:rsid w:val="00C17F6C"/>
    <w:rsid w:val="00C4791C"/>
    <w:rsid w:val="00C55454"/>
    <w:rsid w:val="00C93807"/>
    <w:rsid w:val="00CB53C9"/>
    <w:rsid w:val="00CD28A5"/>
    <w:rsid w:val="00CD5D26"/>
    <w:rsid w:val="00CE0786"/>
    <w:rsid w:val="00CE6477"/>
    <w:rsid w:val="00D1323D"/>
    <w:rsid w:val="00D337BD"/>
    <w:rsid w:val="00D47A6B"/>
    <w:rsid w:val="00D52CF5"/>
    <w:rsid w:val="00D66A10"/>
    <w:rsid w:val="00D85677"/>
    <w:rsid w:val="00D94738"/>
    <w:rsid w:val="00D95D13"/>
    <w:rsid w:val="00DB4569"/>
    <w:rsid w:val="00DB7F48"/>
    <w:rsid w:val="00DD7C6C"/>
    <w:rsid w:val="00DE0322"/>
    <w:rsid w:val="00DE0B56"/>
    <w:rsid w:val="00DF29B5"/>
    <w:rsid w:val="00E20666"/>
    <w:rsid w:val="00E258BE"/>
    <w:rsid w:val="00E34012"/>
    <w:rsid w:val="00E557D4"/>
    <w:rsid w:val="00E93643"/>
    <w:rsid w:val="00E93E67"/>
    <w:rsid w:val="00EC432E"/>
    <w:rsid w:val="00EC4A7E"/>
    <w:rsid w:val="00F025FA"/>
    <w:rsid w:val="00F122C7"/>
    <w:rsid w:val="00F46197"/>
    <w:rsid w:val="00F46975"/>
    <w:rsid w:val="00F561A6"/>
    <w:rsid w:val="00F73661"/>
    <w:rsid w:val="00F92D76"/>
    <w:rsid w:val="00F92F0A"/>
    <w:rsid w:val="00FA0C60"/>
    <w:rsid w:val="00FA48BA"/>
    <w:rsid w:val="00FB18EB"/>
    <w:rsid w:val="00FD67FC"/>
    <w:rsid w:val="00FE1608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AEBBB"/>
  <w15:chartTrackingRefBased/>
  <w15:docId w15:val="{1CF7A5D9-2E02-2A4F-A775-914ABA2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347634"/>
    <w:pPr>
      <w:spacing w:after="160" w:line="259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1EA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61EA2"/>
  </w:style>
  <w:style w:type="paragraph" w:styleId="Fuzeile">
    <w:name w:val="footer"/>
    <w:basedOn w:val="Standard"/>
    <w:link w:val="FuzeileZchn"/>
    <w:uiPriority w:val="99"/>
    <w:unhideWhenUsed/>
    <w:rsid w:val="00361EA2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361EA2"/>
  </w:style>
  <w:style w:type="table" w:styleId="Tabellenraster">
    <w:name w:val="Table Grid"/>
    <w:basedOn w:val="NormaleTabelle"/>
    <w:rsid w:val="00347634"/>
    <w:rPr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0FC"/>
    <w:pPr>
      <w:spacing w:after="200" w:line="276" w:lineRule="auto"/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20138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D59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D594A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8D5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jamarso/Google%20Drive/Vorlagen/Word/SA%20Unterstuf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 Unterstufe.dotx</Template>
  <TotalTime>0</TotalTime>
  <Pages>5</Pages>
  <Words>703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Marso</dc:creator>
  <cp:keywords/>
  <dc:description/>
  <cp:lastModifiedBy>Marso Katja</cp:lastModifiedBy>
  <cp:revision>23</cp:revision>
  <cp:lastPrinted>2020-01-02T09:36:00Z</cp:lastPrinted>
  <dcterms:created xsi:type="dcterms:W3CDTF">2024-01-10T15:06:00Z</dcterms:created>
  <dcterms:modified xsi:type="dcterms:W3CDTF">2024-01-15T08:04:00Z</dcterms:modified>
</cp:coreProperties>
</file>