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300E" w14:textId="77777777" w:rsidR="008008FC" w:rsidRPr="00F03ADF" w:rsidRDefault="008008F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31495151" w14:textId="77777777" w:rsidR="009243C7" w:rsidRDefault="009243C7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008FC">
        <w:rPr>
          <w:rFonts w:ascii="Arial" w:hAnsi="Arial" w:cs="Arial"/>
          <w:b/>
          <w:sz w:val="28"/>
          <w:szCs w:val="28"/>
          <w:lang w:val="de-DE"/>
        </w:rPr>
        <w:t xml:space="preserve">Anmeldung </w:t>
      </w:r>
      <w:r w:rsidR="004C602F" w:rsidRPr="008008FC">
        <w:rPr>
          <w:rFonts w:ascii="Arial" w:hAnsi="Arial" w:cs="Arial"/>
          <w:b/>
          <w:sz w:val="28"/>
          <w:szCs w:val="28"/>
          <w:lang w:val="de-DE"/>
        </w:rPr>
        <w:t xml:space="preserve">der Masterarbeit und </w:t>
      </w:r>
      <w:r w:rsidR="00992606">
        <w:rPr>
          <w:rFonts w:ascii="Arial" w:hAnsi="Arial" w:cs="Arial"/>
          <w:b/>
          <w:sz w:val="28"/>
          <w:szCs w:val="28"/>
          <w:lang w:val="de-DE"/>
        </w:rPr>
        <w:t>Master</w:t>
      </w:r>
      <w:r w:rsidRPr="008008FC">
        <w:rPr>
          <w:rFonts w:ascii="Arial" w:hAnsi="Arial" w:cs="Arial"/>
          <w:b/>
          <w:sz w:val="28"/>
          <w:szCs w:val="28"/>
          <w:lang w:val="de-DE"/>
        </w:rPr>
        <w:t>vereinbarung</w:t>
      </w:r>
    </w:p>
    <w:p w14:paraId="64C16E29" w14:textId="77777777" w:rsidR="00992606" w:rsidRDefault="009926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SEKUNDARSTUFE</w:t>
      </w:r>
    </w:p>
    <w:p w14:paraId="6BABFDA6" w14:textId="77777777" w:rsidR="00B36A06" w:rsidRDefault="00B36A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402EB294" w14:textId="77777777" w:rsidR="00840DA4" w:rsidRPr="008008FC" w:rsidRDefault="00840DA4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5A85B98C" w14:textId="77777777" w:rsidR="00840DA4" w:rsidRPr="00B36A06" w:rsidRDefault="00840DA4" w:rsidP="00B36A06">
      <w:pPr>
        <w:autoSpaceDE w:val="0"/>
        <w:autoSpaceDN w:val="0"/>
        <w:adjustRightInd w:val="0"/>
        <w:spacing w:after="0" w:line="276" w:lineRule="auto"/>
        <w:ind w:left="1416" w:firstLine="708"/>
        <w:jc w:val="right"/>
        <w:rPr>
          <w:rFonts w:ascii="Arial" w:hAnsi="Arial" w:cs="Arial"/>
          <w:lang w:val="de-DE"/>
        </w:rPr>
      </w:pPr>
      <w:r w:rsidRPr="00B36A06">
        <w:rPr>
          <w:rFonts w:ascii="Arial" w:hAnsi="Arial" w:cs="Arial"/>
          <w:lang w:val="de-DE"/>
        </w:rPr>
        <w:t>------------------------------</w:t>
      </w:r>
      <w:r w:rsidR="002A35A1" w:rsidRPr="00B36A06">
        <w:rPr>
          <w:rFonts w:ascii="Arial" w:hAnsi="Arial" w:cs="Arial"/>
          <w:lang w:val="de-DE"/>
        </w:rPr>
        <w:t>---------</w:t>
      </w:r>
    </w:p>
    <w:p w14:paraId="572C0B45" w14:textId="77777777" w:rsidR="00840DA4" w:rsidRPr="00840DA4" w:rsidRDefault="00840DA4" w:rsidP="00840DA4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2A35A1">
        <w:rPr>
          <w:rFonts w:ascii="Arial" w:hAnsi="Arial" w:cs="Arial"/>
          <w:sz w:val="16"/>
          <w:szCs w:val="16"/>
          <w:lang w:val="de-DE"/>
        </w:rPr>
        <w:t>Datum d. Erstabgabe</w:t>
      </w:r>
      <w:r w:rsidR="00932E59">
        <w:rPr>
          <w:rFonts w:ascii="Arial" w:hAnsi="Arial" w:cs="Arial"/>
          <w:sz w:val="16"/>
          <w:szCs w:val="16"/>
          <w:lang w:val="de-DE"/>
        </w:rPr>
        <w:t xml:space="preserve"> – </w:t>
      </w:r>
      <w:r w:rsidR="00932E59" w:rsidRPr="005C55F1">
        <w:rPr>
          <w:rFonts w:ascii="Arial" w:hAnsi="Arial" w:cs="Arial"/>
          <w:sz w:val="16"/>
          <w:szCs w:val="16"/>
          <w:lang w:val="de-DE"/>
        </w:rPr>
        <w:t>a</w:t>
      </w:r>
      <w:r w:rsidR="00E60836" w:rsidRPr="005C55F1">
        <w:rPr>
          <w:rFonts w:ascii="Arial" w:hAnsi="Arial" w:cs="Arial"/>
          <w:sz w:val="16"/>
          <w:szCs w:val="16"/>
          <w:lang w:val="de-DE"/>
        </w:rPr>
        <w:t xml:space="preserve">usfüllen </w:t>
      </w:r>
      <w:r w:rsidR="002A35A1" w:rsidRPr="005C55F1">
        <w:rPr>
          <w:rFonts w:ascii="Arial" w:hAnsi="Arial" w:cs="Arial"/>
          <w:sz w:val="16"/>
          <w:szCs w:val="16"/>
          <w:lang w:val="de-DE"/>
        </w:rPr>
        <w:t>IFE</w:t>
      </w:r>
      <w:r w:rsidRPr="005C55F1">
        <w:rPr>
          <w:rFonts w:ascii="Arial" w:hAnsi="Arial" w:cs="Arial"/>
          <w:lang w:val="de-DE"/>
        </w:rPr>
        <w:t>)</w:t>
      </w:r>
    </w:p>
    <w:p w14:paraId="4FB946FC" w14:textId="77777777" w:rsidR="00BB3B0C" w:rsidRDefault="00BB3B0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11E50120" w14:textId="77777777" w:rsidR="00BE4293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zum/zur Studierenden</w:t>
      </w:r>
    </w:p>
    <w:p w14:paraId="1968D85B" w14:textId="77777777" w:rsidR="00B656B8" w:rsidRPr="00F03ADF" w:rsidRDefault="00B656B8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BB3B0C" w:rsidRPr="00F03ADF" w14:paraId="74C5BFC0" w14:textId="77777777" w:rsidTr="00EE73CC">
        <w:trPr>
          <w:trHeight w:val="581"/>
        </w:trPr>
        <w:tc>
          <w:tcPr>
            <w:tcW w:w="4106" w:type="dxa"/>
          </w:tcPr>
          <w:p w14:paraId="6640E995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</w:t>
            </w:r>
            <w:r w:rsidR="002104AF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  <w:r w:rsidR="009C20EF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</w:p>
          <w:p w14:paraId="634DE0C1" w14:textId="7ACBFFF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3DB42DF8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4454657A" w14:textId="176975C8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B3B0C" w:rsidRPr="00F03ADF" w14:paraId="72472D65" w14:textId="77777777" w:rsidTr="00EE73CC">
        <w:trPr>
          <w:trHeight w:val="581"/>
        </w:trPr>
        <w:tc>
          <w:tcPr>
            <w:tcW w:w="4106" w:type="dxa"/>
          </w:tcPr>
          <w:p w14:paraId="615A1F0F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Matrikelnummer:</w:t>
            </w:r>
          </w:p>
          <w:p w14:paraId="59667B75" w14:textId="1357B1D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4B9B1EC1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E-Mailadresse:</w:t>
            </w:r>
          </w:p>
          <w:p w14:paraId="18F7B77E" w14:textId="230CA664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FA5669E" w14:textId="77777777" w:rsidR="009243C7" w:rsidRDefault="009243C7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775E76AA" w14:textId="77777777" w:rsidR="00F03ADF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zur Arbeit:</w:t>
      </w:r>
    </w:p>
    <w:p w14:paraId="7DFB4B98" w14:textId="77777777" w:rsidR="00B656B8" w:rsidRDefault="00B656B8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491"/>
        <w:gridCol w:w="1859"/>
        <w:gridCol w:w="1725"/>
        <w:gridCol w:w="3418"/>
      </w:tblGrid>
      <w:tr w:rsidR="00F03ADF" w:rsidRPr="00F03ADF" w14:paraId="2EB4E2D6" w14:textId="77777777" w:rsidTr="00EE73CC">
        <w:trPr>
          <w:trHeight w:val="675"/>
        </w:trPr>
        <w:tc>
          <w:tcPr>
            <w:tcW w:w="2491" w:type="dxa"/>
          </w:tcPr>
          <w:p w14:paraId="2C8FFF87" w14:textId="77777777" w:rsidR="009C20EF" w:rsidRPr="009C20EF" w:rsidRDefault="00C678A9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</w:p>
        </w:tc>
        <w:tc>
          <w:tcPr>
            <w:tcW w:w="3584" w:type="dxa"/>
            <w:gridSpan w:val="2"/>
          </w:tcPr>
          <w:p w14:paraId="2B4ABAE1" w14:textId="77777777" w:rsidR="00F03ADF" w:rsidRDefault="008008FC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Zuname:</w:t>
            </w:r>
          </w:p>
          <w:p w14:paraId="6CF02599" w14:textId="65326F9C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418" w:type="dxa"/>
          </w:tcPr>
          <w:p w14:paraId="53DF52F2" w14:textId="77777777" w:rsidR="00F03ADF" w:rsidRDefault="00F03ADF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397DEB33" w14:textId="56CF6195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37759" w:rsidRPr="00F03ADF" w14:paraId="42FAB4DA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6C6F0761" w14:textId="77777777" w:rsidR="003B115D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Bereich, in dem die Masterarbeit verfasst wird</w:t>
            </w:r>
          </w:p>
          <w:p w14:paraId="7A7AF3B2" w14:textId="77777777" w:rsidR="003B115D" w:rsidRPr="00B36A06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59" w:type="dxa"/>
            <w:tcMar>
              <w:top w:w="170" w:type="dxa"/>
              <w:bottom w:w="170" w:type="dxa"/>
            </w:tcMar>
          </w:tcPr>
          <w:p w14:paraId="59E3DD63" w14:textId="3D9735FF" w:rsidR="00E37759" w:rsidRPr="009C20EF" w:rsidRDefault="003A1A37" w:rsidP="00E3775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842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BW</w:t>
            </w:r>
          </w:p>
        </w:tc>
        <w:tc>
          <w:tcPr>
            <w:tcW w:w="5143" w:type="dxa"/>
            <w:gridSpan w:val="2"/>
          </w:tcPr>
          <w:p w14:paraId="15B10432" w14:textId="7B209420" w:rsidR="00E37759" w:rsidRPr="009C20EF" w:rsidRDefault="003A1A37" w:rsidP="00AD69DA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8974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Unterrichtsfach/Spezialisierung</w:t>
            </w:r>
            <w:r w:rsidR="00360CFB">
              <w:rPr>
                <w:rFonts w:ascii="Arial" w:hAnsi="Arial" w:cs="Arial"/>
                <w:lang w:val="de-DE"/>
              </w:rPr>
              <w:t xml:space="preserve">: 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69DA"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AD69DA" w:rsidRPr="001E019C">
              <w:rPr>
                <w:rFonts w:ascii="Arial" w:hAnsi="Arial" w:cs="Arial"/>
                <w:lang w:val="de-DE"/>
              </w:rPr>
            </w:r>
            <w:r w:rsidR="00AD69DA" w:rsidRPr="001E019C">
              <w:rPr>
                <w:rFonts w:ascii="Arial" w:hAnsi="Arial" w:cs="Arial"/>
                <w:lang w:val="de-DE"/>
              </w:rPr>
              <w:fldChar w:fldCharType="separate"/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4A2A30F7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26F8DC00" w14:textId="77777777" w:rsidR="00FD780F" w:rsidRPr="00B36A06" w:rsidRDefault="00360CFB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Fächerkombination</w:t>
            </w:r>
            <w:r w:rsidR="00C347F1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des Studierenden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341CA672" w14:textId="513A93CD" w:rsidR="00FD78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348AD49E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FA54D7E" w14:textId="77777777" w:rsidR="00FD780F" w:rsidRPr="00B36A06" w:rsidRDefault="00FD780F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Studienbeginn</w:t>
            </w:r>
            <w:r w:rsidR="00FE6AF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(Masterstudium)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39ACBD8" w14:textId="7E395689" w:rsidR="00FD780F" w:rsidRPr="00AE0A9F" w:rsidRDefault="00FD780F" w:rsidP="00922F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E0A9F">
              <w:rPr>
                <w:rFonts w:ascii="Arial" w:hAnsi="Arial" w:cs="Arial"/>
                <w:spacing w:val="140"/>
              </w:rPr>
              <w:t>20</w:t>
            </w:r>
            <w:r w:rsidR="00922F84" w:rsidRPr="00AE0A9F">
              <w:rPr>
                <w:rFonts w:ascii="Arial" w:hAnsi="Arial" w:cs="Arial"/>
                <w:spacing w:val="140"/>
              </w:rPr>
              <w:t>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r w:rsidRPr="00AE0A9F">
              <w:rPr>
                <w:rFonts w:ascii="Arial" w:hAnsi="Arial" w:cs="Arial"/>
                <w:spacing w:val="140"/>
              </w:rPr>
              <w:t>/2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2"/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</w:tc>
      </w:tr>
      <w:tr w:rsidR="00251D0F" w:rsidRPr="00F03ADF" w14:paraId="455FEB76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D0B7F40" w14:textId="77777777" w:rsidR="00251D0F" w:rsidRPr="00B36A06" w:rsidRDefault="00251D0F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Vorläufiger) </w:t>
            </w:r>
          </w:p>
          <w:p w14:paraId="4D1D8986" w14:textId="77777777" w:rsidR="00251D0F" w:rsidRPr="00B36A06" w:rsidRDefault="001A6E8E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Titel oder </w:t>
            </w:r>
            <w:r w:rsidR="00251D0F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Thema der Arbeit</w:t>
            </w:r>
            <w:r w:rsidR="00251D0F" w:rsidRPr="00B36A06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  <w:p w14:paraId="0131BA44" w14:textId="77777777" w:rsidR="00251D0F" w:rsidRPr="00B36A06" w:rsidRDefault="00251D0F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6BC37B59" w14:textId="16799841" w:rsidR="00251D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03ADF" w:rsidRPr="00F03ADF" w14:paraId="7A3075C3" w14:textId="77777777" w:rsidTr="00EE73CC">
        <w:tc>
          <w:tcPr>
            <w:tcW w:w="2491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BD8E310" w14:textId="77777777" w:rsidR="008008FC" w:rsidRPr="00B36A06" w:rsidRDefault="00A72219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Voraussichtliche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)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C678A9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Fertigstellung der Masterarbeit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A8BA472" w14:textId="1CAD595D" w:rsidR="00F03AD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022BD91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3FCF23BD" w14:textId="0E6BEA37" w:rsidR="00C04BD4" w:rsidRPr="009C20EF" w:rsidRDefault="003A1A37" w:rsidP="00C0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38082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CC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B2C6C">
        <w:rPr>
          <w:rFonts w:ascii="Arial" w:hAnsi="Arial" w:cs="Arial"/>
          <w:lang w:val="de-DE"/>
        </w:rPr>
        <w:t xml:space="preserve"> </w:t>
      </w:r>
      <w:r w:rsidR="00922F84">
        <w:rPr>
          <w:rFonts w:ascii="Arial" w:hAnsi="Arial" w:cs="Arial"/>
          <w:lang w:val="de-DE"/>
        </w:rPr>
        <w:t>Fremdsprachige Arbeit</w:t>
      </w:r>
    </w:p>
    <w:p w14:paraId="089AEF1E" w14:textId="77777777" w:rsidR="00B656B8" w:rsidRPr="00F03ADF" w:rsidRDefault="00B656B8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AD40321" w14:textId="77777777" w:rsidR="00B656B8" w:rsidRPr="00F03ADF" w:rsidRDefault="00B656B8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br w:type="page"/>
      </w:r>
    </w:p>
    <w:p w14:paraId="7288C96D" w14:textId="77777777" w:rsidR="00AD4100" w:rsidRPr="00F03ADF" w:rsidRDefault="00AD4100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04A43C88" w14:textId="77777777" w:rsidR="002F49C0" w:rsidRPr="00F03ADF" w:rsidRDefault="009243C7" w:rsidP="00CA70C4">
      <w:pPr>
        <w:autoSpaceDE w:val="0"/>
        <w:autoSpaceDN w:val="0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Kurze inhaltliche Beschreibung der </w:t>
      </w:r>
      <w:r w:rsidR="00ED277A" w:rsidRPr="00F03ADF">
        <w:rPr>
          <w:rFonts w:ascii="Arial" w:hAnsi="Arial" w:cs="Arial"/>
          <w:lang w:val="de-DE"/>
        </w:rPr>
        <w:t xml:space="preserve">geplanten </w:t>
      </w:r>
      <w:r w:rsidRPr="00F03ADF">
        <w:rPr>
          <w:rFonts w:ascii="Arial" w:hAnsi="Arial" w:cs="Arial"/>
          <w:lang w:val="de-DE"/>
        </w:rPr>
        <w:t>Arbeit:</w:t>
      </w:r>
      <w:r w:rsidR="002F49C0" w:rsidRPr="00F03ADF">
        <w:rPr>
          <w:rFonts w:ascii="Arial" w:hAnsi="Arial" w:cs="Arial"/>
          <w:lang w:val="de-DE"/>
        </w:rPr>
        <w:t xml:space="preserve"> Hier sind </w:t>
      </w:r>
      <w:r w:rsidR="001A1A06" w:rsidRPr="001A1A06">
        <w:rPr>
          <w:rFonts w:ascii="Arial" w:hAnsi="Arial" w:cs="Arial"/>
          <w:b/>
          <w:lang w:val="de-DE"/>
        </w:rPr>
        <w:t>a)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Forschungsfrage</w:t>
      </w:r>
      <w:r w:rsidR="002F49C0" w:rsidRPr="00F03ADF">
        <w:rPr>
          <w:rFonts w:ascii="Arial" w:hAnsi="Arial" w:cs="Arial"/>
          <w:lang w:val="de-DE"/>
        </w:rPr>
        <w:t>,</w:t>
      </w:r>
      <w:r w:rsidR="001A1A06">
        <w:rPr>
          <w:rFonts w:ascii="Arial" w:hAnsi="Arial" w:cs="Arial"/>
          <w:lang w:val="de-DE"/>
        </w:rPr>
        <w:br/>
      </w:r>
      <w:r w:rsidR="001A1A06" w:rsidRPr="001A1A06">
        <w:rPr>
          <w:rFonts w:ascii="Arial" w:hAnsi="Arial" w:cs="Arial"/>
          <w:b/>
          <w:lang w:val="de-DE"/>
        </w:rPr>
        <w:t>b)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Forschungsmethode,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c)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theoretische Anbindung</w:t>
      </w:r>
      <w:r w:rsidR="002F49C0" w:rsidRPr="00F03ADF">
        <w:rPr>
          <w:rFonts w:ascii="Arial" w:hAnsi="Arial" w:cs="Arial"/>
          <w:lang w:val="de-DE"/>
        </w:rPr>
        <w:t xml:space="preserve"> und </w:t>
      </w:r>
      <w:r w:rsidR="001A1A06" w:rsidRPr="001A1A06">
        <w:rPr>
          <w:rFonts w:ascii="Arial" w:hAnsi="Arial" w:cs="Arial"/>
          <w:b/>
          <w:lang w:val="de-DE"/>
        </w:rPr>
        <w:t>d)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3 Literaturangaben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laut APA-Richtlinien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lang w:val="de-DE"/>
        </w:rPr>
        <w:t>anzuführen.</w:t>
      </w:r>
    </w:p>
    <w:p w14:paraId="2BB2F078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9243C7" w:rsidRPr="00F03ADF" w14:paraId="10A35A31" w14:textId="77777777" w:rsidTr="003A6772">
        <w:trPr>
          <w:trHeight w:val="1442"/>
        </w:trPr>
        <w:tc>
          <w:tcPr>
            <w:tcW w:w="9493" w:type="dxa"/>
          </w:tcPr>
          <w:p w14:paraId="141408B3" w14:textId="77777777" w:rsidR="00C04BD4" w:rsidRPr="00AD69DA" w:rsidRDefault="001A1A06" w:rsidP="00AD69D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1A1A06">
              <w:rPr>
                <w:rFonts w:ascii="Arial" w:hAnsi="Arial" w:cs="Arial"/>
                <w:b/>
                <w:szCs w:val="24"/>
                <w:lang w:val="de-DE"/>
              </w:rPr>
              <w:t>Forschungsfrage:</w:t>
            </w:r>
          </w:p>
          <w:p w14:paraId="01220195" w14:textId="3A30036F" w:rsidR="00AD69DA" w:rsidRPr="00AD69DA" w:rsidRDefault="00AD69DA" w:rsidP="00AD69DA">
            <w:pPr>
              <w:ind w:left="315"/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65C7D1F5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3701FA8E" w14:textId="77777777" w:rsidTr="003A6772">
        <w:trPr>
          <w:trHeight w:val="1154"/>
        </w:trPr>
        <w:tc>
          <w:tcPr>
            <w:tcW w:w="9498" w:type="dxa"/>
          </w:tcPr>
          <w:p w14:paraId="07D36F41" w14:textId="77777777" w:rsidR="00AD69DA" w:rsidRPr="00AD69DA" w:rsidRDefault="001A1A06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Forschungsmethode:</w:t>
            </w:r>
          </w:p>
          <w:p w14:paraId="3DCE8646" w14:textId="103A2831" w:rsidR="001A1A06" w:rsidRPr="00AD69DA" w:rsidRDefault="00AD69DA" w:rsidP="00F82331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1F5EC3B" w14:textId="77777777" w:rsidR="0005181F" w:rsidRDefault="0005181F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68611143" w14:textId="77777777" w:rsidTr="003A6772">
        <w:trPr>
          <w:trHeight w:val="1285"/>
        </w:trPr>
        <w:tc>
          <w:tcPr>
            <w:tcW w:w="9498" w:type="dxa"/>
          </w:tcPr>
          <w:p w14:paraId="4B3C2AB7" w14:textId="77777777" w:rsidR="00F82331" w:rsidRDefault="005B0124" w:rsidP="00F8233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75"/>
              <w:rPr>
                <w:rFonts w:ascii="Arial" w:hAnsi="Arial" w:cs="Arial"/>
                <w:b/>
                <w:szCs w:val="24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theoretische Anbindung:</w:t>
            </w:r>
          </w:p>
          <w:p w14:paraId="399370F4" w14:textId="521D5B16" w:rsidR="001A1A06" w:rsidRPr="00F82331" w:rsidRDefault="00AD69DA" w:rsidP="0046149D">
            <w:pPr>
              <w:ind w:left="315"/>
              <w:rPr>
                <w:rFonts w:ascii="Arial" w:hAnsi="Arial" w:cs="Arial"/>
                <w:b/>
                <w:szCs w:val="24"/>
                <w:lang w:val="de-DE"/>
              </w:rPr>
            </w:pPr>
            <w:r w:rsidRPr="00F82331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331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F82331">
              <w:rPr>
                <w:rFonts w:ascii="Arial" w:hAnsi="Arial" w:cs="Arial"/>
                <w:noProof/>
                <w:lang w:val="de-DE"/>
              </w:rPr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EE02243" w14:textId="77777777" w:rsidR="001A1A06" w:rsidRDefault="001A1A06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B0124" w14:paraId="3E794F36" w14:textId="77777777" w:rsidTr="003A6772">
        <w:trPr>
          <w:trHeight w:val="1308"/>
        </w:trPr>
        <w:tc>
          <w:tcPr>
            <w:tcW w:w="9498" w:type="dxa"/>
          </w:tcPr>
          <w:p w14:paraId="71F366D5" w14:textId="77777777" w:rsidR="005B0124" w:rsidRPr="00AD69DA" w:rsidRDefault="005B0124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3 Literaturangaben laut</w:t>
            </w:r>
            <w:r w:rsidR="0085505C">
              <w:rPr>
                <w:rFonts w:ascii="Arial" w:hAnsi="Arial" w:cs="Arial"/>
                <w:b/>
                <w:szCs w:val="24"/>
                <w:lang w:val="de-DE"/>
              </w:rPr>
              <w:t xml:space="preserve"> den aktuellen </w:t>
            </w:r>
            <w:r w:rsidRPr="005B0124">
              <w:rPr>
                <w:rFonts w:ascii="Arial" w:hAnsi="Arial" w:cs="Arial"/>
                <w:b/>
                <w:szCs w:val="24"/>
                <w:lang w:val="de-DE"/>
              </w:rPr>
              <w:t>APA-Richtlinien:</w:t>
            </w:r>
          </w:p>
          <w:p w14:paraId="278F45E6" w14:textId="77777777" w:rsidR="00AD69DA" w:rsidRPr="00AD69DA" w:rsidRDefault="00AD69DA" w:rsidP="0046149D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4EE0AF78" w14:textId="77777777" w:rsidR="001A1A06" w:rsidRDefault="001A1A06" w:rsidP="0005181F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1CB87B2B" w14:textId="77777777" w:rsidR="001A1A06" w:rsidRDefault="001A1A06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6C59DBAA" w14:textId="77777777" w:rsidR="00C8203E" w:rsidRPr="00F03ADF" w:rsidRDefault="009243C7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3B115D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 xml:space="preserve">vereinbarung verpflichtet sich die Betreuerin/der Betreuer </w:t>
      </w:r>
    </w:p>
    <w:p w14:paraId="4E4CE7B1" w14:textId="77777777" w:rsidR="009243C7" w:rsidRPr="00F03ADF" w:rsidRDefault="00BD1FCC" w:rsidP="00C8203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C8203E" w:rsidRPr="00F03ADF">
        <w:rPr>
          <w:rFonts w:ascii="Arial" w:hAnsi="Arial" w:cs="Arial"/>
          <w:lang w:val="de-DE"/>
        </w:rPr>
        <w:t>e</w:t>
      </w:r>
      <w:r w:rsidRPr="00F03ADF">
        <w:rPr>
          <w:rFonts w:ascii="Arial" w:hAnsi="Arial" w:cs="Arial"/>
          <w:lang w:val="de-DE"/>
        </w:rPr>
        <w:t>r/dem</w:t>
      </w:r>
      <w:r w:rsidR="00C8203E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betreuten</w:t>
      </w:r>
      <w:r w:rsidR="00664222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Studierenden</w:t>
      </w:r>
      <w:r w:rsidR="0089736C" w:rsidRPr="00F03ADF">
        <w:rPr>
          <w:rFonts w:ascii="Arial" w:hAnsi="Arial" w:cs="Arial"/>
          <w:lang w:val="de-DE"/>
        </w:rPr>
        <w:t xml:space="preserve"> für mindestens drei Betreuungsgespräche</w:t>
      </w:r>
      <w:r w:rsidR="00664222" w:rsidRPr="00F03ADF">
        <w:rPr>
          <w:rFonts w:ascii="Arial" w:hAnsi="Arial" w:cs="Arial"/>
          <w:lang w:val="de-DE"/>
        </w:rPr>
        <w:t xml:space="preserve"> zur Verfügung zu stehen (</w:t>
      </w:r>
      <w:r w:rsidR="00664222" w:rsidRPr="00F03ADF">
        <w:rPr>
          <w:rFonts w:ascii="Arial" w:hAnsi="Arial" w:cs="Arial"/>
          <w:i/>
          <w:lang w:val="de-DE"/>
        </w:rPr>
        <w:t>Gespräch bei Vorlage des Exposés, Zwischengespräch, Abschlussgespräch</w:t>
      </w:r>
      <w:r w:rsidR="00664222" w:rsidRPr="00F03ADF">
        <w:rPr>
          <w:rFonts w:ascii="Arial" w:hAnsi="Arial" w:cs="Arial"/>
          <w:lang w:val="de-DE"/>
        </w:rPr>
        <w:t>)</w:t>
      </w:r>
      <w:r w:rsidR="00A750DE" w:rsidRPr="00F03ADF">
        <w:rPr>
          <w:rFonts w:ascii="Arial" w:hAnsi="Arial" w:cs="Arial"/>
          <w:lang w:val="de-DE"/>
        </w:rPr>
        <w:t>;</w:t>
      </w:r>
    </w:p>
    <w:p w14:paraId="77615088" w14:textId="77777777" w:rsidR="009C20EF" w:rsidRPr="00C04BD4" w:rsidRDefault="00C8203E" w:rsidP="00C04BD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de</w:t>
      </w:r>
      <w:r w:rsidR="00BD1FCC" w:rsidRPr="00F03ADF">
        <w:rPr>
          <w:rFonts w:ascii="Arial" w:hAnsi="Arial" w:cs="Arial"/>
          <w:lang w:val="de-DE"/>
        </w:rPr>
        <w:t>r/dem</w:t>
      </w:r>
      <w:r w:rsidR="00A822A0" w:rsidRPr="00F03ADF">
        <w:rPr>
          <w:rFonts w:ascii="Arial" w:hAnsi="Arial" w:cs="Arial"/>
          <w:lang w:val="de-DE"/>
        </w:rPr>
        <w:t xml:space="preserve"> Studierenden </w:t>
      </w:r>
      <w:r w:rsidRPr="00F03ADF">
        <w:rPr>
          <w:rFonts w:ascii="Arial" w:hAnsi="Arial" w:cs="Arial"/>
          <w:lang w:val="de-DE"/>
        </w:rPr>
        <w:t xml:space="preserve">die </w:t>
      </w:r>
      <w:r w:rsidR="00BD1FCC" w:rsidRPr="00F03ADF">
        <w:rPr>
          <w:rFonts w:ascii="Arial" w:hAnsi="Arial" w:cs="Arial"/>
          <w:lang w:val="de-DE"/>
        </w:rPr>
        <w:t xml:space="preserve">abgeschlossene </w:t>
      </w:r>
      <w:r w:rsidRPr="00F03ADF">
        <w:rPr>
          <w:rFonts w:ascii="Arial" w:hAnsi="Arial" w:cs="Arial"/>
          <w:lang w:val="de-DE"/>
        </w:rPr>
        <w:t>Arbeit innerhalb der Be</w:t>
      </w:r>
      <w:r w:rsidR="00A822A0" w:rsidRPr="00F03ADF">
        <w:rPr>
          <w:rFonts w:ascii="Arial" w:hAnsi="Arial" w:cs="Arial"/>
          <w:lang w:val="de-DE"/>
        </w:rPr>
        <w:t>g</w:t>
      </w:r>
      <w:r w:rsidRPr="00F03ADF">
        <w:rPr>
          <w:rFonts w:ascii="Arial" w:hAnsi="Arial" w:cs="Arial"/>
          <w:lang w:val="de-DE"/>
        </w:rPr>
        <w:t>ut</w:t>
      </w:r>
      <w:r w:rsidR="00A822A0" w:rsidRPr="00F03ADF">
        <w:rPr>
          <w:rFonts w:ascii="Arial" w:hAnsi="Arial" w:cs="Arial"/>
          <w:lang w:val="de-DE"/>
        </w:rPr>
        <w:t>achtung</w:t>
      </w:r>
      <w:r w:rsidRPr="00F03ADF">
        <w:rPr>
          <w:rFonts w:ascii="Arial" w:hAnsi="Arial" w:cs="Arial"/>
          <w:lang w:val="de-DE"/>
        </w:rPr>
        <w:t xml:space="preserve">sfrist </w:t>
      </w:r>
      <w:r w:rsidRPr="00F03ADF">
        <w:rPr>
          <w:rFonts w:ascii="Arial" w:hAnsi="Arial" w:cs="Arial"/>
          <w:i/>
          <w:iCs/>
          <w:lang w:val="de-DE"/>
        </w:rPr>
        <w:t xml:space="preserve">(gemäß Satzung innerhalb acht Wochen nach Einreichung) </w:t>
      </w:r>
      <w:r w:rsidR="005B3916" w:rsidRPr="00F03ADF">
        <w:rPr>
          <w:rFonts w:ascii="Arial" w:eastAsia="Times New Roman" w:hAnsi="Arial" w:cs="Arial"/>
          <w:lang w:eastAsia="de-DE"/>
        </w:rPr>
        <w:t>nach der fünfstufigen Notenskala und mit nachvollziehbarer schriftlicher Begründung zu beurteilen</w:t>
      </w:r>
      <w:r w:rsidR="00BD1FCC" w:rsidRPr="00F03ADF">
        <w:rPr>
          <w:rFonts w:ascii="Arial" w:hAnsi="Arial" w:cs="Arial"/>
          <w:lang w:val="de-DE"/>
        </w:rPr>
        <w:t xml:space="preserve">. </w:t>
      </w:r>
    </w:p>
    <w:tbl>
      <w:tblPr>
        <w:tblW w:w="98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ED277A" w:rsidRPr="00F03ADF" w14:paraId="2D5BE86B" w14:textId="77777777" w:rsidTr="00A750DE">
        <w:trPr>
          <w:trHeight w:val="325"/>
        </w:trPr>
        <w:tc>
          <w:tcPr>
            <w:tcW w:w="9847" w:type="dxa"/>
          </w:tcPr>
          <w:p w14:paraId="6B5B6C70" w14:textId="77777777" w:rsidR="00ED277A" w:rsidRPr="00F03ADF" w:rsidRDefault="00ED277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F021B8" w14:textId="77777777" w:rsidR="00C8203E" w:rsidRPr="00F03ADF" w:rsidRDefault="00664222" w:rsidP="00E654F5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5B0E62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>vereinbarung verpflichtet sich der/die Studierende</w:t>
      </w:r>
      <w:r w:rsidR="00C8203E" w:rsidRPr="00F03ADF">
        <w:rPr>
          <w:rFonts w:ascii="Arial" w:hAnsi="Arial" w:cs="Arial"/>
          <w:lang w:val="de-DE"/>
        </w:rPr>
        <w:t xml:space="preserve"> </w:t>
      </w:r>
    </w:p>
    <w:p w14:paraId="4C4A694F" w14:textId="77777777" w:rsidR="00C6597A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</w:t>
      </w:r>
      <w:r w:rsidR="000D5CE8">
        <w:rPr>
          <w:rFonts w:ascii="Arial" w:hAnsi="Arial" w:cs="Arial"/>
          <w:lang w:val="de-DE"/>
        </w:rPr>
        <w:t xml:space="preserve">Fertigstellung der </w:t>
      </w:r>
      <w:r w:rsidRPr="00F03ADF">
        <w:rPr>
          <w:rFonts w:ascii="Arial" w:hAnsi="Arial" w:cs="Arial"/>
          <w:lang w:val="de-DE"/>
        </w:rPr>
        <w:t xml:space="preserve">Masterarbeit </w:t>
      </w:r>
      <w:r w:rsidR="000D5CE8">
        <w:rPr>
          <w:rFonts w:ascii="Arial" w:hAnsi="Arial" w:cs="Arial"/>
          <w:lang w:val="de-DE"/>
        </w:rPr>
        <w:t>(gemäß Satzung und Prüfungsordnung)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zum oben angeführten Termin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anzustreben</w:t>
      </w:r>
      <w:r w:rsidRPr="00F03ADF">
        <w:rPr>
          <w:rFonts w:ascii="Arial" w:hAnsi="Arial" w:cs="Arial"/>
          <w:lang w:val="de-DE"/>
        </w:rPr>
        <w:t>;</w:t>
      </w:r>
    </w:p>
    <w:p w14:paraId="5DB6D0E4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664222" w:rsidRPr="00F03ADF">
        <w:rPr>
          <w:rFonts w:ascii="Arial" w:hAnsi="Arial" w:cs="Arial"/>
          <w:lang w:val="de-DE"/>
        </w:rPr>
        <w:t>ie Besprechungstermine mit der Betreuerin/dem Betreuer wahrzunehmen</w:t>
      </w:r>
      <w:r w:rsidRPr="00F03ADF">
        <w:rPr>
          <w:rFonts w:ascii="Arial" w:hAnsi="Arial" w:cs="Arial"/>
          <w:lang w:val="de-DE"/>
        </w:rPr>
        <w:t>;</w:t>
      </w:r>
    </w:p>
    <w:p w14:paraId="4978A8D3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lastRenderedPageBreak/>
        <w:t>die Betreuerin/d</w:t>
      </w:r>
      <w:r w:rsidR="00664222" w:rsidRPr="00F03ADF">
        <w:rPr>
          <w:rFonts w:ascii="Arial" w:hAnsi="Arial" w:cs="Arial"/>
          <w:lang w:val="de-DE"/>
        </w:rPr>
        <w:t xml:space="preserve">en Betreuer über die wesentlichen Schritte im </w:t>
      </w:r>
      <w:r w:rsidR="00611B04" w:rsidRPr="00F03ADF">
        <w:rPr>
          <w:rFonts w:ascii="Arial" w:hAnsi="Arial" w:cs="Arial"/>
          <w:lang w:val="de-DE"/>
        </w:rPr>
        <w:t>Arbeitsprozess</w:t>
      </w:r>
      <w:r w:rsidR="00664222" w:rsidRPr="00F03ADF">
        <w:rPr>
          <w:rFonts w:ascii="Arial" w:hAnsi="Arial" w:cs="Arial"/>
          <w:lang w:val="de-DE"/>
        </w:rPr>
        <w:t xml:space="preserve"> zu </w:t>
      </w:r>
      <w:r w:rsidR="00BD1FCC" w:rsidRPr="00F03ADF">
        <w:rPr>
          <w:rFonts w:ascii="Arial" w:hAnsi="Arial" w:cs="Arial"/>
          <w:lang w:val="de-DE"/>
        </w:rPr>
        <w:t>informieren</w:t>
      </w:r>
      <w:r w:rsidR="00664222" w:rsidRPr="00F03ADF">
        <w:rPr>
          <w:rFonts w:ascii="Arial" w:hAnsi="Arial" w:cs="Arial"/>
          <w:lang w:val="de-DE"/>
        </w:rPr>
        <w:t xml:space="preserve"> (im Besonderen über Verz</w:t>
      </w:r>
      <w:r w:rsidRPr="00F03ADF">
        <w:rPr>
          <w:rFonts w:ascii="Arial" w:hAnsi="Arial" w:cs="Arial"/>
          <w:lang w:val="de-DE"/>
        </w:rPr>
        <w:t>ögerungen bzw. Unterbrechungen);</w:t>
      </w:r>
    </w:p>
    <w:p w14:paraId="34F17301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s</w:t>
      </w:r>
      <w:r w:rsidR="00664222" w:rsidRPr="00F03ADF">
        <w:rPr>
          <w:rFonts w:ascii="Arial" w:hAnsi="Arial" w:cs="Arial"/>
          <w:lang w:val="de-DE"/>
        </w:rPr>
        <w:t>ic</w:t>
      </w:r>
      <w:r w:rsidR="004C0245" w:rsidRPr="00F03ADF">
        <w:rPr>
          <w:rFonts w:ascii="Arial" w:hAnsi="Arial" w:cs="Arial"/>
          <w:lang w:val="de-DE"/>
        </w:rPr>
        <w:t>h</w:t>
      </w:r>
      <w:r w:rsidR="00664222" w:rsidRPr="00F03ADF">
        <w:rPr>
          <w:rFonts w:ascii="Arial" w:hAnsi="Arial" w:cs="Arial"/>
          <w:lang w:val="de-DE"/>
        </w:rPr>
        <w:t xml:space="preserve"> beim Verfassen der Arbeit an die Richtlinien zur Sicherung guter wissenschaftlicher Praxis zu halten.</w:t>
      </w:r>
    </w:p>
    <w:p w14:paraId="2DD5CABA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7DCF017B" w14:textId="77777777" w:rsidR="00BD1FCC" w:rsidRPr="00F03ADF" w:rsidRDefault="00BD1FCC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0978C991" w14:textId="77777777" w:rsidR="00C8203E" w:rsidRPr="00F03ADF" w:rsidRDefault="00C8203E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 xml:space="preserve">Eine 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Auflösung dieser </w:t>
      </w:r>
      <w:r w:rsidR="003A7062">
        <w:rPr>
          <w:rFonts w:ascii="Arial" w:hAnsi="Arial" w:cs="Arial"/>
          <w:b/>
          <w:bCs/>
          <w:color w:val="000000"/>
          <w:lang w:val="de-DE"/>
        </w:rPr>
        <w:t>Master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vereinbarung </w:t>
      </w:r>
      <w:r w:rsidRPr="00F03ADF">
        <w:rPr>
          <w:rFonts w:ascii="Arial" w:hAnsi="Arial" w:cs="Arial"/>
          <w:color w:val="000000"/>
          <w:lang w:val="de-DE"/>
        </w:rPr>
        <w:t>ist bei beiderseitigem Einverständnis bis zur Einreichung der Masterarbeit jederzeit möglich. Aus wichtigen Gründen kann diese</w:t>
      </w:r>
      <w:r w:rsidR="00E654F5" w:rsidRPr="00F03ADF">
        <w:rPr>
          <w:rFonts w:ascii="Arial" w:hAnsi="Arial" w:cs="Arial"/>
          <w:color w:val="000000"/>
          <w:lang w:val="de-DE"/>
        </w:rPr>
        <w:t xml:space="preserve"> </w:t>
      </w:r>
      <w:r w:rsidRPr="00F03ADF">
        <w:rPr>
          <w:rFonts w:ascii="Arial" w:hAnsi="Arial" w:cs="Arial"/>
          <w:color w:val="000000"/>
          <w:lang w:val="de-DE"/>
        </w:rPr>
        <w:t xml:space="preserve">Vereinbarung auch einseitig aufgelöst werden. </w:t>
      </w:r>
    </w:p>
    <w:p w14:paraId="79D97925" w14:textId="77777777" w:rsidR="00BD1FCC" w:rsidRPr="00F03ADF" w:rsidRDefault="00BD1FCC" w:rsidP="001F2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2709667F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2EADD8E6" w14:textId="77777777" w:rsidR="00B656B8" w:rsidRPr="00F03ADF" w:rsidRDefault="00B656B8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5E66C3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____________________________________</w:t>
      </w:r>
    </w:p>
    <w:p w14:paraId="276023D7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Betreuer/</w:t>
      </w:r>
      <w:r w:rsidR="00E654F5" w:rsidRPr="00F03ADF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in</w:t>
      </w:r>
    </w:p>
    <w:p w14:paraId="2E4BBD08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A9FB22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de-DE"/>
        </w:rPr>
      </w:pPr>
      <w:r w:rsidRPr="00F03ADF">
        <w:rPr>
          <w:rFonts w:ascii="Arial" w:hAnsi="Arial" w:cs="Arial"/>
          <w:i/>
          <w:iCs/>
          <w:lang w:val="de-DE"/>
        </w:rPr>
        <w:t>Ich erkläre mich bereit, die Betreuung dieser Masterarbeit zu übernehmen.</w:t>
      </w:r>
    </w:p>
    <w:p w14:paraId="4B823844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5DB5681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366F69A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700F26EB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054EF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</w:t>
      </w:r>
    </w:p>
    <w:p w14:paraId="256DF0A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Studierende/</w:t>
      </w:r>
      <w:r w:rsidR="006D0853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r</w:t>
      </w:r>
    </w:p>
    <w:p w14:paraId="05B55A8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195DF709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44DAC486" w14:textId="77777777" w:rsidR="001F28B0" w:rsidRPr="00F03ADF" w:rsidRDefault="001F28B0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7B2219F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27C09B8B" w14:textId="77777777" w:rsidR="006C2028" w:rsidRPr="00F03ADF" w:rsidRDefault="006C2028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31BE19D" w14:textId="77777777" w:rsidR="006C2028" w:rsidRPr="00F03ADF" w:rsidRDefault="006C2028" w:rsidP="006C2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______________________________________________</w:t>
      </w:r>
    </w:p>
    <w:p w14:paraId="7FAB0DC3" w14:textId="77777777" w:rsidR="00E654F5" w:rsidRPr="00F03ADF" w:rsidRDefault="001F28B0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Vizerektorin</w:t>
      </w:r>
      <w:r w:rsidR="000D5CE8">
        <w:rPr>
          <w:rFonts w:ascii="Arial" w:hAnsi="Arial" w:cs="Arial"/>
          <w:iCs/>
          <w:lang w:val="de-DE"/>
        </w:rPr>
        <w:t xml:space="preserve"> für </w:t>
      </w:r>
      <w:r w:rsidR="00B655AD">
        <w:rPr>
          <w:rFonts w:ascii="Arial" w:hAnsi="Arial" w:cs="Arial"/>
          <w:iCs/>
          <w:lang w:val="de-DE"/>
        </w:rPr>
        <w:t>Ausbildung</w:t>
      </w:r>
    </w:p>
    <w:p w14:paraId="603BE7DA" w14:textId="77777777" w:rsidR="00CA70C4" w:rsidRPr="00F03ADF" w:rsidRDefault="00CA70C4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753A7354" w14:textId="77777777" w:rsidR="000A4D38" w:rsidRDefault="00B656B8">
      <w:pPr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br w:type="page"/>
      </w:r>
    </w:p>
    <w:p w14:paraId="5E675540" w14:textId="77777777" w:rsidR="00E654F5" w:rsidRPr="00840DA4" w:rsidRDefault="00E654F5" w:rsidP="00840DA4">
      <w:pPr>
        <w:rPr>
          <w:rFonts w:ascii="Arial" w:hAnsi="Arial" w:cs="Arial"/>
          <w:iCs/>
          <w:lang w:val="de-DE"/>
        </w:rPr>
      </w:pPr>
    </w:p>
    <w:p w14:paraId="3D3E5C48" w14:textId="77777777" w:rsidR="00320F83" w:rsidRPr="00F03ADF" w:rsidRDefault="003A7062" w:rsidP="0084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Mastervereinbarung: </w:t>
      </w:r>
      <w:r w:rsidR="00320F83" w:rsidRPr="00F03ADF">
        <w:rPr>
          <w:rFonts w:ascii="Arial" w:hAnsi="Arial" w:cs="Arial"/>
          <w:b/>
          <w:lang w:val="de-DE"/>
        </w:rPr>
        <w:t>Dokumentation der Betreuung</w:t>
      </w:r>
      <w:r w:rsidR="00B27185" w:rsidRPr="00F03ADF">
        <w:rPr>
          <w:rFonts w:ascii="Arial" w:hAnsi="Arial" w:cs="Arial"/>
          <w:b/>
          <w:lang w:val="de-DE"/>
        </w:rPr>
        <w:t xml:space="preserve"> für Masterarbeiten </w:t>
      </w:r>
      <w:r w:rsidR="00385DE0">
        <w:rPr>
          <w:rFonts w:ascii="Arial" w:hAnsi="Arial" w:cs="Arial"/>
          <w:b/>
          <w:lang w:val="de-DE"/>
        </w:rPr>
        <w:t>Sekundar</w:t>
      </w:r>
      <w:r w:rsidR="00B27185" w:rsidRPr="00F03ADF">
        <w:rPr>
          <w:rFonts w:ascii="Arial" w:hAnsi="Arial" w:cs="Arial"/>
          <w:b/>
          <w:lang w:val="de-DE"/>
        </w:rPr>
        <w:t>stufe</w:t>
      </w:r>
    </w:p>
    <w:p w14:paraId="1C66FC71" w14:textId="77777777" w:rsidR="00320F83" w:rsidRPr="00F03ADF" w:rsidRDefault="00320F8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008FC" w:rsidRPr="00F03ADF" w14:paraId="3635DFE9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35EF3D10" w14:textId="77777777" w:rsidR="008008FC" w:rsidRPr="00840DA4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40DA4"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Studierende/-r: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360669A0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5CE8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 xml:space="preserve">: </w:t>
            </w:r>
          </w:p>
          <w:p w14:paraId="2F0EFEA9" w14:textId="03323890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6D4C639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694D180" w14:textId="6984B5D9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008FC" w:rsidRPr="00F03ADF" w14:paraId="17730192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4BDBC144" w14:textId="77777777" w:rsidR="008008FC" w:rsidRPr="000D5CE8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D5CE8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  <w:r w:rsidR="009C20EF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48921C74" w14:textId="77777777" w:rsidR="008008FC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85A644F" w14:textId="0798801D" w:rsidR="009C20EF" w:rsidRPr="009C20E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2EC7003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35F3B4F" w14:textId="162C26DB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20FF689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F6630F" w:rsidRPr="00F03ADF" w14:paraId="61F110C3" w14:textId="77777777" w:rsidTr="003A6772">
        <w:tc>
          <w:tcPr>
            <w:tcW w:w="1980" w:type="dxa"/>
          </w:tcPr>
          <w:p w14:paraId="2971BDF6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Termin</w:t>
            </w:r>
          </w:p>
        </w:tc>
        <w:tc>
          <w:tcPr>
            <w:tcW w:w="7082" w:type="dxa"/>
          </w:tcPr>
          <w:p w14:paraId="0B915831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Gesprächsgegenstand in Stichworten</w:t>
            </w:r>
          </w:p>
        </w:tc>
      </w:tr>
      <w:tr w:rsidR="00F6630F" w:rsidRPr="00F03ADF" w14:paraId="639F288F" w14:textId="77777777" w:rsidTr="003A6772">
        <w:trPr>
          <w:trHeight w:val="1134"/>
        </w:trPr>
        <w:tc>
          <w:tcPr>
            <w:tcW w:w="1980" w:type="dxa"/>
          </w:tcPr>
          <w:p w14:paraId="781CF52F" w14:textId="6F4EEAD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9F6FEF1" w14:textId="17C269C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64CC7642" w14:textId="77777777" w:rsidTr="003A6772">
        <w:trPr>
          <w:trHeight w:val="1134"/>
        </w:trPr>
        <w:tc>
          <w:tcPr>
            <w:tcW w:w="1980" w:type="dxa"/>
          </w:tcPr>
          <w:p w14:paraId="6BE3DAF3" w14:textId="6CAE823F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1F5396CA" w14:textId="4194EB70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37F8EC47" w14:textId="77777777" w:rsidTr="003A6772">
        <w:trPr>
          <w:trHeight w:val="1134"/>
        </w:trPr>
        <w:tc>
          <w:tcPr>
            <w:tcW w:w="1980" w:type="dxa"/>
          </w:tcPr>
          <w:p w14:paraId="12E1A8A2" w14:textId="20705D4D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760EFC7B" w14:textId="5FBECEB3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5C03627E" w14:textId="77777777" w:rsidTr="003A6772">
        <w:trPr>
          <w:trHeight w:val="1134"/>
        </w:trPr>
        <w:tc>
          <w:tcPr>
            <w:tcW w:w="1980" w:type="dxa"/>
          </w:tcPr>
          <w:p w14:paraId="638D215A" w14:textId="1DBC9A01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3845776D" w14:textId="5DEFF3EE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6A1C9A4B" w14:textId="77777777" w:rsidTr="003A6772">
        <w:trPr>
          <w:trHeight w:val="1134"/>
        </w:trPr>
        <w:tc>
          <w:tcPr>
            <w:tcW w:w="1980" w:type="dxa"/>
          </w:tcPr>
          <w:p w14:paraId="08E66A12" w14:textId="596DD8A3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A7FF668" w14:textId="661CC39F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043BDCD1" w14:textId="77777777" w:rsidTr="003A6772">
        <w:trPr>
          <w:trHeight w:val="1134"/>
        </w:trPr>
        <w:tc>
          <w:tcPr>
            <w:tcW w:w="1980" w:type="dxa"/>
          </w:tcPr>
          <w:p w14:paraId="66581705" w14:textId="33B90365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5C780A9C" w14:textId="7889A5DE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20C922F9" w14:textId="77777777" w:rsidTr="003A6772">
        <w:trPr>
          <w:trHeight w:val="1134"/>
        </w:trPr>
        <w:tc>
          <w:tcPr>
            <w:tcW w:w="1980" w:type="dxa"/>
          </w:tcPr>
          <w:p w14:paraId="0792DEC0" w14:textId="5BC3FC60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28780E4B" w14:textId="53AD2032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5F4F681F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5A59E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801A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A464D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3ADF">
        <w:rPr>
          <w:rFonts w:ascii="Arial" w:hAnsi="Arial" w:cs="Arial"/>
        </w:rPr>
        <w:t>_________________________________</w:t>
      </w:r>
      <w:r w:rsidR="009243C7" w:rsidRPr="00F03ADF">
        <w:rPr>
          <w:rFonts w:ascii="Arial" w:hAnsi="Arial" w:cs="Arial"/>
        </w:rPr>
        <w:t xml:space="preserve">__      </w:t>
      </w:r>
      <w:r w:rsidRPr="00F03ADF">
        <w:rPr>
          <w:rFonts w:ascii="Arial" w:hAnsi="Arial" w:cs="Arial"/>
        </w:rPr>
        <w:t>__________________________________</w:t>
      </w:r>
    </w:p>
    <w:p w14:paraId="01BD9202" w14:textId="77777777" w:rsidR="00996BD3" w:rsidRPr="00213323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03ADF">
        <w:rPr>
          <w:rFonts w:ascii="Arial" w:hAnsi="Arial" w:cs="Arial"/>
        </w:rPr>
        <w:t xml:space="preserve">    </w:t>
      </w:r>
      <w:r w:rsidR="009243C7" w:rsidRPr="00F03ADF">
        <w:rPr>
          <w:rFonts w:ascii="Arial" w:hAnsi="Arial" w:cs="Arial"/>
        </w:rPr>
        <w:t xml:space="preserve">   </w:t>
      </w:r>
      <w:r w:rsidRPr="00840DA4">
        <w:rPr>
          <w:rFonts w:ascii="Arial" w:hAnsi="Arial" w:cs="Arial"/>
          <w:sz w:val="16"/>
          <w:szCs w:val="16"/>
        </w:rPr>
        <w:t>Datum, Unterschrift Betreue</w:t>
      </w:r>
      <w:r w:rsidR="009243C7" w:rsidRPr="00840DA4">
        <w:rPr>
          <w:rFonts w:ascii="Arial" w:hAnsi="Arial" w:cs="Arial"/>
          <w:sz w:val="16"/>
          <w:szCs w:val="16"/>
        </w:rPr>
        <w:t>r/-in</w:t>
      </w:r>
      <w:r w:rsidR="009243C7" w:rsidRPr="00840DA4">
        <w:rPr>
          <w:rFonts w:ascii="Arial" w:hAnsi="Arial" w:cs="Arial"/>
          <w:sz w:val="16"/>
          <w:szCs w:val="16"/>
        </w:rPr>
        <w:tab/>
      </w:r>
      <w:r w:rsidR="009243C7" w:rsidRPr="00E654F5">
        <w:rPr>
          <w:rFonts w:cstheme="minorHAnsi"/>
        </w:rPr>
        <w:tab/>
        <w:t xml:space="preserve">                       </w:t>
      </w:r>
      <w:r w:rsidR="00840DA4">
        <w:rPr>
          <w:rFonts w:cstheme="minorHAnsi"/>
        </w:rPr>
        <w:t xml:space="preserve">               </w:t>
      </w:r>
      <w:r w:rsidR="009243C7" w:rsidRPr="00E654F5">
        <w:rPr>
          <w:rFonts w:cstheme="minorHAnsi"/>
        </w:rPr>
        <w:t xml:space="preserve"> </w:t>
      </w:r>
      <w:r w:rsidRPr="00213323">
        <w:rPr>
          <w:rFonts w:ascii="Arial" w:hAnsi="Arial" w:cs="Arial"/>
          <w:sz w:val="16"/>
          <w:szCs w:val="16"/>
        </w:rPr>
        <w:t>Datum, Unterschrift Studierende/</w:t>
      </w:r>
      <w:r w:rsidR="00E654F5" w:rsidRPr="00213323">
        <w:rPr>
          <w:rFonts w:ascii="Arial" w:hAnsi="Arial" w:cs="Arial"/>
          <w:sz w:val="16"/>
          <w:szCs w:val="16"/>
        </w:rPr>
        <w:t>-</w:t>
      </w:r>
      <w:r w:rsidRPr="00213323">
        <w:rPr>
          <w:rFonts w:ascii="Arial" w:hAnsi="Arial" w:cs="Arial"/>
          <w:sz w:val="16"/>
          <w:szCs w:val="16"/>
        </w:rPr>
        <w:t>r</w:t>
      </w:r>
    </w:p>
    <w:p w14:paraId="6096FA8A" w14:textId="77777777" w:rsidR="00C35DD9" w:rsidRPr="00213323" w:rsidRDefault="00C35DD9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167999" w14:textId="77777777" w:rsidR="00C35DD9" w:rsidRDefault="00C35DD9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843978E" w14:textId="77777777" w:rsidR="00C35DD9" w:rsidRDefault="002D310E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641A0C88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de-DE"/>
        </w:rPr>
      </w:pPr>
      <w:r w:rsidRPr="00F03ADF">
        <w:rPr>
          <w:rFonts w:ascii="Arial" w:hAnsi="Arial" w:cs="Arial"/>
          <w:b/>
          <w:bCs/>
          <w:lang w:val="de-DE"/>
        </w:rPr>
        <w:lastRenderedPageBreak/>
        <w:t xml:space="preserve">Anmeldung der Masterarbeit für das Lehramt </w:t>
      </w:r>
      <w:r w:rsidR="00DB3591">
        <w:rPr>
          <w:rFonts w:ascii="Arial" w:hAnsi="Arial" w:cs="Arial"/>
          <w:b/>
          <w:bCs/>
          <w:lang w:val="de-DE"/>
        </w:rPr>
        <w:t>Sekundar</w:t>
      </w:r>
      <w:r w:rsidRPr="0049510D">
        <w:rPr>
          <w:rFonts w:ascii="Arial" w:hAnsi="Arial" w:cs="Arial"/>
          <w:b/>
          <w:bCs/>
          <w:lang w:val="de-DE"/>
        </w:rPr>
        <w:t>stufe und</w:t>
      </w:r>
      <w:r w:rsidRPr="00F03ADF">
        <w:rPr>
          <w:rFonts w:ascii="Arial" w:hAnsi="Arial" w:cs="Arial"/>
          <w:bCs/>
          <w:lang w:val="de-DE"/>
        </w:rPr>
        <w:t xml:space="preserve"> </w:t>
      </w:r>
      <w:r w:rsidR="00FA5C85">
        <w:rPr>
          <w:rFonts w:ascii="Arial" w:hAnsi="Arial" w:cs="Arial"/>
          <w:b/>
          <w:bCs/>
          <w:lang w:val="de-DE"/>
        </w:rPr>
        <w:t>Master</w:t>
      </w:r>
      <w:r w:rsidRPr="00F03ADF">
        <w:rPr>
          <w:rFonts w:ascii="Arial" w:hAnsi="Arial" w:cs="Arial"/>
          <w:b/>
          <w:bCs/>
          <w:lang w:val="de-DE"/>
        </w:rPr>
        <w:t xml:space="preserve">vereinbarung </w:t>
      </w:r>
    </w:p>
    <w:p w14:paraId="565FB777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310E25F3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06D2AD54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Erläuterungen</w:t>
      </w:r>
    </w:p>
    <w:p w14:paraId="5B501F05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808080" w:themeColor="background1" w:themeShade="80"/>
          <w:lang w:val="de-DE"/>
        </w:rPr>
      </w:pP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Die folgenden Ausführungen orientieren sich an der </w:t>
      </w:r>
      <w:r w:rsidRPr="00F03ADF">
        <w:rPr>
          <w:rFonts w:ascii="Arial" w:hAnsi="Arial" w:cs="Arial"/>
          <w:i/>
          <w:color w:val="808080" w:themeColor="background1" w:themeShade="80"/>
          <w:lang w:val="de-DE"/>
        </w:rPr>
        <w:t>Anmeldung der Diplom-/Masterarbeiten und Betreuungsvereinbarung</w:t>
      </w: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 der Universität Salzburg.</w:t>
      </w:r>
    </w:p>
    <w:p w14:paraId="2BC2E2CD" w14:textId="77777777" w:rsidR="00C35DD9" w:rsidRPr="00F03ADF" w:rsidRDefault="00C35DD9" w:rsidP="00C35DD9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C35DD9" w:rsidRPr="00F03ADF" w14:paraId="3A487B95" w14:textId="77777777" w:rsidTr="008F1C0C">
        <w:trPr>
          <w:trHeight w:val="209"/>
        </w:trPr>
        <w:tc>
          <w:tcPr>
            <w:tcW w:w="9844" w:type="dxa"/>
          </w:tcPr>
          <w:p w14:paraId="6E83A019" w14:textId="77777777" w:rsidR="00C35DD9" w:rsidRDefault="00C35DD9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03ADF">
              <w:rPr>
                <w:sz w:val="22"/>
                <w:szCs w:val="22"/>
              </w:rPr>
              <w:t xml:space="preserve">Die/Der Studierende hat die Anmeldung zur Masterarbeit und die Betreuungsvereinbarung </w:t>
            </w:r>
            <w:r w:rsidRPr="00F03ADF">
              <w:rPr>
                <w:b/>
                <w:bCs/>
                <w:sz w:val="22"/>
                <w:szCs w:val="22"/>
              </w:rPr>
              <w:t xml:space="preserve">vor Beginn der Bearbeitung </w:t>
            </w:r>
            <w:r w:rsidRPr="00F03ADF">
              <w:rPr>
                <w:sz w:val="22"/>
                <w:szCs w:val="22"/>
              </w:rPr>
              <w:t>schriftlich bekannt zu geben</w:t>
            </w:r>
            <w:r w:rsidR="00503171">
              <w:rPr>
                <w:sz w:val="22"/>
                <w:szCs w:val="22"/>
              </w:rPr>
              <w:t xml:space="preserve">. </w:t>
            </w:r>
            <w:r w:rsidRPr="00F03ADF">
              <w:rPr>
                <w:sz w:val="22"/>
                <w:szCs w:val="22"/>
              </w:rPr>
              <w:t>Die/Der Studierende muss in der Zeit der Betreuung zum entsprechenden Studium zugelassen sein.</w:t>
            </w:r>
          </w:p>
          <w:p w14:paraId="4AA1BFD0" w14:textId="77777777" w:rsidR="0049510D" w:rsidRPr="00F03ADF" w:rsidRDefault="0049510D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9B9E7FC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Vereinbarung besteht aus zwei Teilen:</w:t>
      </w:r>
    </w:p>
    <w:p w14:paraId="3C0574C1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85CF185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Anmeldung der Masterarbeit und Betreuungsvereinbarung</w:t>
      </w:r>
    </w:p>
    <w:p w14:paraId="60AA5A40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Abgabe der Betreuungsvereinbarung </w:t>
      </w:r>
      <w:r w:rsidR="00AC76BA">
        <w:rPr>
          <w:rFonts w:ascii="Arial" w:hAnsi="Arial" w:cs="Arial"/>
          <w:lang w:val="de-DE"/>
        </w:rPr>
        <w:t xml:space="preserve">(Seite 1 - 3) </w:t>
      </w:r>
      <w:r w:rsidRPr="00F03ADF">
        <w:rPr>
          <w:rFonts w:ascii="Arial" w:hAnsi="Arial" w:cs="Arial"/>
          <w:lang w:val="de-DE"/>
        </w:rPr>
        <w:t xml:space="preserve">erfolgt durch den Studierenden/durch die </w:t>
      </w:r>
      <w:r w:rsidRPr="00AC76BA">
        <w:rPr>
          <w:rFonts w:ascii="Arial" w:hAnsi="Arial" w:cs="Arial"/>
          <w:lang w:val="de-DE"/>
        </w:rPr>
        <w:t xml:space="preserve">Studierende </w:t>
      </w:r>
      <w:r w:rsidRPr="005C55F1">
        <w:rPr>
          <w:rFonts w:ascii="Arial" w:hAnsi="Arial" w:cs="Arial"/>
          <w:lang w:val="de-DE"/>
        </w:rPr>
        <w:t>digital</w:t>
      </w:r>
      <w:r w:rsidRPr="00F03ADF">
        <w:rPr>
          <w:rFonts w:ascii="Arial" w:hAnsi="Arial" w:cs="Arial"/>
          <w:lang w:val="de-DE"/>
        </w:rPr>
        <w:t xml:space="preserve"> (mit den Unterschriften von Betreuer/-in und Studierende/-r) </w:t>
      </w:r>
      <w:r w:rsidRPr="005C55F1">
        <w:rPr>
          <w:rFonts w:ascii="Arial" w:hAnsi="Arial" w:cs="Arial"/>
          <w:lang w:val="de-DE"/>
        </w:rPr>
        <w:t>per Mail an das Institut für Forschung und Ent</w:t>
      </w:r>
      <w:r w:rsidR="00503171" w:rsidRPr="005C55F1">
        <w:rPr>
          <w:rFonts w:ascii="Arial" w:hAnsi="Arial" w:cs="Arial"/>
          <w:lang w:val="de-DE"/>
        </w:rPr>
        <w:t>wicklung (forschung@ph-linz.at).</w:t>
      </w:r>
    </w:p>
    <w:p w14:paraId="0255286A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Nach erfolgter Genehmigung erhält der/die Studierende das unterschriebene </w:t>
      </w:r>
      <w:r w:rsidR="00503171">
        <w:rPr>
          <w:rFonts w:ascii="Arial" w:hAnsi="Arial" w:cs="Arial"/>
          <w:lang w:val="de-DE"/>
        </w:rPr>
        <w:t>Dokument</w:t>
      </w:r>
      <w:r w:rsidR="00932E59">
        <w:rPr>
          <w:rFonts w:ascii="Arial" w:hAnsi="Arial" w:cs="Arial"/>
          <w:lang w:val="de-DE"/>
        </w:rPr>
        <w:t xml:space="preserve"> durch das IAB</w:t>
      </w:r>
      <w:r w:rsidR="00503171">
        <w:rPr>
          <w:rFonts w:ascii="Arial" w:hAnsi="Arial" w:cs="Arial"/>
          <w:lang w:val="de-DE"/>
        </w:rPr>
        <w:t>/Sek</w:t>
      </w:r>
      <w:r w:rsidRPr="00F03ADF">
        <w:rPr>
          <w:rFonts w:ascii="Arial" w:hAnsi="Arial" w:cs="Arial"/>
          <w:lang w:val="de-DE"/>
        </w:rPr>
        <w:t>. Eine digitale Version (Scan) wird im Institut Ausbildung abgelegt und eine digitale Version (Scan) erhält d</w:t>
      </w:r>
      <w:r w:rsidR="000D5CE8">
        <w:rPr>
          <w:rFonts w:ascii="Arial" w:hAnsi="Arial" w:cs="Arial"/>
          <w:lang w:val="de-DE"/>
        </w:rPr>
        <w:t xml:space="preserve">ie </w:t>
      </w:r>
      <w:r w:rsidR="000D5CE8" w:rsidRPr="00F03ADF">
        <w:rPr>
          <w:rFonts w:ascii="Arial" w:hAnsi="Arial" w:cs="Arial"/>
          <w:lang w:val="de-DE"/>
        </w:rPr>
        <w:t>Betreuerin/der Betreuer</w:t>
      </w:r>
      <w:r w:rsidR="004F03B7">
        <w:rPr>
          <w:rFonts w:ascii="Arial" w:hAnsi="Arial" w:cs="Arial"/>
          <w:lang w:val="de-DE"/>
        </w:rPr>
        <w:t xml:space="preserve"> </w:t>
      </w:r>
      <w:r w:rsidR="004F03B7" w:rsidRPr="00385DE0">
        <w:rPr>
          <w:rFonts w:ascii="Arial" w:hAnsi="Arial" w:cs="Arial"/>
          <w:lang w:val="de-DE"/>
        </w:rPr>
        <w:t>durch das IAB</w:t>
      </w:r>
      <w:r w:rsidR="00503171">
        <w:rPr>
          <w:rFonts w:ascii="Arial" w:hAnsi="Arial" w:cs="Arial"/>
          <w:lang w:val="de-DE"/>
        </w:rPr>
        <w:t>/Sek</w:t>
      </w:r>
      <w:r w:rsidR="004F03B7" w:rsidRPr="00385DE0">
        <w:rPr>
          <w:rFonts w:ascii="Arial" w:hAnsi="Arial" w:cs="Arial"/>
          <w:lang w:val="de-DE"/>
        </w:rPr>
        <w:t>.</w:t>
      </w:r>
    </w:p>
    <w:p w14:paraId="17FC11D9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C45732C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Dokumentation der Betreuungsvereinbarung</w:t>
      </w:r>
    </w:p>
    <w:p w14:paraId="4F603873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Dokumentation verbleibt während der Betreuung bei der/dem Studierenden. </w:t>
      </w:r>
    </w:p>
    <w:p w14:paraId="396268F9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Die/Der Studierende hält darauf die Besprechungstermine und die Gesprächsinhalte in Stichworten fest.</w:t>
      </w:r>
    </w:p>
    <w:p w14:paraId="0F61E017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Form der Dokumentation vereinbaren die/der Studierende und die Betreuerin/der Betreuer.</w:t>
      </w:r>
    </w:p>
    <w:p w14:paraId="38DE9EB5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E13A2F">
        <w:rPr>
          <w:rFonts w:ascii="Arial" w:hAnsi="Arial" w:cs="Arial"/>
          <w:lang w:val="de-DE"/>
        </w:rPr>
        <w:t>as Formular (</w:t>
      </w:r>
      <w:r w:rsidRPr="00F03ADF">
        <w:rPr>
          <w:rFonts w:ascii="Arial" w:hAnsi="Arial" w:cs="Arial"/>
          <w:lang w:val="de-DE"/>
        </w:rPr>
        <w:t>Tabelle</w:t>
      </w:r>
      <w:r w:rsidR="00E13A2F">
        <w:rPr>
          <w:rFonts w:ascii="Arial" w:hAnsi="Arial" w:cs="Arial"/>
          <w:lang w:val="de-DE"/>
        </w:rPr>
        <w:t>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anbei</w:t>
      </w:r>
      <w:r w:rsidR="00676160">
        <w:rPr>
          <w:rFonts w:ascii="Arial" w:hAnsi="Arial" w:cs="Arial"/>
          <w:lang w:val="de-DE"/>
        </w:rPr>
        <w:t xml:space="preserve"> (Seite 4)</w:t>
      </w:r>
      <w:r w:rsidR="000D5CE8">
        <w:rPr>
          <w:rFonts w:ascii="Arial" w:hAnsi="Arial" w:cs="Arial"/>
          <w:lang w:val="de-DE"/>
        </w:rPr>
        <w:t xml:space="preserve"> </w:t>
      </w:r>
      <w:r w:rsidRPr="00F03ADF">
        <w:rPr>
          <w:rFonts w:ascii="Arial" w:hAnsi="Arial" w:cs="Arial"/>
          <w:lang w:val="de-DE"/>
        </w:rPr>
        <w:t>ist eine mögliche Form der Dokumentation.</w:t>
      </w:r>
    </w:p>
    <w:p w14:paraId="4F7B631D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Betreuer/-in und Studierende/-r unterschreiben die Dokumentation.</w:t>
      </w:r>
    </w:p>
    <w:p w14:paraId="4B9635D0" w14:textId="77777777" w:rsidR="00C35DD9" w:rsidRPr="00C35DD9" w:rsidRDefault="00C35DD9" w:rsidP="009E024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16"/>
          <w:szCs w:val="16"/>
        </w:rPr>
      </w:pPr>
      <w:r w:rsidRPr="00C35DD9">
        <w:rPr>
          <w:rFonts w:ascii="Arial" w:hAnsi="Arial" w:cs="Arial"/>
          <w:color w:val="000000"/>
          <w:lang w:val="de-DE"/>
        </w:rPr>
        <w:t>Die Dokumentation wird von dem/der Studierenden gemeinsam mit der Masterarbeit eingereicht.</w:t>
      </w:r>
    </w:p>
    <w:sectPr w:rsidR="00C35DD9" w:rsidRPr="00C35DD9" w:rsidSect="00F03A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255A" w14:textId="77777777" w:rsidR="005A60B6" w:rsidRDefault="005A60B6" w:rsidP="004C602F">
      <w:pPr>
        <w:spacing w:after="0" w:line="240" w:lineRule="auto"/>
      </w:pPr>
      <w:r>
        <w:separator/>
      </w:r>
    </w:p>
  </w:endnote>
  <w:endnote w:type="continuationSeparator" w:id="0">
    <w:p w14:paraId="20305385" w14:textId="77777777" w:rsidR="005A60B6" w:rsidRDefault="005A60B6" w:rsidP="004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9C67" w14:textId="77777777" w:rsidR="001B234A" w:rsidRPr="00213323" w:rsidRDefault="001B234A">
    <w:pPr>
      <w:pStyle w:val="Fuzeile"/>
      <w:rPr>
        <w:rFonts w:ascii="Arial" w:hAnsi="Arial" w:cs="Arial"/>
        <w:sz w:val="20"/>
        <w:szCs w:val="20"/>
      </w:rPr>
    </w:pPr>
    <w:r>
      <w:tab/>
    </w:r>
    <w:r w:rsidRPr="00213323">
      <w:rPr>
        <w:rFonts w:ascii="Arial" w:hAnsi="Arial" w:cs="Arial"/>
        <w:sz w:val="20"/>
        <w:szCs w:val="20"/>
      </w:rPr>
      <w:fldChar w:fldCharType="begin"/>
    </w:r>
    <w:r w:rsidRPr="00213323">
      <w:rPr>
        <w:rFonts w:ascii="Arial" w:hAnsi="Arial" w:cs="Arial"/>
        <w:sz w:val="20"/>
        <w:szCs w:val="20"/>
      </w:rPr>
      <w:instrText xml:space="preserve"> PAGE  \* Arabic  \* MERGEFORMAT </w:instrText>
    </w:r>
    <w:r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Pr="00213323">
      <w:rPr>
        <w:rFonts w:ascii="Arial" w:hAnsi="Arial" w:cs="Arial"/>
        <w:sz w:val="20"/>
        <w:szCs w:val="20"/>
      </w:rPr>
      <w:fldChar w:fldCharType="end"/>
    </w:r>
    <w:r w:rsidRPr="00213323">
      <w:rPr>
        <w:rFonts w:ascii="Arial" w:hAnsi="Arial" w:cs="Arial"/>
        <w:sz w:val="20"/>
        <w:szCs w:val="20"/>
      </w:rPr>
      <w:t>/</w:t>
    </w:r>
    <w:r w:rsidR="00FA5C85" w:rsidRPr="00213323">
      <w:rPr>
        <w:rFonts w:ascii="Arial" w:hAnsi="Arial" w:cs="Arial"/>
        <w:sz w:val="20"/>
        <w:szCs w:val="20"/>
      </w:rPr>
      <w:fldChar w:fldCharType="begin"/>
    </w:r>
    <w:r w:rsidR="00FA5C85" w:rsidRPr="00213323">
      <w:rPr>
        <w:rFonts w:ascii="Arial" w:hAnsi="Arial" w:cs="Arial"/>
        <w:sz w:val="20"/>
        <w:szCs w:val="20"/>
      </w:rPr>
      <w:instrText xml:space="preserve"> NUMPAGES   \* MERGEFORMAT </w:instrText>
    </w:r>
    <w:r w:rsidR="00FA5C85"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="00FA5C85" w:rsidRPr="00213323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4414" w14:textId="77777777" w:rsidR="005A60B6" w:rsidRDefault="005A60B6" w:rsidP="004C602F">
      <w:pPr>
        <w:spacing w:after="0" w:line="240" w:lineRule="auto"/>
      </w:pPr>
      <w:r>
        <w:separator/>
      </w:r>
    </w:p>
  </w:footnote>
  <w:footnote w:type="continuationSeparator" w:id="0">
    <w:p w14:paraId="5E0B0C22" w14:textId="77777777" w:rsidR="005A60B6" w:rsidRDefault="005A60B6" w:rsidP="004C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1F78" w14:textId="77777777" w:rsidR="004C602F" w:rsidRPr="00E21F91" w:rsidRDefault="004C602F" w:rsidP="004C602F">
    <w:pPr>
      <w:spacing w:after="60"/>
      <w:ind w:left="5664"/>
      <w:jc w:val="both"/>
      <w:rPr>
        <w:rFonts w:ascii="Arial" w:eastAsia="Times New Roman" w:hAnsi="Arial"/>
        <w:b/>
        <w:sz w:val="20"/>
        <w:szCs w:val="20"/>
        <w:lang w:val="it-IT" w:eastAsia="de-DE"/>
      </w:rPr>
    </w:pPr>
    <w:r>
      <w:rPr>
        <w:rFonts w:ascii="Arial" w:eastAsia="Times New Roman" w:hAnsi="Arial" w:cs="Open Sans"/>
        <w:color w:val="7AB8E5"/>
        <w:sz w:val="20"/>
        <w:szCs w:val="16"/>
        <w:lang w:val="it-IT" w:eastAsia="de-DE"/>
      </w:rPr>
      <w:t xml:space="preserve">    </w:t>
    </w:r>
  </w:p>
  <w:p w14:paraId="02CC1A3C" w14:textId="77777777" w:rsidR="004C602F" w:rsidRDefault="00F03ADF" w:rsidP="00192331">
    <w:pPr>
      <w:pStyle w:val="Kopfzeile"/>
    </w:pPr>
    <w:r>
      <w:rPr>
        <w:noProof/>
        <w:lang w:eastAsia="de-AT"/>
      </w:rPr>
      <w:drawing>
        <wp:inline distT="0" distB="0" distL="0" distR="0" wp14:anchorId="28BC39E7" wp14:editId="580616CD">
          <wp:extent cx="5760720" cy="100838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DL-I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080"/>
    <w:multiLevelType w:val="hybridMultilevel"/>
    <w:tmpl w:val="A2F29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A27"/>
    <w:multiLevelType w:val="hybridMultilevel"/>
    <w:tmpl w:val="12A6D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E77"/>
    <w:multiLevelType w:val="hybridMultilevel"/>
    <w:tmpl w:val="2E5A793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4982"/>
    <w:multiLevelType w:val="hybridMultilevel"/>
    <w:tmpl w:val="75104C8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DA5"/>
    <w:multiLevelType w:val="hybridMultilevel"/>
    <w:tmpl w:val="C3122D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60778"/>
    <w:multiLevelType w:val="hybridMultilevel"/>
    <w:tmpl w:val="67162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3FD"/>
    <w:multiLevelType w:val="hybridMultilevel"/>
    <w:tmpl w:val="9E0821F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F42E0A"/>
    <w:multiLevelType w:val="hybridMultilevel"/>
    <w:tmpl w:val="05803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6174"/>
    <w:multiLevelType w:val="hybridMultilevel"/>
    <w:tmpl w:val="D990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4205"/>
    <w:multiLevelType w:val="hybridMultilevel"/>
    <w:tmpl w:val="51D006D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0603"/>
    <w:multiLevelType w:val="hybridMultilevel"/>
    <w:tmpl w:val="3E6038DC"/>
    <w:lvl w:ilvl="0" w:tplc="CEF2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70BEB"/>
    <w:multiLevelType w:val="hybridMultilevel"/>
    <w:tmpl w:val="C494E826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261D"/>
    <w:multiLevelType w:val="hybridMultilevel"/>
    <w:tmpl w:val="95849564"/>
    <w:lvl w:ilvl="0" w:tplc="0AE8ADAE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5857"/>
    <w:multiLevelType w:val="hybridMultilevel"/>
    <w:tmpl w:val="AEF2FF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58297">
    <w:abstractNumId w:val="1"/>
  </w:num>
  <w:num w:numId="2" w16cid:durableId="927539836">
    <w:abstractNumId w:val="5"/>
  </w:num>
  <w:num w:numId="3" w16cid:durableId="1041397455">
    <w:abstractNumId w:val="7"/>
  </w:num>
  <w:num w:numId="4" w16cid:durableId="728498741">
    <w:abstractNumId w:val="0"/>
  </w:num>
  <w:num w:numId="5" w16cid:durableId="790199861">
    <w:abstractNumId w:val="8"/>
  </w:num>
  <w:num w:numId="6" w16cid:durableId="1015154753">
    <w:abstractNumId w:val="4"/>
  </w:num>
  <w:num w:numId="7" w16cid:durableId="890459285">
    <w:abstractNumId w:val="13"/>
  </w:num>
  <w:num w:numId="8" w16cid:durableId="417361386">
    <w:abstractNumId w:val="12"/>
  </w:num>
  <w:num w:numId="9" w16cid:durableId="1828158557">
    <w:abstractNumId w:val="9"/>
  </w:num>
  <w:num w:numId="10" w16cid:durableId="811556850">
    <w:abstractNumId w:val="6"/>
  </w:num>
  <w:num w:numId="11" w16cid:durableId="356203091">
    <w:abstractNumId w:val="11"/>
  </w:num>
  <w:num w:numId="12" w16cid:durableId="1822037880">
    <w:abstractNumId w:val="3"/>
  </w:num>
  <w:num w:numId="13" w16cid:durableId="2046711869">
    <w:abstractNumId w:val="2"/>
  </w:num>
  <w:num w:numId="14" w16cid:durableId="157623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forms" w:enforcement="1" w:cryptProviderType="rsaAES" w:cryptAlgorithmClass="hash" w:cryptAlgorithmType="typeAny" w:cryptAlgorithmSid="14" w:cryptSpinCount="100000" w:hash="3dnfPFjsI9Se6S/1XhtQWhPL++LpsNCDkNkgsxyQiywIM0RyEA+/hEFnR6aiDA0FYb7tjc4aufDMxcmqFwEU6w==" w:salt="3lXu5WonZ2k1QaXgNVQlc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83"/>
    <w:rsid w:val="00017423"/>
    <w:rsid w:val="0003270F"/>
    <w:rsid w:val="00037806"/>
    <w:rsid w:val="00043310"/>
    <w:rsid w:val="00050B09"/>
    <w:rsid w:val="0005181F"/>
    <w:rsid w:val="000A4D38"/>
    <w:rsid w:val="000B2C6C"/>
    <w:rsid w:val="000D5CE8"/>
    <w:rsid w:val="00133EA9"/>
    <w:rsid w:val="00192331"/>
    <w:rsid w:val="001A1A06"/>
    <w:rsid w:val="001A6E8E"/>
    <w:rsid w:val="001B234A"/>
    <w:rsid w:val="001D08DC"/>
    <w:rsid w:val="001F28B0"/>
    <w:rsid w:val="001F3419"/>
    <w:rsid w:val="00204322"/>
    <w:rsid w:val="002104AF"/>
    <w:rsid w:val="00213323"/>
    <w:rsid w:val="00251D0F"/>
    <w:rsid w:val="002849BD"/>
    <w:rsid w:val="0028716B"/>
    <w:rsid w:val="002A35A1"/>
    <w:rsid w:val="002D310E"/>
    <w:rsid w:val="002F49C0"/>
    <w:rsid w:val="003207FE"/>
    <w:rsid w:val="00320F83"/>
    <w:rsid w:val="0035056A"/>
    <w:rsid w:val="00360CFB"/>
    <w:rsid w:val="003715B4"/>
    <w:rsid w:val="00385DE0"/>
    <w:rsid w:val="003A1A37"/>
    <w:rsid w:val="003A6772"/>
    <w:rsid w:val="003A7062"/>
    <w:rsid w:val="003B115D"/>
    <w:rsid w:val="003B36A2"/>
    <w:rsid w:val="003B3AAA"/>
    <w:rsid w:val="003C1F79"/>
    <w:rsid w:val="00422B7A"/>
    <w:rsid w:val="00443367"/>
    <w:rsid w:val="0046149D"/>
    <w:rsid w:val="00463744"/>
    <w:rsid w:val="0049510D"/>
    <w:rsid w:val="004B7C53"/>
    <w:rsid w:val="004C0245"/>
    <w:rsid w:val="004C602F"/>
    <w:rsid w:val="004F03B7"/>
    <w:rsid w:val="00503171"/>
    <w:rsid w:val="00573F6A"/>
    <w:rsid w:val="005A60B6"/>
    <w:rsid w:val="005B0124"/>
    <w:rsid w:val="005B0E62"/>
    <w:rsid w:val="005B3916"/>
    <w:rsid w:val="005C55F1"/>
    <w:rsid w:val="005E17C9"/>
    <w:rsid w:val="00611B04"/>
    <w:rsid w:val="00641551"/>
    <w:rsid w:val="00650FCB"/>
    <w:rsid w:val="00664222"/>
    <w:rsid w:val="00676160"/>
    <w:rsid w:val="0068462A"/>
    <w:rsid w:val="006C2028"/>
    <w:rsid w:val="006D0853"/>
    <w:rsid w:val="00717CAB"/>
    <w:rsid w:val="007A71C4"/>
    <w:rsid w:val="007D6BAA"/>
    <w:rsid w:val="008008FC"/>
    <w:rsid w:val="00801BF6"/>
    <w:rsid w:val="00840DA4"/>
    <w:rsid w:val="0085505C"/>
    <w:rsid w:val="00880CBE"/>
    <w:rsid w:val="0089736C"/>
    <w:rsid w:val="008B7F35"/>
    <w:rsid w:val="008D06D0"/>
    <w:rsid w:val="00922F84"/>
    <w:rsid w:val="009243C7"/>
    <w:rsid w:val="00927DAE"/>
    <w:rsid w:val="00932E59"/>
    <w:rsid w:val="00992606"/>
    <w:rsid w:val="00996BD3"/>
    <w:rsid w:val="009C20EF"/>
    <w:rsid w:val="00A00148"/>
    <w:rsid w:val="00A72219"/>
    <w:rsid w:val="00A750DE"/>
    <w:rsid w:val="00A822A0"/>
    <w:rsid w:val="00AB6B68"/>
    <w:rsid w:val="00AC3DA6"/>
    <w:rsid w:val="00AC76BA"/>
    <w:rsid w:val="00AD4100"/>
    <w:rsid w:val="00AD69DA"/>
    <w:rsid w:val="00AE0A9F"/>
    <w:rsid w:val="00AE17E3"/>
    <w:rsid w:val="00B27185"/>
    <w:rsid w:val="00B36A06"/>
    <w:rsid w:val="00B40F61"/>
    <w:rsid w:val="00B655AD"/>
    <w:rsid w:val="00B656B8"/>
    <w:rsid w:val="00BB3B0C"/>
    <w:rsid w:val="00BD1FCC"/>
    <w:rsid w:val="00BE4293"/>
    <w:rsid w:val="00BF3656"/>
    <w:rsid w:val="00BF687E"/>
    <w:rsid w:val="00C04BD4"/>
    <w:rsid w:val="00C31168"/>
    <w:rsid w:val="00C347F1"/>
    <w:rsid w:val="00C35DD9"/>
    <w:rsid w:val="00C6597A"/>
    <w:rsid w:val="00C678A9"/>
    <w:rsid w:val="00C772DF"/>
    <w:rsid w:val="00C8203E"/>
    <w:rsid w:val="00C941DE"/>
    <w:rsid w:val="00CA70C4"/>
    <w:rsid w:val="00D6144A"/>
    <w:rsid w:val="00D9235E"/>
    <w:rsid w:val="00DB3591"/>
    <w:rsid w:val="00E13A2F"/>
    <w:rsid w:val="00E37759"/>
    <w:rsid w:val="00E60836"/>
    <w:rsid w:val="00E654F5"/>
    <w:rsid w:val="00ED277A"/>
    <w:rsid w:val="00EE73CC"/>
    <w:rsid w:val="00EF50AD"/>
    <w:rsid w:val="00EF5729"/>
    <w:rsid w:val="00EF7674"/>
    <w:rsid w:val="00F03ADF"/>
    <w:rsid w:val="00F27ED6"/>
    <w:rsid w:val="00F44BF5"/>
    <w:rsid w:val="00F5610B"/>
    <w:rsid w:val="00F6630F"/>
    <w:rsid w:val="00F73261"/>
    <w:rsid w:val="00F77D0C"/>
    <w:rsid w:val="00F82331"/>
    <w:rsid w:val="00FA5C85"/>
    <w:rsid w:val="00FD780F"/>
    <w:rsid w:val="00FE6AF2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DFB93A"/>
  <w15:chartTrackingRefBased/>
  <w15:docId w15:val="{D531C3C2-9860-44F3-8304-8AE0077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02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02F"/>
    <w:rPr>
      <w:lang w:val="de-AT"/>
    </w:rPr>
  </w:style>
  <w:style w:type="paragraph" w:styleId="Listenabsatz">
    <w:name w:val="List Paragraph"/>
    <w:basedOn w:val="Standard"/>
    <w:uiPriority w:val="34"/>
    <w:qFormat/>
    <w:rsid w:val="004C602F"/>
    <w:pPr>
      <w:ind w:left="720"/>
      <w:contextualSpacing/>
    </w:pPr>
  </w:style>
  <w:style w:type="paragraph" w:customStyle="1" w:styleId="Default">
    <w:name w:val="Default"/>
    <w:rsid w:val="00ED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68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B2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A9EC1-6C45-4FF8-96A4-84215E0E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5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Kittinger</dc:creator>
  <cp:keywords/>
  <dc:description/>
  <cp:lastModifiedBy>Pascal Goeke</cp:lastModifiedBy>
  <cp:revision>2</cp:revision>
  <cp:lastPrinted>2023-03-27T11:21:00Z</cp:lastPrinted>
  <dcterms:created xsi:type="dcterms:W3CDTF">2024-09-16T12:41:00Z</dcterms:created>
  <dcterms:modified xsi:type="dcterms:W3CDTF">2024-09-16T12:41:00Z</dcterms:modified>
</cp:coreProperties>
</file>